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D8A" w:rsidRDefault="005B4D8A" w:rsidP="005B4D8A">
      <w:pPr>
        <w:spacing w:before="40" w:after="0" w:line="240" w:lineRule="auto"/>
        <w:ind w:left="4310" w:right="-20"/>
        <w:rPr>
          <w:rFonts w:ascii="TUOS Stephenson" w:eastAsia="TUOS Stephenson" w:hAnsi="TUOS Stephenson" w:cs="TUOS Stephenson"/>
          <w:sz w:val="30"/>
          <w:szCs w:val="30"/>
        </w:rPr>
      </w:pPr>
      <w:r>
        <w:rPr>
          <w:noProof/>
          <w:lang w:val="en-GB" w:eastAsia="zh-CN"/>
        </w:rPr>
        <mc:AlternateContent>
          <mc:Choice Requires="wpg">
            <w:drawing>
              <wp:anchor distT="0" distB="0" distL="114300" distR="114300" simplePos="0" relativeHeight="251659264" behindDoc="1" locked="0" layoutInCell="1" allowOverlap="1" wp14:anchorId="4622F6C7" wp14:editId="4661F9CC">
                <wp:simplePos x="0" y="0"/>
                <wp:positionH relativeFrom="page">
                  <wp:posOffset>0</wp:posOffset>
                </wp:positionH>
                <wp:positionV relativeFrom="page">
                  <wp:posOffset>358445</wp:posOffset>
                </wp:positionV>
                <wp:extent cx="2535555" cy="936345"/>
                <wp:effectExtent l="0" t="0" r="436245" b="16510"/>
                <wp:wrapNone/>
                <wp:docPr id="191"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5555" cy="936345"/>
                          <a:chOff x="0" y="567"/>
                          <a:chExt cx="4537" cy="1714"/>
                        </a:xfrm>
                      </wpg:grpSpPr>
                      <wpg:grpSp>
                        <wpg:cNvPr id="192" name="Group 200"/>
                        <wpg:cNvGrpSpPr>
                          <a:grpSpLocks/>
                        </wpg:cNvGrpSpPr>
                        <wpg:grpSpPr bwMode="auto">
                          <a:xfrm>
                            <a:off x="0" y="571"/>
                            <a:ext cx="4520" cy="1689"/>
                            <a:chOff x="0" y="571"/>
                            <a:chExt cx="4520" cy="1689"/>
                          </a:xfrm>
                        </wpg:grpSpPr>
                        <wps:wsp>
                          <wps:cNvPr id="193" name="Freeform 202"/>
                          <wps:cNvSpPr>
                            <a:spLocks/>
                          </wps:cNvSpPr>
                          <wps:spPr bwMode="auto">
                            <a:xfrm>
                              <a:off x="0" y="571"/>
                              <a:ext cx="4520" cy="1689"/>
                            </a:xfrm>
                            <a:custGeom>
                              <a:avLst/>
                              <a:gdLst>
                                <a:gd name="T0" fmla="*/ 5258 w 4520"/>
                                <a:gd name="T1" fmla="+- 0 2260 571"/>
                                <a:gd name="T2" fmla="*/ 2260 h 1689"/>
                                <a:gd name="T3" fmla="*/ 738 w 4520"/>
                                <a:gd name="T4" fmla="+- 0 2260 571"/>
                                <a:gd name="T5" fmla="*/ 2260 h 1689"/>
                              </a:gdLst>
                              <a:ahLst/>
                              <a:cxnLst>
                                <a:cxn ang="0">
                                  <a:pos x="T0" y="T2"/>
                                </a:cxn>
                                <a:cxn ang="0">
                                  <a:pos x="T3" y="T5"/>
                                </a:cxn>
                              </a:cxnLst>
                              <a:rect l="0" t="0" r="r" b="b"/>
                              <a:pathLst>
                                <a:path w="4520" h="1689">
                                  <a:moveTo>
                                    <a:pt x="5258" y="1689"/>
                                  </a:moveTo>
                                  <a:lnTo>
                                    <a:pt x="738" y="1689"/>
                                  </a:lnTo>
                                </a:path>
                              </a:pathLst>
                            </a:custGeom>
                            <a:noFill/>
                            <a:ln w="525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201"/>
                          <wps:cNvSpPr>
                            <a:spLocks/>
                          </wps:cNvSpPr>
                          <wps:spPr bwMode="auto">
                            <a:xfrm>
                              <a:off x="0" y="571"/>
                              <a:ext cx="4520" cy="1689"/>
                            </a:xfrm>
                            <a:custGeom>
                              <a:avLst/>
                              <a:gdLst>
                                <a:gd name="T0" fmla="*/ 738 w 4520"/>
                                <a:gd name="T1" fmla="+- 0 571 571"/>
                                <a:gd name="T2" fmla="*/ 571 h 1689"/>
                                <a:gd name="T3" fmla="*/ 5258 w 4520"/>
                                <a:gd name="T4" fmla="+- 0 571 571"/>
                                <a:gd name="T5" fmla="*/ 571 h 1689"/>
                                <a:gd name="T6" fmla="*/ 5258 w 4520"/>
                                <a:gd name="T7" fmla="+- 0 2260 571"/>
                                <a:gd name="T8" fmla="*/ 2260 h 1689"/>
                              </a:gdLst>
                              <a:ahLst/>
                              <a:cxnLst>
                                <a:cxn ang="0">
                                  <a:pos x="T0" y="T2"/>
                                </a:cxn>
                                <a:cxn ang="0">
                                  <a:pos x="T3" y="T5"/>
                                </a:cxn>
                                <a:cxn ang="0">
                                  <a:pos x="T6" y="T8"/>
                                </a:cxn>
                              </a:cxnLst>
                              <a:rect l="0" t="0" r="r" b="b"/>
                              <a:pathLst>
                                <a:path w="4520" h="1689">
                                  <a:moveTo>
                                    <a:pt x="738" y="0"/>
                                  </a:moveTo>
                                  <a:lnTo>
                                    <a:pt x="5258" y="0"/>
                                  </a:lnTo>
                                  <a:lnTo>
                                    <a:pt x="5258" y="1689"/>
                                  </a:lnTo>
                                </a:path>
                              </a:pathLst>
                            </a:custGeom>
                            <a:noFill/>
                            <a:ln w="525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97"/>
                        <wpg:cNvGrpSpPr>
                          <a:grpSpLocks/>
                        </wpg:cNvGrpSpPr>
                        <wpg:grpSpPr bwMode="auto">
                          <a:xfrm>
                            <a:off x="0" y="571"/>
                            <a:ext cx="4520" cy="1689"/>
                            <a:chOff x="0" y="571"/>
                            <a:chExt cx="4520" cy="1689"/>
                          </a:xfrm>
                        </wpg:grpSpPr>
                        <wps:wsp>
                          <wps:cNvPr id="196" name="Freeform 199"/>
                          <wps:cNvSpPr>
                            <a:spLocks/>
                          </wps:cNvSpPr>
                          <wps:spPr bwMode="auto">
                            <a:xfrm>
                              <a:off x="0" y="571"/>
                              <a:ext cx="4520" cy="1689"/>
                            </a:xfrm>
                            <a:custGeom>
                              <a:avLst/>
                              <a:gdLst>
                                <a:gd name="T0" fmla="*/ 5258 w 4520"/>
                                <a:gd name="T1" fmla="+- 0 2260 571"/>
                                <a:gd name="T2" fmla="*/ 2260 h 1689"/>
                                <a:gd name="T3" fmla="*/ 738 w 4520"/>
                                <a:gd name="T4" fmla="+- 0 2260 571"/>
                                <a:gd name="T5" fmla="*/ 2260 h 1689"/>
                              </a:gdLst>
                              <a:ahLst/>
                              <a:cxnLst>
                                <a:cxn ang="0">
                                  <a:pos x="T0" y="T2"/>
                                </a:cxn>
                                <a:cxn ang="0">
                                  <a:pos x="T3" y="T5"/>
                                </a:cxn>
                              </a:cxnLst>
                              <a:rect l="0" t="0" r="r" b="b"/>
                              <a:pathLst>
                                <a:path w="4520" h="1689">
                                  <a:moveTo>
                                    <a:pt x="5258" y="1689"/>
                                  </a:moveTo>
                                  <a:lnTo>
                                    <a:pt x="738" y="1689"/>
                                  </a:lnTo>
                                </a:path>
                              </a:pathLst>
                            </a:custGeom>
                            <a:noFill/>
                            <a:ln w="525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198"/>
                          <wps:cNvSpPr>
                            <a:spLocks/>
                          </wps:cNvSpPr>
                          <wps:spPr bwMode="auto">
                            <a:xfrm>
                              <a:off x="0" y="571"/>
                              <a:ext cx="4520" cy="1689"/>
                            </a:xfrm>
                            <a:custGeom>
                              <a:avLst/>
                              <a:gdLst>
                                <a:gd name="T0" fmla="*/ 738 w 4520"/>
                                <a:gd name="T1" fmla="+- 0 571 571"/>
                                <a:gd name="T2" fmla="*/ 571 h 1689"/>
                                <a:gd name="T3" fmla="*/ 5258 w 4520"/>
                                <a:gd name="T4" fmla="+- 0 571 571"/>
                                <a:gd name="T5" fmla="*/ 571 h 1689"/>
                                <a:gd name="T6" fmla="*/ 5258 w 4520"/>
                                <a:gd name="T7" fmla="+- 0 2260 571"/>
                                <a:gd name="T8" fmla="*/ 2260 h 1689"/>
                              </a:gdLst>
                              <a:ahLst/>
                              <a:cxnLst>
                                <a:cxn ang="0">
                                  <a:pos x="T0" y="T2"/>
                                </a:cxn>
                                <a:cxn ang="0">
                                  <a:pos x="T3" y="T5"/>
                                </a:cxn>
                                <a:cxn ang="0">
                                  <a:pos x="T6" y="T8"/>
                                </a:cxn>
                              </a:cxnLst>
                              <a:rect l="0" t="0" r="r" b="b"/>
                              <a:pathLst>
                                <a:path w="4520" h="1689">
                                  <a:moveTo>
                                    <a:pt x="738" y="0"/>
                                  </a:moveTo>
                                  <a:lnTo>
                                    <a:pt x="5258" y="0"/>
                                  </a:lnTo>
                                  <a:lnTo>
                                    <a:pt x="5258" y="1689"/>
                                  </a:lnTo>
                                </a:path>
                              </a:pathLst>
                            </a:custGeom>
                            <a:noFill/>
                            <a:ln w="525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93"/>
                        <wpg:cNvGrpSpPr>
                          <a:grpSpLocks/>
                        </wpg:cNvGrpSpPr>
                        <wpg:grpSpPr bwMode="auto">
                          <a:xfrm>
                            <a:off x="0" y="2268"/>
                            <a:ext cx="4524" cy="2"/>
                            <a:chOff x="0" y="2268"/>
                            <a:chExt cx="4524" cy="2"/>
                          </a:xfrm>
                        </wpg:grpSpPr>
                        <wps:wsp>
                          <wps:cNvPr id="199" name="Freeform 196"/>
                          <wps:cNvSpPr>
                            <a:spLocks/>
                          </wps:cNvSpPr>
                          <wps:spPr bwMode="auto">
                            <a:xfrm>
                              <a:off x="0" y="2268"/>
                              <a:ext cx="4524" cy="2"/>
                            </a:xfrm>
                            <a:custGeom>
                              <a:avLst/>
                              <a:gdLst>
                                <a:gd name="T0" fmla="*/ 742 w 4524"/>
                                <a:gd name="T1" fmla="*/ 5266 w 4524"/>
                              </a:gdLst>
                              <a:ahLst/>
                              <a:cxnLst>
                                <a:cxn ang="0">
                                  <a:pos x="T0" y="0"/>
                                </a:cxn>
                                <a:cxn ang="0">
                                  <a:pos x="T1" y="0"/>
                                </a:cxn>
                              </a:cxnLst>
                              <a:rect l="0" t="0" r="r" b="b"/>
                              <a:pathLst>
                                <a:path w="4524">
                                  <a:moveTo>
                                    <a:pt x="742" y="0"/>
                                  </a:moveTo>
                                  <a:lnTo>
                                    <a:pt x="5266" y="0"/>
                                  </a:lnTo>
                                </a:path>
                              </a:pathLst>
                            </a:custGeom>
                            <a:noFill/>
                            <a:ln w="1577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0" name="Picture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49" y="793"/>
                              <a:ext cx="1198" cy="12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1" name="Picture 1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12" y="851"/>
                              <a:ext cx="1408" cy="113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192" o:spid="_x0000_s1026" style="position:absolute;margin-left:0;margin-top:28.2pt;width:199.65pt;height:73.75pt;z-index:-251657216;mso-position-horizontal-relative:page;mso-position-vertical-relative:page" coordorigin=",567" coordsize="4537,1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">
                <v:group id="Group 200" o:spid="_x0000_s1027" style="position:absolute;top:571;width:4520;height:1689" coordorigin=",571" coordsize="4520,1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202" o:spid="_x0000_s1028" style="position:absolute;top:571;width:4520;height:1689;visibility:visible;mso-wrap-style:square;v-text-anchor:top" coordsize="4520,1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VemMAA&#10;AADcAAAADwAAAGRycy9kb3ducmV2LnhtbERPzYrCMBC+C/sOYRa8yJqoILVrlEUQPAii9gGGZrYt&#10;20xKkq317Y0geJuP73fW28G2oicfGscaZlMFgrh0puFKQ3Hdf2UgQkQ22DomDXcKsN18jNaYG3fj&#10;M/WXWIkUwiFHDXWMXS5lKGuyGKauI07cr/MWY4K+ksbjLYXbVs6VWkqLDaeGGjva1VT+Xf6thjDh&#10;Y7Y6Ff3xbkyrSuUn+8JrPf4cfr5BRBriW/xyH0yav1rA85l0gd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VemMAAAADcAAAADwAAAAAAAAAAAAAAAACYAgAAZHJzL2Rvd25y&#10;ZXYueG1sUEsFBgAAAAAEAAQA9QAAAIUDAAAAAA==&#10;" path="m5258,1689r-4520,e" filled="f" strokecolor="#231f20" strokeweight=".14606mm">
                    <v:path arrowok="t" o:connecttype="custom" o:connectlocs="5258,2260;738,2260" o:connectangles="0,0"/>
                  </v:shape>
                  <v:shape id="Freeform 201" o:spid="_x0000_s1029" style="position:absolute;top:571;width:4520;height:1689;visibility:visible;mso-wrap-style:square;v-text-anchor:top" coordsize="4520,1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zG7MAA&#10;AADcAAAADwAAAGRycy9kb3ducmV2LnhtbERPzYrCMBC+C/sOYRa8yJooIrVrlEUQPAii9gGGZrYt&#10;20xKkq317Y0geJuP73fW28G2oicfGscaZlMFgrh0puFKQ3Hdf2UgQkQ22DomDXcKsN18jNaYG3fj&#10;M/WXWIkUwiFHDXWMXS5lKGuyGKauI07cr/MWY4K+ksbjLYXbVs6VWkqLDaeGGjva1VT+Xf6thjDh&#10;Y7Y6Ff3xbkyrSuUn+8JrPf4cfr5BRBriW/xyH0yav1rA85l0gd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5zG7MAAAADcAAAADwAAAAAAAAAAAAAAAACYAgAAZHJzL2Rvd25y&#10;ZXYueG1sUEsFBgAAAAAEAAQA9QAAAIUDAAAAAA==&#10;" path="m738,l5258,r,1689e" filled="f" strokecolor="#231f20" strokeweight=".14606mm">
                    <v:path arrowok="t" o:connecttype="custom" o:connectlocs="738,571;5258,571;5258,2260" o:connectangles="0,0,0"/>
                  </v:shape>
                </v:group>
                <v:group id="Group 197" o:spid="_x0000_s1030" style="position:absolute;top:571;width:4520;height:1689" coordorigin=",571" coordsize="4520,1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99" o:spid="_x0000_s1031" style="position:absolute;top:571;width:4520;height:1689;visibility:visible;mso-wrap-style:square;v-text-anchor:top" coordsize="4520,1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9AMAA&#10;AADcAAAADwAAAGRycy9kb3ducmV2LnhtbERPzYrCMBC+C/sOYRa8iCbuQbRrLLJQ8CCI2gcYmtm2&#10;2ExKkq317TeC4G0+vt/Z5qPtxEA+tI41LBcKBHHlTMu1hvJazNcgQkQ22DkmDQ8KkO8+JlvMjLvz&#10;mYZLrEUK4ZChhibGPpMyVA1ZDAvXEyfu13mLMUFfS+PxnsJtJ7+UWkmLLaeGBnv6aai6Xf6shjDj&#10;43pzKofjw5hOVcrPitJrPf0c998gIo3xLX65DybN36zg+Uy6QO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L9AMAAAADcAAAADwAAAAAAAAAAAAAAAACYAgAAZHJzL2Rvd25y&#10;ZXYueG1sUEsFBgAAAAAEAAQA9QAAAIUDAAAAAA==&#10;" path="m5258,1689r-4520,e" filled="f" strokecolor="#231f20" strokeweight=".14606mm">
                    <v:path arrowok="t" o:connecttype="custom" o:connectlocs="5258,2260;738,2260" o:connectangles="0,0"/>
                  </v:shape>
                  <v:shape id="Freeform 198" o:spid="_x0000_s1032" style="position:absolute;top:571;width:4520;height:1689;visibility:visible;mso-wrap-style:square;v-text-anchor:top" coordsize="4520,1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5Ym8AA&#10;AADcAAAADwAAAGRycy9kb3ducmV2LnhtbERPzYrCMBC+C/sOYRa8yJroQWvXKIsgeBBE7QMMzWxb&#10;tpmUJFvr2xtB8DYf3++st4NtRU8+NI41zKYKBHHpTMOVhuK6/8pAhIhssHVMGu4UYLv5GK0xN+7G&#10;Z+ovsRIphEOOGuoYu1zKUNZkMUxdR5y4X+ctxgR9JY3HWwq3rZwrtZAWG04NNXa0q6n8u/xbDWHC&#10;x2x1Kvrj3ZhWlcpP9oXXevw5/HyDiDTEt/jlPpg0f7WE5zPpAr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05Ym8AAAADcAAAADwAAAAAAAAAAAAAAAACYAgAAZHJzL2Rvd25y&#10;ZXYueG1sUEsFBgAAAAAEAAQA9QAAAIUDAAAAAA==&#10;" path="m738,l5258,r,1689e" filled="f" strokecolor="#231f20" strokeweight=".14606mm">
                    <v:path arrowok="t" o:connecttype="custom" o:connectlocs="738,571;5258,571;5258,2260" o:connectangles="0,0,0"/>
                  </v:shape>
                </v:group>
                <v:group id="Group 193" o:spid="_x0000_s1033" style="position:absolute;top:2268;width:4524;height:2" coordorigin=",2268" coordsize="45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196" o:spid="_x0000_s1034" style="position:absolute;top:2268;width:4524;height:2;visibility:visible;mso-wrap-style:square;v-text-anchor:top" coordsize="45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ObgcMA&#10;AADcAAAADwAAAGRycy9kb3ducmV2LnhtbERP32vCMBB+H/g/hBP2NtMJzrUaRYWx4USYis9Hc7Zl&#10;zaUmWa3765eB4Nt9fD9vOu9MLVpyvrKs4HmQgCDOra64UHDYvz29gvABWWNtmRRcycN81nuYYqbt&#10;hb+o3YVCxBD2GSooQ2gyKX1ekkE/sA1x5E7WGQwRukJqh5cYbmo5TJIXabDi2FBiQ6uS8u/dj1Ew&#10;Wrdh8z5qtvuxdu78uV0ef/1Sqcd+t5iACNSFu/jm/tBxfprC/zPxAj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ObgcMAAADcAAAADwAAAAAAAAAAAAAAAACYAgAAZHJzL2Rv&#10;d25yZXYueG1sUEsFBgAAAAAEAAQA9QAAAIgDAAAAAA==&#10;" path="m742,l5266,e" filled="f" strokecolor="#231f20" strokeweight=".43814mm">
                    <v:path arrowok="t" o:connecttype="custom" o:connectlocs="742,0;5266,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5" o:spid="_x0000_s1035" type="#_x0000_t75" style="position:absolute;left:549;top:793;width:1198;height:1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vE7AAAAA3AAAAA8AAABkcnMvZG93bnJldi54bWxEj8GKwkAQRO+C/zC04EV0Eg8SoqMsC4J4&#10;co0Hj02mTYLpnpAZNf69s7Cwx6KqXlGb3cCtelLvGycG0kUCiqR0tpHKwKXYzzNQPqBYbJ2QgTd5&#10;2G3How3m1r3kh57nUKkIEZ+jgTqELtfalzUx+oXrSKJ3cz1jiLKvtO3xFeHc6mWSrDRjI3Ghxo6+&#10;ayrv5wcbOKVy3HdFlrXFm5lT4cN1xsZMJ8PXGlSgIfyH/9oHayAS4fdMPAJ6+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4K8TsAAAADcAAAADwAAAAAAAAAAAAAAAACfAgAA&#10;ZHJzL2Rvd25yZXYueG1sUEsFBgAAAAAEAAQA9wAAAIwDAAAAAA==&#10;">
                    <v:imagedata r:id="rId9" o:title=""/>
                  </v:shape>
                  <v:shape id="Picture 194" o:spid="_x0000_s1036" type="#_x0000_t75" style="position:absolute;left:1912;top:851;width:1408;height:1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atlnDAAAA3AAAAA8AAABkcnMvZG93bnJldi54bWxEj09LAzEUxO9Cv0N4ghexSXtYZNu0FFHs&#10;tf/ur8lzd3Xzst3ENH77RhA8DjPzG2a5zq4XicbQedYwmyoQxMbbjhsNx8Pb0zOIEJEt9p5Jww8F&#10;WK8md0usrb/yjtI+NqJAONSooY1xqKUMpiWHYeoH4uJ9+NFhLHJspB3xWuCul3OlKumw47LQ4kAv&#10;LZmv/bfToNK5yttTNlX6PFw27+k1mMej1g/3ebMAESnH//Bfe2s1zNUMfs+UIyB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Nq2WcMAAADcAAAADwAAAAAAAAAAAAAAAACf&#10;AgAAZHJzL2Rvd25yZXYueG1sUEsFBgAAAAAEAAQA9wAAAI8DAAAAAA==&#10;">
                    <v:imagedata r:id="rId10" o:title=""/>
                  </v:shape>
                </v:group>
                <w10:wrap anchorx="page" anchory="page"/>
              </v:group>
            </w:pict>
          </mc:Fallback>
        </mc:AlternateContent>
      </w:r>
      <w:r>
        <w:rPr>
          <w:rFonts w:ascii="TUOS Stephenson" w:eastAsia="TUOS Stephenson" w:hAnsi="TUOS Stephenson" w:cs="TUOS Stephenson"/>
          <w:color w:val="231F20"/>
          <w:spacing w:val="-14"/>
          <w:sz w:val="30"/>
          <w:szCs w:val="30"/>
        </w:rPr>
        <w:t>Extenuating Circumstance Form</w:t>
      </w:r>
    </w:p>
    <w:p w:rsidR="005B4D8A" w:rsidRDefault="005B4D8A" w:rsidP="005B4D8A">
      <w:pPr>
        <w:spacing w:before="99" w:after="0" w:line="234" w:lineRule="exact"/>
        <w:ind w:left="4310" w:right="-20"/>
        <w:rPr>
          <w:rFonts w:ascii="TUOS Blake" w:eastAsia="TUOS Blake" w:hAnsi="TUOS Blake" w:cs="TUOS Blake"/>
          <w:b/>
          <w:bCs/>
          <w:color w:val="231F20"/>
          <w:position w:val="-1"/>
          <w:sz w:val="20"/>
          <w:szCs w:val="20"/>
        </w:rPr>
      </w:pPr>
      <w:r>
        <w:rPr>
          <w:rFonts w:ascii="TUOS Blake" w:eastAsia="TUOS Blake" w:hAnsi="TUOS Blake" w:cs="TUOS Blake"/>
          <w:b/>
          <w:bCs/>
          <w:color w:val="231F20"/>
          <w:position w:val="-1"/>
          <w:sz w:val="20"/>
          <w:szCs w:val="20"/>
        </w:rPr>
        <w:t>Unde</w:t>
      </w:r>
      <w:r>
        <w:rPr>
          <w:rFonts w:ascii="TUOS Blake" w:eastAsia="TUOS Blake" w:hAnsi="TUOS Blake" w:cs="TUOS Blake"/>
          <w:b/>
          <w:bCs/>
          <w:color w:val="231F20"/>
          <w:spacing w:val="-4"/>
          <w:position w:val="-1"/>
          <w:sz w:val="20"/>
          <w:szCs w:val="20"/>
        </w:rPr>
        <w:t>r</w:t>
      </w:r>
      <w:r>
        <w:rPr>
          <w:rFonts w:ascii="TUOS Blake" w:eastAsia="TUOS Blake" w:hAnsi="TUOS Blake" w:cs="TUOS Blake"/>
          <w:b/>
          <w:bCs/>
          <w:color w:val="231F20"/>
          <w:position w:val="-1"/>
          <w:sz w:val="20"/>
          <w:szCs w:val="20"/>
        </w:rPr>
        <w:t>g</w:t>
      </w:r>
      <w:r>
        <w:rPr>
          <w:rFonts w:ascii="TUOS Blake" w:eastAsia="TUOS Blake" w:hAnsi="TUOS Blake" w:cs="TUOS Blake"/>
          <w:b/>
          <w:bCs/>
          <w:color w:val="231F20"/>
          <w:spacing w:val="-3"/>
          <w:position w:val="-1"/>
          <w:sz w:val="20"/>
          <w:szCs w:val="20"/>
        </w:rPr>
        <w:t>r</w:t>
      </w:r>
      <w:r>
        <w:rPr>
          <w:rFonts w:ascii="TUOS Blake" w:eastAsia="TUOS Blake" w:hAnsi="TUOS Blake" w:cs="TUOS Blake"/>
          <w:b/>
          <w:bCs/>
          <w:color w:val="231F20"/>
          <w:position w:val="-1"/>
          <w:sz w:val="20"/>
          <w:szCs w:val="20"/>
        </w:rPr>
        <w:t>adua</w:t>
      </w:r>
      <w:r>
        <w:rPr>
          <w:rFonts w:ascii="TUOS Blake" w:eastAsia="TUOS Blake" w:hAnsi="TUOS Blake" w:cs="TUOS Blake"/>
          <w:b/>
          <w:bCs/>
          <w:color w:val="231F20"/>
          <w:spacing w:val="-2"/>
          <w:position w:val="-1"/>
          <w:sz w:val="20"/>
          <w:szCs w:val="20"/>
        </w:rPr>
        <w:t>t</w:t>
      </w:r>
      <w:r>
        <w:rPr>
          <w:rFonts w:ascii="TUOS Blake" w:eastAsia="TUOS Blake" w:hAnsi="TUOS Blake" w:cs="TUOS Blake"/>
          <w:b/>
          <w:bCs/>
          <w:color w:val="231F20"/>
          <w:position w:val="-1"/>
          <w:sz w:val="20"/>
          <w:szCs w:val="20"/>
        </w:rPr>
        <w:t xml:space="preserve">e and </w:t>
      </w:r>
      <w:r>
        <w:rPr>
          <w:rFonts w:ascii="TUOS Blake" w:eastAsia="TUOS Blake" w:hAnsi="TUOS Blake" w:cs="TUOS Blake"/>
          <w:b/>
          <w:bCs/>
          <w:color w:val="231F20"/>
          <w:spacing w:val="-2"/>
          <w:position w:val="-1"/>
          <w:sz w:val="20"/>
          <w:szCs w:val="20"/>
        </w:rPr>
        <w:t>P</w:t>
      </w:r>
      <w:r>
        <w:rPr>
          <w:rFonts w:ascii="TUOS Blake" w:eastAsia="TUOS Blake" w:hAnsi="TUOS Blake" w:cs="TUOS Blake"/>
          <w:b/>
          <w:bCs/>
          <w:color w:val="231F20"/>
          <w:position w:val="-1"/>
          <w:sz w:val="20"/>
          <w:szCs w:val="20"/>
        </w:rPr>
        <w:t>ostg</w:t>
      </w:r>
      <w:r>
        <w:rPr>
          <w:rFonts w:ascii="TUOS Blake" w:eastAsia="TUOS Blake" w:hAnsi="TUOS Blake" w:cs="TUOS Blake"/>
          <w:b/>
          <w:bCs/>
          <w:color w:val="231F20"/>
          <w:spacing w:val="-3"/>
          <w:position w:val="-1"/>
          <w:sz w:val="20"/>
          <w:szCs w:val="20"/>
        </w:rPr>
        <w:t>r</w:t>
      </w:r>
      <w:r>
        <w:rPr>
          <w:rFonts w:ascii="TUOS Blake" w:eastAsia="TUOS Blake" w:hAnsi="TUOS Blake" w:cs="TUOS Blake"/>
          <w:b/>
          <w:bCs/>
          <w:color w:val="231F20"/>
          <w:position w:val="-1"/>
          <w:sz w:val="20"/>
          <w:szCs w:val="20"/>
        </w:rPr>
        <w:t>adua</w:t>
      </w:r>
      <w:r>
        <w:rPr>
          <w:rFonts w:ascii="TUOS Blake" w:eastAsia="TUOS Blake" w:hAnsi="TUOS Blake" w:cs="TUOS Blake"/>
          <w:b/>
          <w:bCs/>
          <w:color w:val="231F20"/>
          <w:spacing w:val="-2"/>
          <w:position w:val="-1"/>
          <w:sz w:val="20"/>
          <w:szCs w:val="20"/>
        </w:rPr>
        <w:t>t</w:t>
      </w:r>
      <w:r>
        <w:rPr>
          <w:rFonts w:ascii="TUOS Blake" w:eastAsia="TUOS Blake" w:hAnsi="TUOS Blake" w:cs="TUOS Blake"/>
          <w:b/>
          <w:bCs/>
          <w:color w:val="231F20"/>
          <w:position w:val="-1"/>
          <w:sz w:val="20"/>
          <w:szCs w:val="20"/>
        </w:rPr>
        <w:t xml:space="preserve">e </w:t>
      </w:r>
      <w:r>
        <w:rPr>
          <w:rFonts w:ascii="TUOS Blake" w:eastAsia="TUOS Blake" w:hAnsi="TUOS Blake" w:cs="TUOS Blake"/>
          <w:b/>
          <w:bCs/>
          <w:color w:val="231F20"/>
          <w:spacing w:val="-19"/>
          <w:position w:val="-1"/>
          <w:sz w:val="20"/>
          <w:szCs w:val="20"/>
        </w:rPr>
        <w:t>T</w:t>
      </w:r>
      <w:r>
        <w:rPr>
          <w:rFonts w:ascii="TUOS Blake" w:eastAsia="TUOS Blake" w:hAnsi="TUOS Blake" w:cs="TUOS Blake"/>
          <w:b/>
          <w:bCs/>
          <w:color w:val="231F20"/>
          <w:position w:val="-1"/>
          <w:sz w:val="20"/>
          <w:szCs w:val="20"/>
        </w:rPr>
        <w:t>aught s</w:t>
      </w:r>
      <w:r>
        <w:rPr>
          <w:rFonts w:ascii="TUOS Blake" w:eastAsia="TUOS Blake" w:hAnsi="TUOS Blake" w:cs="TUOS Blake"/>
          <w:b/>
          <w:bCs/>
          <w:color w:val="231F20"/>
          <w:spacing w:val="-1"/>
          <w:position w:val="-1"/>
          <w:sz w:val="20"/>
          <w:szCs w:val="20"/>
        </w:rPr>
        <w:t>t</w:t>
      </w:r>
      <w:r>
        <w:rPr>
          <w:rFonts w:ascii="TUOS Blake" w:eastAsia="TUOS Blake" w:hAnsi="TUOS Blake" w:cs="TUOS Blake"/>
          <w:b/>
          <w:bCs/>
          <w:color w:val="231F20"/>
          <w:position w:val="-1"/>
          <w:sz w:val="20"/>
          <w:szCs w:val="20"/>
        </w:rPr>
        <w:t>udents</w:t>
      </w:r>
    </w:p>
    <w:p w:rsidR="005B4D8A" w:rsidRDefault="005B4D8A" w:rsidP="005B4D8A">
      <w:pPr>
        <w:spacing w:before="99" w:after="0" w:line="234" w:lineRule="exact"/>
        <w:ind w:left="4310" w:right="-20"/>
        <w:rPr>
          <w:rFonts w:ascii="TUOS Blake" w:eastAsia="TUOS Blake" w:hAnsi="TUOS Blake" w:cs="TUOS Blake"/>
          <w:sz w:val="20"/>
          <w:szCs w:val="20"/>
        </w:rPr>
      </w:pPr>
    </w:p>
    <w:p w:rsidR="005B4D8A" w:rsidRDefault="005B4D8A" w:rsidP="005B4D8A">
      <w:pPr>
        <w:spacing w:before="31" w:after="0" w:line="244" w:lineRule="auto"/>
        <w:ind w:right="451"/>
        <w:rPr>
          <w:rFonts w:ascii="TUOS Blake" w:eastAsia="TUOS Blake" w:hAnsi="TUOS Blake" w:cs="TUOS Blake"/>
          <w:b/>
          <w:bCs/>
          <w:color w:val="231F20"/>
          <w:sz w:val="17"/>
          <w:szCs w:val="17"/>
        </w:rPr>
      </w:pPr>
    </w:p>
    <w:p w:rsidR="005B4D8A" w:rsidRPr="00840010" w:rsidRDefault="005B4D8A" w:rsidP="005B4D8A">
      <w:pPr>
        <w:spacing w:before="120" w:after="0" w:line="240" w:lineRule="auto"/>
        <w:rPr>
          <w:rFonts w:asciiTheme="minorBidi" w:hAnsiTheme="minorBidi"/>
          <w:sz w:val="16"/>
          <w:szCs w:val="16"/>
        </w:rPr>
      </w:pPr>
      <w:r w:rsidRPr="00840010">
        <w:rPr>
          <w:rFonts w:asciiTheme="minorBidi" w:hAnsiTheme="minorBidi"/>
          <w:sz w:val="16"/>
          <w:szCs w:val="16"/>
        </w:rPr>
        <w:t>This form is for students submitting evidence of medical or personal circumstances that they wish to be considered in relation to:</w:t>
      </w:r>
    </w:p>
    <w:p w:rsidR="005B4D8A" w:rsidRPr="00E61D1D" w:rsidRDefault="005B4D8A" w:rsidP="005B4D8A">
      <w:pPr>
        <w:pStyle w:val="ListParagraph"/>
        <w:numPr>
          <w:ilvl w:val="0"/>
          <w:numId w:val="3"/>
        </w:numPr>
        <w:spacing w:before="120" w:after="0" w:line="240" w:lineRule="auto"/>
        <w:rPr>
          <w:rFonts w:asciiTheme="minorBidi" w:hAnsiTheme="minorBidi"/>
          <w:sz w:val="16"/>
          <w:szCs w:val="16"/>
        </w:rPr>
      </w:pPr>
      <w:r w:rsidRPr="00E61D1D">
        <w:rPr>
          <w:rFonts w:asciiTheme="minorBidi" w:hAnsiTheme="minorBidi"/>
          <w:sz w:val="16"/>
          <w:szCs w:val="16"/>
        </w:rPr>
        <w:t>Assessments, including examinations and coursework</w:t>
      </w:r>
    </w:p>
    <w:p w:rsidR="005B4D8A" w:rsidRPr="00E61D1D" w:rsidRDefault="005B4D8A" w:rsidP="005B4D8A">
      <w:pPr>
        <w:pStyle w:val="ListParagraph"/>
        <w:numPr>
          <w:ilvl w:val="0"/>
          <w:numId w:val="3"/>
        </w:numPr>
        <w:spacing w:before="120" w:after="0" w:line="240" w:lineRule="auto"/>
        <w:jc w:val="both"/>
        <w:rPr>
          <w:rFonts w:asciiTheme="minorBidi" w:hAnsiTheme="minorBidi"/>
          <w:sz w:val="16"/>
          <w:szCs w:val="16"/>
        </w:rPr>
      </w:pPr>
      <w:r w:rsidRPr="00E61D1D">
        <w:rPr>
          <w:rFonts w:asciiTheme="minorBidi" w:hAnsiTheme="minorBidi"/>
          <w:sz w:val="16"/>
          <w:szCs w:val="16"/>
        </w:rPr>
        <w:t>None or late submission of coursework</w:t>
      </w:r>
    </w:p>
    <w:p w:rsidR="005B4D8A" w:rsidRPr="00E61D1D" w:rsidRDefault="005B4D8A" w:rsidP="005B4D8A">
      <w:pPr>
        <w:pStyle w:val="ListParagraph"/>
        <w:numPr>
          <w:ilvl w:val="0"/>
          <w:numId w:val="3"/>
        </w:numPr>
        <w:spacing w:before="120" w:after="0" w:line="240" w:lineRule="auto"/>
        <w:rPr>
          <w:rFonts w:asciiTheme="minorBidi" w:hAnsiTheme="minorBidi"/>
          <w:sz w:val="16"/>
          <w:szCs w:val="16"/>
        </w:rPr>
      </w:pPr>
      <w:r w:rsidRPr="00E61D1D">
        <w:rPr>
          <w:rFonts w:asciiTheme="minorBidi" w:hAnsiTheme="minorBidi"/>
          <w:sz w:val="16"/>
          <w:szCs w:val="16"/>
        </w:rPr>
        <w:t xml:space="preserve">Absence from class/study of more than 7 </w:t>
      </w:r>
      <w:r>
        <w:rPr>
          <w:rFonts w:asciiTheme="minorBidi" w:hAnsiTheme="minorBidi"/>
          <w:sz w:val="16"/>
          <w:szCs w:val="16"/>
        </w:rPr>
        <w:t>calendar</w:t>
      </w:r>
      <w:r w:rsidRPr="00E61D1D">
        <w:rPr>
          <w:rFonts w:asciiTheme="minorBidi" w:hAnsiTheme="minorBidi"/>
          <w:sz w:val="16"/>
          <w:szCs w:val="16"/>
        </w:rPr>
        <w:t xml:space="preserve"> days</w:t>
      </w:r>
    </w:p>
    <w:p w:rsidR="005B4D8A" w:rsidRDefault="005B4D8A" w:rsidP="005B4D8A">
      <w:pPr>
        <w:spacing w:before="120" w:after="0" w:line="240" w:lineRule="auto"/>
        <w:rPr>
          <w:rFonts w:asciiTheme="minorBidi" w:hAnsiTheme="minorBidi"/>
          <w:sz w:val="16"/>
          <w:szCs w:val="16"/>
        </w:rPr>
      </w:pPr>
      <w:r w:rsidRPr="00840010">
        <w:rPr>
          <w:rFonts w:asciiTheme="minorBidi" w:hAnsiTheme="minorBidi"/>
          <w:sz w:val="16"/>
          <w:szCs w:val="16"/>
        </w:rPr>
        <w:t>If you have bee</w:t>
      </w:r>
      <w:r>
        <w:rPr>
          <w:rFonts w:asciiTheme="minorBidi" w:hAnsiTheme="minorBidi"/>
          <w:sz w:val="16"/>
          <w:szCs w:val="16"/>
        </w:rPr>
        <w:t>n absent for less than 7 calendar</w:t>
      </w:r>
      <w:r w:rsidRPr="00840010">
        <w:rPr>
          <w:rFonts w:asciiTheme="minorBidi" w:hAnsiTheme="minorBidi"/>
          <w:sz w:val="16"/>
          <w:szCs w:val="16"/>
        </w:rPr>
        <w:t xml:space="preserve"> days and no assessment is involved, you should normally self-certify that </w:t>
      </w:r>
      <w:r>
        <w:rPr>
          <w:rFonts w:asciiTheme="minorBidi" w:hAnsiTheme="minorBidi"/>
          <w:sz w:val="16"/>
          <w:szCs w:val="16"/>
        </w:rPr>
        <w:t>absence without evidence.</w:t>
      </w:r>
    </w:p>
    <w:p w:rsidR="005B4D8A" w:rsidRPr="00840010" w:rsidRDefault="005B4D8A" w:rsidP="005B4D8A">
      <w:pPr>
        <w:spacing w:before="120" w:after="0" w:line="240" w:lineRule="auto"/>
        <w:rPr>
          <w:rFonts w:asciiTheme="minorBidi" w:hAnsiTheme="minorBidi"/>
          <w:sz w:val="16"/>
          <w:szCs w:val="16"/>
        </w:rPr>
      </w:pPr>
      <w:r>
        <w:rPr>
          <w:rFonts w:asciiTheme="minorBidi" w:hAnsiTheme="minorBidi"/>
          <w:sz w:val="16"/>
          <w:szCs w:val="16"/>
        </w:rPr>
        <w:t xml:space="preserve">See </w:t>
      </w:r>
      <w:hyperlink r:id="rId11" w:history="1">
        <w:r w:rsidRPr="00FA06E3">
          <w:rPr>
            <w:rStyle w:val="Hyperlink"/>
            <w:rFonts w:asciiTheme="minorBidi" w:hAnsiTheme="minorBidi"/>
            <w:sz w:val="16"/>
            <w:szCs w:val="16"/>
          </w:rPr>
          <w:t>www.shef/ac/uk/ssid/forms/circs</w:t>
        </w:r>
      </w:hyperlink>
      <w:r>
        <w:rPr>
          <w:rFonts w:asciiTheme="minorBidi" w:hAnsiTheme="minorBidi"/>
          <w:sz w:val="16"/>
          <w:szCs w:val="16"/>
        </w:rPr>
        <w:t xml:space="preserve"> for more information</w:t>
      </w:r>
      <w:r w:rsidRPr="00840010">
        <w:rPr>
          <w:rFonts w:asciiTheme="minorBidi" w:hAnsiTheme="minorBidi"/>
          <w:sz w:val="16"/>
          <w:szCs w:val="16"/>
        </w:rPr>
        <w:t xml:space="preserve"> </w:t>
      </w:r>
    </w:p>
    <w:p w:rsidR="005B4D8A" w:rsidRDefault="005B4D8A" w:rsidP="005B4D8A">
      <w:pPr>
        <w:spacing w:before="120" w:after="0" w:line="240" w:lineRule="auto"/>
        <w:rPr>
          <w:rFonts w:asciiTheme="minorBidi" w:hAnsiTheme="minorBidi"/>
          <w:sz w:val="16"/>
          <w:szCs w:val="16"/>
        </w:rPr>
      </w:pPr>
      <w:r w:rsidRPr="00840010">
        <w:rPr>
          <w:rFonts w:asciiTheme="minorBidi" w:hAnsiTheme="minorBidi"/>
          <w:sz w:val="16"/>
          <w:szCs w:val="16"/>
        </w:rPr>
        <w:t>Please read the guidance on e</w:t>
      </w:r>
      <w:r>
        <w:rPr>
          <w:rFonts w:asciiTheme="minorBidi" w:hAnsiTheme="minorBidi"/>
          <w:sz w:val="16"/>
          <w:szCs w:val="16"/>
        </w:rPr>
        <w:t xml:space="preserve">xtenuating circumstances before completing this form: </w:t>
      </w:r>
      <w:hyperlink r:id="rId12" w:history="1">
        <w:r w:rsidRPr="00FA06E3">
          <w:rPr>
            <w:rStyle w:val="Hyperlink"/>
            <w:rFonts w:asciiTheme="minorBidi" w:hAnsiTheme="minorBidi"/>
            <w:sz w:val="16"/>
            <w:szCs w:val="16"/>
          </w:rPr>
          <w:t>www.shef.ac.uk/ssid/forms/circsnotes</w:t>
        </w:r>
      </w:hyperlink>
      <w:r>
        <w:rPr>
          <w:rFonts w:asciiTheme="minorBidi" w:hAnsiTheme="minorBidi"/>
          <w:sz w:val="16"/>
          <w:szCs w:val="16"/>
        </w:rPr>
        <w:t xml:space="preserve">. </w:t>
      </w:r>
      <w:r w:rsidRPr="00840010">
        <w:rPr>
          <w:rFonts w:asciiTheme="minorBidi" w:hAnsiTheme="minorBidi"/>
          <w:sz w:val="16"/>
          <w:szCs w:val="16"/>
        </w:rPr>
        <w:t xml:space="preserve"> If you need further guidance, plea</w:t>
      </w:r>
      <w:r>
        <w:rPr>
          <w:rFonts w:asciiTheme="minorBidi" w:hAnsiTheme="minorBidi"/>
          <w:sz w:val="16"/>
          <w:szCs w:val="16"/>
        </w:rPr>
        <w:t>se talk to departmental staff, t</w:t>
      </w:r>
      <w:r w:rsidRPr="00840010">
        <w:rPr>
          <w:rFonts w:asciiTheme="minorBidi" w:hAnsiTheme="minorBidi"/>
          <w:sz w:val="16"/>
          <w:szCs w:val="16"/>
        </w:rPr>
        <w:t xml:space="preserve">he Student Advice Centre or </w:t>
      </w:r>
      <w:proofErr w:type="spellStart"/>
      <w:r w:rsidRPr="00840010">
        <w:rPr>
          <w:rFonts w:asciiTheme="minorBidi" w:hAnsiTheme="minorBidi"/>
          <w:sz w:val="16"/>
          <w:szCs w:val="16"/>
        </w:rPr>
        <w:t>SSiD</w:t>
      </w:r>
      <w:proofErr w:type="spellEnd"/>
      <w:r w:rsidRPr="00840010">
        <w:rPr>
          <w:rFonts w:asciiTheme="minorBidi" w:hAnsiTheme="minorBidi"/>
          <w:sz w:val="16"/>
          <w:szCs w:val="16"/>
        </w:rPr>
        <w:t>.</w:t>
      </w:r>
    </w:p>
    <w:p w:rsidR="00DE77F7" w:rsidRPr="00840010" w:rsidRDefault="00DE77F7" w:rsidP="005B4D8A">
      <w:pPr>
        <w:spacing w:before="120" w:after="0" w:line="240" w:lineRule="auto"/>
        <w:rPr>
          <w:rFonts w:asciiTheme="minorBidi" w:hAnsiTheme="minorBidi"/>
          <w:sz w:val="16"/>
          <w:szCs w:val="16"/>
        </w:rPr>
      </w:pPr>
    </w:p>
    <w:tbl>
      <w:tblPr>
        <w:tblStyle w:val="TableGrid"/>
        <w:tblW w:w="9923" w:type="dxa"/>
        <w:tblInd w:w="817" w:type="dxa"/>
        <w:tblLook w:val="04A0" w:firstRow="1" w:lastRow="0" w:firstColumn="1" w:lastColumn="0" w:noHBand="0" w:noVBand="1"/>
      </w:tblPr>
      <w:tblGrid>
        <w:gridCol w:w="9923"/>
      </w:tblGrid>
      <w:tr w:rsidR="005B4D8A" w:rsidRPr="00840010" w:rsidTr="00AC480E">
        <w:tc>
          <w:tcPr>
            <w:tcW w:w="9923" w:type="dxa"/>
          </w:tcPr>
          <w:p w:rsidR="005B4D8A" w:rsidRPr="00840010" w:rsidRDefault="005B4D8A" w:rsidP="00AC480E">
            <w:pPr>
              <w:spacing w:before="120"/>
              <w:rPr>
                <w:rFonts w:asciiTheme="minorBidi" w:hAnsiTheme="minorBidi"/>
                <w:sz w:val="16"/>
                <w:szCs w:val="16"/>
              </w:rPr>
            </w:pPr>
            <w:r w:rsidRPr="00840010">
              <w:rPr>
                <w:rFonts w:asciiTheme="minorBidi" w:hAnsiTheme="minorBidi"/>
                <w:sz w:val="16"/>
                <w:szCs w:val="16"/>
              </w:rPr>
              <w:t xml:space="preserve">If you are </w:t>
            </w:r>
            <w:r w:rsidRPr="00840010">
              <w:rPr>
                <w:rFonts w:asciiTheme="minorBidi" w:hAnsiTheme="minorBidi"/>
                <w:b/>
                <w:bCs/>
                <w:sz w:val="16"/>
                <w:szCs w:val="16"/>
              </w:rPr>
              <w:t>reporting extenuating circumstances</w:t>
            </w:r>
            <w:r w:rsidRPr="00840010">
              <w:rPr>
                <w:rFonts w:asciiTheme="minorBidi" w:hAnsiTheme="minorBidi"/>
                <w:sz w:val="16"/>
                <w:szCs w:val="16"/>
              </w:rPr>
              <w:t xml:space="preserve">, </w:t>
            </w:r>
            <w:r w:rsidRPr="00840010">
              <w:rPr>
                <w:rFonts w:asciiTheme="minorBidi" w:hAnsiTheme="minorBidi"/>
                <w:sz w:val="16"/>
                <w:szCs w:val="16"/>
                <w:u w:val="single"/>
              </w:rPr>
              <w:t>are</w:t>
            </w:r>
            <w:r w:rsidRPr="00840010">
              <w:rPr>
                <w:rFonts w:asciiTheme="minorBidi" w:hAnsiTheme="minorBidi"/>
                <w:sz w:val="16"/>
                <w:szCs w:val="16"/>
              </w:rPr>
              <w:t xml:space="preserve"> </w:t>
            </w:r>
            <w:r w:rsidRPr="00840010">
              <w:rPr>
                <w:rFonts w:asciiTheme="minorBidi" w:hAnsiTheme="minorBidi"/>
                <w:b/>
                <w:bCs/>
                <w:sz w:val="16"/>
                <w:szCs w:val="16"/>
              </w:rPr>
              <w:t>registered with the University Health Service</w:t>
            </w:r>
            <w:r w:rsidRPr="00840010">
              <w:rPr>
                <w:rFonts w:asciiTheme="minorBidi" w:hAnsiTheme="minorBidi"/>
                <w:sz w:val="16"/>
                <w:szCs w:val="16"/>
              </w:rPr>
              <w:t xml:space="preserve"> (UHS) </w:t>
            </w:r>
            <w:r w:rsidRPr="00840010">
              <w:rPr>
                <w:rFonts w:asciiTheme="minorBidi" w:hAnsiTheme="minorBidi"/>
                <w:sz w:val="16"/>
                <w:szCs w:val="16"/>
                <w:u w:val="single"/>
              </w:rPr>
              <w:t>and</w:t>
            </w:r>
            <w:r w:rsidRPr="00840010">
              <w:rPr>
                <w:rFonts w:asciiTheme="minorBidi" w:hAnsiTheme="minorBidi"/>
                <w:sz w:val="16"/>
                <w:szCs w:val="16"/>
              </w:rPr>
              <w:t xml:space="preserve"> </w:t>
            </w:r>
            <w:r w:rsidRPr="00840010">
              <w:rPr>
                <w:rFonts w:asciiTheme="minorBidi" w:hAnsiTheme="minorBidi"/>
                <w:b/>
                <w:bCs/>
                <w:sz w:val="16"/>
                <w:szCs w:val="16"/>
              </w:rPr>
              <w:t>require supporting medical evidence</w:t>
            </w:r>
            <w:r w:rsidR="00DB7B23">
              <w:rPr>
                <w:rFonts w:asciiTheme="minorBidi" w:hAnsiTheme="minorBidi"/>
                <w:sz w:val="16"/>
                <w:szCs w:val="16"/>
              </w:rPr>
              <w:t xml:space="preserve"> from UHS, you </w:t>
            </w:r>
            <w:r w:rsidRPr="00840010">
              <w:rPr>
                <w:rFonts w:asciiTheme="minorBidi" w:hAnsiTheme="minorBidi"/>
                <w:sz w:val="16"/>
                <w:szCs w:val="16"/>
              </w:rPr>
              <w:t>should complete the electronic version of the Extenuating Circumstances Form located at:</w:t>
            </w:r>
          </w:p>
          <w:p w:rsidR="005B4D8A" w:rsidRPr="00840010" w:rsidRDefault="00B43833" w:rsidP="00AC480E">
            <w:pPr>
              <w:spacing w:before="120"/>
              <w:rPr>
                <w:rFonts w:asciiTheme="minorBidi" w:hAnsiTheme="minorBidi"/>
                <w:sz w:val="16"/>
                <w:szCs w:val="16"/>
                <w:u w:val="single"/>
              </w:rPr>
            </w:pPr>
            <w:hyperlink r:id="rId13" w:history="1">
              <w:r w:rsidR="005B4D8A" w:rsidRPr="00840010">
                <w:rPr>
                  <w:rStyle w:val="Hyperlink"/>
                  <w:rFonts w:asciiTheme="minorBidi" w:hAnsiTheme="minorBidi"/>
                  <w:sz w:val="16"/>
                  <w:szCs w:val="16"/>
                </w:rPr>
                <w:t>www.shef.ac.uk/health</w:t>
              </w:r>
            </w:hyperlink>
            <w:r w:rsidR="005B4D8A" w:rsidRPr="00840010">
              <w:rPr>
                <w:rFonts w:asciiTheme="minorBidi" w:hAnsiTheme="minorBidi"/>
                <w:sz w:val="16"/>
                <w:szCs w:val="16"/>
              </w:rPr>
              <w:t xml:space="preserve">  or via the UHS mobile app                                                                                             </w:t>
            </w:r>
          </w:p>
          <w:p w:rsidR="005B4D8A" w:rsidRPr="00840010" w:rsidRDefault="00DB7B23" w:rsidP="00AC480E">
            <w:pPr>
              <w:spacing w:before="120"/>
              <w:rPr>
                <w:rFonts w:asciiTheme="minorBidi" w:hAnsiTheme="minorBidi"/>
                <w:sz w:val="18"/>
                <w:szCs w:val="18"/>
              </w:rPr>
            </w:pPr>
            <w:r>
              <w:rPr>
                <w:rFonts w:asciiTheme="minorBidi" w:hAnsiTheme="minorBidi"/>
                <w:sz w:val="16"/>
                <w:szCs w:val="16"/>
              </w:rPr>
              <w:t xml:space="preserve">You </w:t>
            </w:r>
            <w:r w:rsidRPr="00DB7B23">
              <w:rPr>
                <w:rFonts w:asciiTheme="minorBidi" w:hAnsiTheme="minorBidi"/>
                <w:sz w:val="16"/>
                <w:szCs w:val="16"/>
                <w:u w:val="single"/>
              </w:rPr>
              <w:t>do not</w:t>
            </w:r>
            <w:r>
              <w:rPr>
                <w:rFonts w:asciiTheme="minorBidi" w:hAnsiTheme="minorBidi"/>
                <w:sz w:val="16"/>
                <w:szCs w:val="16"/>
              </w:rPr>
              <w:t xml:space="preserve"> need to complete this form as well.  </w:t>
            </w:r>
            <w:r w:rsidR="005B4D8A" w:rsidRPr="00840010">
              <w:rPr>
                <w:rFonts w:asciiTheme="minorBidi" w:hAnsiTheme="minorBidi"/>
                <w:sz w:val="16"/>
                <w:szCs w:val="16"/>
              </w:rPr>
              <w:t xml:space="preserve">Please read </w:t>
            </w:r>
            <w:r w:rsidR="008C3910">
              <w:rPr>
                <w:rFonts w:asciiTheme="minorBidi" w:hAnsiTheme="minorBidi"/>
                <w:sz w:val="16"/>
                <w:szCs w:val="16"/>
              </w:rPr>
              <w:t xml:space="preserve">Section </w:t>
            </w:r>
            <w:r w:rsidR="005B4D8A">
              <w:rPr>
                <w:rFonts w:asciiTheme="minorBidi" w:hAnsiTheme="minorBidi"/>
                <w:sz w:val="16"/>
                <w:szCs w:val="16"/>
              </w:rPr>
              <w:t>1</w:t>
            </w:r>
            <w:r w:rsidR="005B4D8A" w:rsidRPr="00840010">
              <w:rPr>
                <w:rFonts w:asciiTheme="minorBidi" w:hAnsiTheme="minorBidi"/>
                <w:sz w:val="16"/>
                <w:szCs w:val="16"/>
              </w:rPr>
              <w:t>of the Extenuating Circumstances Form – Explanatory Notes</w:t>
            </w:r>
          </w:p>
        </w:tc>
      </w:tr>
    </w:tbl>
    <w:p w:rsidR="00EF1095" w:rsidRDefault="00DE77F7" w:rsidP="005B4D8A">
      <w:pPr>
        <w:spacing w:after="0" w:line="240" w:lineRule="auto"/>
        <w:rPr>
          <w:rFonts w:asciiTheme="minorBidi" w:hAnsiTheme="minorBidi"/>
          <w:b/>
          <w:bCs/>
          <w:sz w:val="17"/>
          <w:szCs w:val="17"/>
        </w:rPr>
      </w:pPr>
      <w:r w:rsidRPr="00840010">
        <w:rPr>
          <w:rFonts w:asciiTheme="minorBidi" w:eastAsia="TUOS Blake" w:hAnsiTheme="minorBidi"/>
          <w:noProof/>
          <w:color w:val="FFFFFF" w:themeColor="background1"/>
          <w:sz w:val="18"/>
          <w:szCs w:val="18"/>
          <w:lang w:val="en-GB" w:eastAsia="zh-CN"/>
        </w:rPr>
        <mc:AlternateContent>
          <mc:Choice Requires="wps">
            <w:drawing>
              <wp:anchor distT="0" distB="0" distL="114300" distR="114300" simplePos="0" relativeHeight="251685888" behindDoc="0" locked="0" layoutInCell="1" allowOverlap="1" wp14:anchorId="0E5FB0FE" wp14:editId="0815AE6F">
                <wp:simplePos x="0" y="0"/>
                <wp:positionH relativeFrom="column">
                  <wp:posOffset>25400</wp:posOffset>
                </wp:positionH>
                <wp:positionV relativeFrom="paragraph">
                  <wp:posOffset>99060</wp:posOffset>
                </wp:positionV>
                <wp:extent cx="2201545" cy="248285"/>
                <wp:effectExtent l="0" t="0" r="27305" b="18415"/>
                <wp:wrapNone/>
                <wp:docPr id="22" name="Text Box 22"/>
                <wp:cNvGraphicFramePr/>
                <a:graphic xmlns:a="http://schemas.openxmlformats.org/drawingml/2006/main">
                  <a:graphicData uri="http://schemas.microsoft.com/office/word/2010/wordprocessingShape">
                    <wps:wsp>
                      <wps:cNvSpPr txBox="1"/>
                      <wps:spPr>
                        <a:xfrm>
                          <a:off x="0" y="0"/>
                          <a:ext cx="2201545" cy="248285"/>
                        </a:xfrm>
                        <a:prstGeom prst="rect">
                          <a:avLst/>
                        </a:prstGeom>
                        <a:solidFill>
                          <a:schemeClr val="tx1">
                            <a:lumMod val="50000"/>
                            <a:lumOff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25AA" w:rsidRPr="00DE77F7" w:rsidRDefault="00D625AA" w:rsidP="00DE77F7">
                            <w:pPr>
                              <w:pStyle w:val="ListParagraph"/>
                              <w:numPr>
                                <w:ilvl w:val="0"/>
                                <w:numId w:val="6"/>
                              </w:numPr>
                              <w:ind w:left="284" w:hanging="284"/>
                              <w:rPr>
                                <w:rFonts w:ascii="TUOS Blake" w:hAnsi="TUOS Blake"/>
                                <w:color w:val="FFFFFF" w:themeColor="background1"/>
                                <w:sz w:val="18"/>
                                <w:szCs w:val="18"/>
                                <w:lang w:val="en-GB"/>
                              </w:rPr>
                            </w:pPr>
                            <w:r w:rsidRPr="00DE77F7">
                              <w:rPr>
                                <w:rFonts w:ascii="TUOS Blake" w:hAnsi="TUOS Blake"/>
                                <w:color w:val="FFFFFF" w:themeColor="background1"/>
                                <w:sz w:val="18"/>
                                <w:szCs w:val="18"/>
                                <w:lang w:val="en-GB"/>
                              </w:rPr>
                              <w:t xml:space="preserve">Student’s Details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pt;margin-top:7.8pt;width:173.35pt;height:19.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" fillcolor="gray [1629]" strokeweight=".5pt">
                <v:textbox>
                  <w:txbxContent>
                    <w:p w:rsidR="00D625AA" w:rsidRPr="00DE77F7" w:rsidRDefault="00D625AA" w:rsidP="00DE77F7">
                      <w:pPr>
                        <w:pStyle w:val="ListParagraph"/>
                        <w:numPr>
                          <w:ilvl w:val="0"/>
                          <w:numId w:val="6"/>
                        </w:numPr>
                        <w:ind w:left="284" w:hanging="284"/>
                        <w:rPr>
                          <w:rFonts w:ascii="TUOS Blake" w:hAnsi="TUOS Blake"/>
                          <w:color w:val="FFFFFF" w:themeColor="background1"/>
                          <w:sz w:val="18"/>
                          <w:szCs w:val="18"/>
                          <w:lang w:val="en-GB"/>
                        </w:rPr>
                      </w:pPr>
                      <w:r w:rsidRPr="00DE77F7">
                        <w:rPr>
                          <w:rFonts w:ascii="TUOS Blake" w:hAnsi="TUOS Blake"/>
                          <w:color w:val="FFFFFF" w:themeColor="background1"/>
                          <w:sz w:val="18"/>
                          <w:szCs w:val="18"/>
                          <w:lang w:val="en-GB"/>
                        </w:rPr>
                        <w:t xml:space="preserve">Student’s Details </w:t>
                      </w:r>
                    </w:p>
                  </w:txbxContent>
                </v:textbox>
              </v:shape>
            </w:pict>
          </mc:Fallback>
        </mc:AlternateContent>
      </w:r>
    </w:p>
    <w:p w:rsidR="005B4D8A" w:rsidRPr="00840010" w:rsidRDefault="005B4D8A" w:rsidP="005B4D8A">
      <w:pPr>
        <w:spacing w:after="0" w:line="240" w:lineRule="auto"/>
        <w:rPr>
          <w:rFonts w:asciiTheme="minorBidi" w:hAnsiTheme="minorBidi"/>
        </w:rPr>
      </w:pPr>
    </w:p>
    <w:p w:rsidR="005B4D8A" w:rsidRPr="00840010" w:rsidRDefault="005B4D8A" w:rsidP="005B4D8A">
      <w:pPr>
        <w:spacing w:after="0"/>
        <w:rPr>
          <w:rFonts w:asciiTheme="minorBidi" w:hAnsiTheme="minorBidi"/>
        </w:rPr>
        <w:sectPr w:rsidR="005B4D8A" w:rsidRPr="00840010" w:rsidSect="00AC480E">
          <w:pgSz w:w="11920" w:h="16840"/>
          <w:pgMar w:top="720" w:right="620" w:bottom="280" w:left="420" w:header="720" w:footer="720" w:gutter="0"/>
          <w:cols w:space="720"/>
        </w:sectPr>
      </w:pPr>
    </w:p>
    <w:p w:rsidR="005B4D8A" w:rsidRPr="00840010" w:rsidRDefault="00EF1095" w:rsidP="005B4D8A">
      <w:pPr>
        <w:pStyle w:val="ListParagraph"/>
        <w:numPr>
          <w:ilvl w:val="0"/>
          <w:numId w:val="1"/>
        </w:numPr>
        <w:spacing w:before="31" w:after="0" w:line="240" w:lineRule="auto"/>
        <w:ind w:right="-20"/>
        <w:rPr>
          <w:rFonts w:asciiTheme="minorBidi" w:eastAsia="TUOS Blake" w:hAnsiTheme="minorBidi"/>
          <w:color w:val="FFFFFF" w:themeColor="background1"/>
          <w:sz w:val="18"/>
          <w:szCs w:val="18"/>
        </w:rPr>
      </w:pPr>
      <w:r w:rsidRPr="00840010">
        <w:rPr>
          <w:rFonts w:asciiTheme="minorBidi" w:hAnsiTheme="minorBidi"/>
          <w:noProof/>
          <w:lang w:val="en-GB" w:eastAsia="zh-CN"/>
        </w:rPr>
        <w:lastRenderedPageBreak/>
        <mc:AlternateContent>
          <mc:Choice Requires="wpg">
            <w:drawing>
              <wp:anchor distT="0" distB="0" distL="114300" distR="114300" simplePos="0" relativeHeight="251660288" behindDoc="1" locked="0" layoutInCell="1" allowOverlap="1" wp14:anchorId="72E6DA9C" wp14:editId="1D5D8E88">
                <wp:simplePos x="0" y="0"/>
                <wp:positionH relativeFrom="page">
                  <wp:posOffset>295275</wp:posOffset>
                </wp:positionH>
                <wp:positionV relativeFrom="paragraph">
                  <wp:posOffset>66040</wp:posOffset>
                </wp:positionV>
                <wp:extent cx="6982460" cy="2333625"/>
                <wp:effectExtent l="0" t="0" r="27940" b="28575"/>
                <wp:wrapNone/>
                <wp:docPr id="451"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2460" cy="2333625"/>
                          <a:chOff x="567" y="-1323"/>
                          <a:chExt cx="10772" cy="1600"/>
                        </a:xfrm>
                      </wpg:grpSpPr>
                      <wpg:grpSp>
                        <wpg:cNvPr id="452" name="Group 506"/>
                        <wpg:cNvGrpSpPr>
                          <a:grpSpLocks/>
                        </wpg:cNvGrpSpPr>
                        <wpg:grpSpPr bwMode="auto">
                          <a:xfrm>
                            <a:off x="567" y="-1323"/>
                            <a:ext cx="10772" cy="1600"/>
                            <a:chOff x="567" y="-1323"/>
                            <a:chExt cx="10772" cy="1600"/>
                          </a:xfrm>
                        </wpg:grpSpPr>
                        <wps:wsp>
                          <wps:cNvPr id="453" name="Freeform 507"/>
                          <wps:cNvSpPr>
                            <a:spLocks/>
                          </wps:cNvSpPr>
                          <wps:spPr bwMode="auto">
                            <a:xfrm>
                              <a:off x="567" y="-1323"/>
                              <a:ext cx="10772" cy="1600"/>
                            </a:xfrm>
                            <a:custGeom>
                              <a:avLst/>
                              <a:gdLst>
                                <a:gd name="T0" fmla="+- 0 567 567"/>
                                <a:gd name="T1" fmla="*/ T0 w 10772"/>
                                <a:gd name="T2" fmla="+- 0 -282 -1323"/>
                                <a:gd name="T3" fmla="*/ -282 h 1042"/>
                                <a:gd name="T4" fmla="+- 0 11339 567"/>
                                <a:gd name="T5" fmla="*/ T4 w 10772"/>
                                <a:gd name="T6" fmla="+- 0 -282 -1323"/>
                                <a:gd name="T7" fmla="*/ -282 h 1042"/>
                                <a:gd name="T8" fmla="+- 0 11339 567"/>
                                <a:gd name="T9" fmla="*/ T8 w 10772"/>
                                <a:gd name="T10" fmla="+- 0 -1323 -1323"/>
                                <a:gd name="T11" fmla="*/ -1323 h 1042"/>
                                <a:gd name="T12" fmla="+- 0 567 567"/>
                                <a:gd name="T13" fmla="*/ T12 w 10772"/>
                                <a:gd name="T14" fmla="+- 0 -1323 -1323"/>
                                <a:gd name="T15" fmla="*/ -1323 h 1042"/>
                                <a:gd name="T16" fmla="+- 0 567 567"/>
                                <a:gd name="T17" fmla="*/ T16 w 10772"/>
                                <a:gd name="T18" fmla="+- 0 -282 -1323"/>
                                <a:gd name="T19" fmla="*/ -282 h 1042"/>
                              </a:gdLst>
                              <a:ahLst/>
                              <a:cxnLst>
                                <a:cxn ang="0">
                                  <a:pos x="T1" y="T3"/>
                                </a:cxn>
                                <a:cxn ang="0">
                                  <a:pos x="T5" y="T7"/>
                                </a:cxn>
                                <a:cxn ang="0">
                                  <a:pos x="T9" y="T11"/>
                                </a:cxn>
                                <a:cxn ang="0">
                                  <a:pos x="T13" y="T15"/>
                                </a:cxn>
                                <a:cxn ang="0">
                                  <a:pos x="T17" y="T19"/>
                                </a:cxn>
                              </a:cxnLst>
                              <a:rect l="0" t="0" r="r" b="b"/>
                              <a:pathLst>
                                <a:path w="10772" h="1042">
                                  <a:moveTo>
                                    <a:pt x="0" y="1041"/>
                                  </a:moveTo>
                                  <a:lnTo>
                                    <a:pt x="10772" y="1041"/>
                                  </a:lnTo>
                                  <a:lnTo>
                                    <a:pt x="10772" y="0"/>
                                  </a:lnTo>
                                  <a:lnTo>
                                    <a:pt x="0" y="0"/>
                                  </a:lnTo>
                                  <a:lnTo>
                                    <a:pt x="0" y="1041"/>
                                  </a:lnTo>
                                  <a:close/>
                                </a:path>
                              </a:pathLst>
                            </a:custGeom>
                            <a:noFill/>
                            <a:ln w="635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502"/>
                        <wpg:cNvGrpSpPr>
                          <a:grpSpLocks/>
                        </wpg:cNvGrpSpPr>
                        <wpg:grpSpPr bwMode="auto">
                          <a:xfrm>
                            <a:off x="2629" y="-1205"/>
                            <a:ext cx="3054" cy="283"/>
                            <a:chOff x="2629" y="-1205"/>
                            <a:chExt cx="3054" cy="283"/>
                          </a:xfrm>
                        </wpg:grpSpPr>
                        <wps:wsp>
                          <wps:cNvPr id="457" name="Freeform 503"/>
                          <wps:cNvSpPr>
                            <a:spLocks/>
                          </wps:cNvSpPr>
                          <wps:spPr bwMode="auto">
                            <a:xfrm>
                              <a:off x="2629" y="-1205"/>
                              <a:ext cx="3054" cy="283"/>
                            </a:xfrm>
                            <a:custGeom>
                              <a:avLst/>
                              <a:gdLst>
                                <a:gd name="T0" fmla="+- 0 2629 2629"/>
                                <a:gd name="T1" fmla="*/ T0 w 3054"/>
                                <a:gd name="T2" fmla="+- 0 -921 -1205"/>
                                <a:gd name="T3" fmla="*/ -921 h 283"/>
                                <a:gd name="T4" fmla="+- 0 5683 2629"/>
                                <a:gd name="T5" fmla="*/ T4 w 3054"/>
                                <a:gd name="T6" fmla="+- 0 -921 -1205"/>
                                <a:gd name="T7" fmla="*/ -921 h 283"/>
                                <a:gd name="T8" fmla="+- 0 5683 2629"/>
                                <a:gd name="T9" fmla="*/ T8 w 3054"/>
                                <a:gd name="T10" fmla="+- 0 -1205 -1205"/>
                                <a:gd name="T11" fmla="*/ -1205 h 283"/>
                                <a:gd name="T12" fmla="+- 0 2629 2629"/>
                                <a:gd name="T13" fmla="*/ T12 w 3054"/>
                                <a:gd name="T14" fmla="+- 0 -1205 -1205"/>
                                <a:gd name="T15" fmla="*/ -1205 h 283"/>
                                <a:gd name="T16" fmla="+- 0 2629 2629"/>
                                <a:gd name="T17" fmla="*/ T16 w 3054"/>
                                <a:gd name="T18" fmla="+- 0 -921 -1205"/>
                                <a:gd name="T19" fmla="*/ -921 h 283"/>
                              </a:gdLst>
                              <a:ahLst/>
                              <a:cxnLst>
                                <a:cxn ang="0">
                                  <a:pos x="T1" y="T3"/>
                                </a:cxn>
                                <a:cxn ang="0">
                                  <a:pos x="T5" y="T7"/>
                                </a:cxn>
                                <a:cxn ang="0">
                                  <a:pos x="T9" y="T11"/>
                                </a:cxn>
                                <a:cxn ang="0">
                                  <a:pos x="T13" y="T15"/>
                                </a:cxn>
                                <a:cxn ang="0">
                                  <a:pos x="T17" y="T19"/>
                                </a:cxn>
                              </a:cxnLst>
                              <a:rect l="0" t="0" r="r" b="b"/>
                              <a:pathLst>
                                <a:path w="3054" h="283">
                                  <a:moveTo>
                                    <a:pt x="0" y="284"/>
                                  </a:moveTo>
                                  <a:lnTo>
                                    <a:pt x="3054" y="284"/>
                                  </a:lnTo>
                                  <a:lnTo>
                                    <a:pt x="3054" y="0"/>
                                  </a:lnTo>
                                  <a:lnTo>
                                    <a:pt x="0" y="0"/>
                                  </a:lnTo>
                                  <a:lnTo>
                                    <a:pt x="0" y="28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8" name="Group 500"/>
                        <wpg:cNvGrpSpPr>
                          <a:grpSpLocks/>
                        </wpg:cNvGrpSpPr>
                        <wpg:grpSpPr bwMode="auto">
                          <a:xfrm>
                            <a:off x="2629" y="-1205"/>
                            <a:ext cx="3054" cy="283"/>
                            <a:chOff x="2629" y="-1205"/>
                            <a:chExt cx="3054" cy="283"/>
                          </a:xfrm>
                        </wpg:grpSpPr>
                        <wps:wsp>
                          <wps:cNvPr id="459" name="Freeform 501"/>
                          <wps:cNvSpPr>
                            <a:spLocks/>
                          </wps:cNvSpPr>
                          <wps:spPr bwMode="auto">
                            <a:xfrm>
                              <a:off x="2629" y="-1205"/>
                              <a:ext cx="3054" cy="283"/>
                            </a:xfrm>
                            <a:custGeom>
                              <a:avLst/>
                              <a:gdLst>
                                <a:gd name="T0" fmla="+- 0 2629 2629"/>
                                <a:gd name="T1" fmla="*/ T0 w 3054"/>
                                <a:gd name="T2" fmla="+- 0 -921 -1205"/>
                                <a:gd name="T3" fmla="*/ -921 h 283"/>
                                <a:gd name="T4" fmla="+- 0 5683 2629"/>
                                <a:gd name="T5" fmla="*/ T4 w 3054"/>
                                <a:gd name="T6" fmla="+- 0 -921 -1205"/>
                                <a:gd name="T7" fmla="*/ -921 h 283"/>
                                <a:gd name="T8" fmla="+- 0 5683 2629"/>
                                <a:gd name="T9" fmla="*/ T8 w 3054"/>
                                <a:gd name="T10" fmla="+- 0 -1205 -1205"/>
                                <a:gd name="T11" fmla="*/ -1205 h 283"/>
                                <a:gd name="T12" fmla="+- 0 2629 2629"/>
                                <a:gd name="T13" fmla="*/ T12 w 3054"/>
                                <a:gd name="T14" fmla="+- 0 -1205 -1205"/>
                                <a:gd name="T15" fmla="*/ -1205 h 283"/>
                                <a:gd name="T16" fmla="+- 0 2629 2629"/>
                                <a:gd name="T17" fmla="*/ T16 w 3054"/>
                                <a:gd name="T18" fmla="+- 0 -921 -1205"/>
                                <a:gd name="T19" fmla="*/ -921 h 283"/>
                              </a:gdLst>
                              <a:ahLst/>
                              <a:cxnLst>
                                <a:cxn ang="0">
                                  <a:pos x="T1" y="T3"/>
                                </a:cxn>
                                <a:cxn ang="0">
                                  <a:pos x="T5" y="T7"/>
                                </a:cxn>
                                <a:cxn ang="0">
                                  <a:pos x="T9" y="T11"/>
                                </a:cxn>
                                <a:cxn ang="0">
                                  <a:pos x="T13" y="T15"/>
                                </a:cxn>
                                <a:cxn ang="0">
                                  <a:pos x="T17" y="T19"/>
                                </a:cxn>
                              </a:cxnLst>
                              <a:rect l="0" t="0" r="r" b="b"/>
                              <a:pathLst>
                                <a:path w="3054" h="283">
                                  <a:moveTo>
                                    <a:pt x="0" y="284"/>
                                  </a:moveTo>
                                  <a:lnTo>
                                    <a:pt x="3054" y="284"/>
                                  </a:lnTo>
                                  <a:lnTo>
                                    <a:pt x="3054" y="0"/>
                                  </a:lnTo>
                                  <a:lnTo>
                                    <a:pt x="0" y="0"/>
                                  </a:lnTo>
                                  <a:lnTo>
                                    <a:pt x="0" y="284"/>
                                  </a:lnTo>
                                  <a:close/>
                                </a:path>
                              </a:pathLst>
                            </a:custGeom>
                            <a:noFill/>
                            <a:ln w="44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498"/>
                        <wpg:cNvGrpSpPr>
                          <a:grpSpLocks/>
                        </wpg:cNvGrpSpPr>
                        <wpg:grpSpPr bwMode="auto">
                          <a:xfrm>
                            <a:off x="9151" y="-1139"/>
                            <a:ext cx="198" cy="198"/>
                            <a:chOff x="9151" y="-1139"/>
                            <a:chExt cx="198" cy="198"/>
                          </a:xfrm>
                        </wpg:grpSpPr>
                        <wps:wsp>
                          <wps:cNvPr id="461" name="Freeform 499"/>
                          <wps:cNvSpPr>
                            <a:spLocks/>
                          </wps:cNvSpPr>
                          <wps:spPr bwMode="auto">
                            <a:xfrm>
                              <a:off x="9151" y="-1139"/>
                              <a:ext cx="198" cy="198"/>
                            </a:xfrm>
                            <a:custGeom>
                              <a:avLst/>
                              <a:gdLst>
                                <a:gd name="T0" fmla="+- 0 9251 9151"/>
                                <a:gd name="T1" fmla="*/ T0 w 198"/>
                                <a:gd name="T2" fmla="+- 0 -1139 -1139"/>
                                <a:gd name="T3" fmla="*/ -1139 h 198"/>
                                <a:gd name="T4" fmla="+- 0 9189 9151"/>
                                <a:gd name="T5" fmla="*/ T4 w 198"/>
                                <a:gd name="T6" fmla="+- 0 -1118 -1139"/>
                                <a:gd name="T7" fmla="*/ -1118 h 198"/>
                                <a:gd name="T8" fmla="+- 0 9154 9151"/>
                                <a:gd name="T9" fmla="*/ T8 w 198"/>
                                <a:gd name="T10" fmla="+- 0 -1064 -1139"/>
                                <a:gd name="T11" fmla="*/ -1064 h 198"/>
                                <a:gd name="T12" fmla="+- 0 9151 9151"/>
                                <a:gd name="T13" fmla="*/ T12 w 198"/>
                                <a:gd name="T14" fmla="+- 0 -1041 -1139"/>
                                <a:gd name="T15" fmla="*/ -1041 h 198"/>
                                <a:gd name="T16" fmla="+- 0 9154 9151"/>
                                <a:gd name="T17" fmla="*/ T16 w 198"/>
                                <a:gd name="T18" fmla="+- 0 -1018 -1139"/>
                                <a:gd name="T19" fmla="*/ -1018 h 198"/>
                                <a:gd name="T20" fmla="+- 0 9188 9151"/>
                                <a:gd name="T21" fmla="*/ T20 w 198"/>
                                <a:gd name="T22" fmla="+- 0 -963 -1139"/>
                                <a:gd name="T23" fmla="*/ -963 h 198"/>
                                <a:gd name="T24" fmla="+- 0 9249 9151"/>
                                <a:gd name="T25" fmla="*/ T24 w 198"/>
                                <a:gd name="T26" fmla="+- 0 -941 -1139"/>
                                <a:gd name="T27" fmla="*/ -941 h 198"/>
                                <a:gd name="T28" fmla="+- 0 9250 9151"/>
                                <a:gd name="T29" fmla="*/ T28 w 198"/>
                                <a:gd name="T30" fmla="+- 0 -941 -1139"/>
                                <a:gd name="T31" fmla="*/ -941 h 198"/>
                                <a:gd name="T32" fmla="+- 0 9312 9151"/>
                                <a:gd name="T33" fmla="*/ T32 w 198"/>
                                <a:gd name="T34" fmla="+- 0 -963 -1139"/>
                                <a:gd name="T35" fmla="*/ -963 h 198"/>
                                <a:gd name="T36" fmla="+- 0 9347 9151"/>
                                <a:gd name="T37" fmla="*/ T36 w 198"/>
                                <a:gd name="T38" fmla="+- 0 -1017 -1139"/>
                                <a:gd name="T39" fmla="*/ -1017 h 198"/>
                                <a:gd name="T40" fmla="+- 0 9350 9151"/>
                                <a:gd name="T41" fmla="*/ T40 w 198"/>
                                <a:gd name="T42" fmla="+- 0 -1040 -1139"/>
                                <a:gd name="T43" fmla="*/ -1040 h 198"/>
                                <a:gd name="T44" fmla="+- 0 9347 9151"/>
                                <a:gd name="T45" fmla="*/ T44 w 198"/>
                                <a:gd name="T46" fmla="+- 0 -1063 -1139"/>
                                <a:gd name="T47" fmla="*/ -1063 h 198"/>
                                <a:gd name="T48" fmla="+- 0 9313 9151"/>
                                <a:gd name="T49" fmla="*/ T48 w 198"/>
                                <a:gd name="T50" fmla="+- 0 -1117 -1139"/>
                                <a:gd name="T51" fmla="*/ -1117 h 198"/>
                                <a:gd name="T52" fmla="+- 0 9251 9151"/>
                                <a:gd name="T53" fmla="*/ T52 w 198"/>
                                <a:gd name="T54" fmla="+- 0 -1139 -1139"/>
                                <a:gd name="T55" fmla="*/ -1139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8" h="198">
                                  <a:moveTo>
                                    <a:pt x="100" y="0"/>
                                  </a:moveTo>
                                  <a:lnTo>
                                    <a:pt x="38" y="21"/>
                                  </a:lnTo>
                                  <a:lnTo>
                                    <a:pt x="3" y="75"/>
                                  </a:lnTo>
                                  <a:lnTo>
                                    <a:pt x="0" y="98"/>
                                  </a:lnTo>
                                  <a:lnTo>
                                    <a:pt x="3" y="121"/>
                                  </a:lnTo>
                                  <a:lnTo>
                                    <a:pt x="37" y="176"/>
                                  </a:lnTo>
                                  <a:lnTo>
                                    <a:pt x="98" y="198"/>
                                  </a:lnTo>
                                  <a:lnTo>
                                    <a:pt x="99" y="198"/>
                                  </a:lnTo>
                                  <a:lnTo>
                                    <a:pt x="161" y="176"/>
                                  </a:lnTo>
                                  <a:lnTo>
                                    <a:pt x="196" y="122"/>
                                  </a:lnTo>
                                  <a:lnTo>
                                    <a:pt x="199" y="99"/>
                                  </a:lnTo>
                                  <a:lnTo>
                                    <a:pt x="196" y="76"/>
                                  </a:lnTo>
                                  <a:lnTo>
                                    <a:pt x="162" y="22"/>
                                  </a:lnTo>
                                  <a:lnTo>
                                    <a:pt x="10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2" name="Group 496"/>
                        <wpg:cNvGrpSpPr>
                          <a:grpSpLocks/>
                        </wpg:cNvGrpSpPr>
                        <wpg:grpSpPr bwMode="auto">
                          <a:xfrm>
                            <a:off x="9674" y="-1205"/>
                            <a:ext cx="294" cy="198"/>
                            <a:chOff x="9674" y="-1205"/>
                            <a:chExt cx="294" cy="198"/>
                          </a:xfrm>
                        </wpg:grpSpPr>
                        <wps:wsp>
                          <wps:cNvPr id="463" name="Freeform 497"/>
                          <wps:cNvSpPr>
                            <a:spLocks/>
                          </wps:cNvSpPr>
                          <wps:spPr bwMode="auto">
                            <a:xfrm>
                              <a:off x="9674" y="-1205"/>
                              <a:ext cx="294" cy="198"/>
                            </a:xfrm>
                            <a:custGeom>
                              <a:avLst/>
                              <a:gdLst>
                                <a:gd name="T0" fmla="+- 0 9250 9151"/>
                                <a:gd name="T1" fmla="*/ T0 w 198"/>
                                <a:gd name="T2" fmla="+- 0 -941 -1139"/>
                                <a:gd name="T3" fmla="*/ -941 h 198"/>
                                <a:gd name="T4" fmla="+- 0 9312 9151"/>
                                <a:gd name="T5" fmla="*/ T4 w 198"/>
                                <a:gd name="T6" fmla="+- 0 -963 -1139"/>
                                <a:gd name="T7" fmla="*/ -963 h 198"/>
                                <a:gd name="T8" fmla="+- 0 9347 9151"/>
                                <a:gd name="T9" fmla="*/ T8 w 198"/>
                                <a:gd name="T10" fmla="+- 0 -1017 -1139"/>
                                <a:gd name="T11" fmla="*/ -1017 h 198"/>
                                <a:gd name="T12" fmla="+- 0 9350 9151"/>
                                <a:gd name="T13" fmla="*/ T12 w 198"/>
                                <a:gd name="T14" fmla="+- 0 -1040 -1139"/>
                                <a:gd name="T15" fmla="*/ -1040 h 198"/>
                                <a:gd name="T16" fmla="+- 0 9347 9151"/>
                                <a:gd name="T17" fmla="*/ T16 w 198"/>
                                <a:gd name="T18" fmla="+- 0 -1063 -1139"/>
                                <a:gd name="T19" fmla="*/ -1063 h 198"/>
                                <a:gd name="T20" fmla="+- 0 9313 9151"/>
                                <a:gd name="T21" fmla="*/ T20 w 198"/>
                                <a:gd name="T22" fmla="+- 0 -1117 -1139"/>
                                <a:gd name="T23" fmla="*/ -1117 h 198"/>
                                <a:gd name="T24" fmla="+- 0 9251 9151"/>
                                <a:gd name="T25" fmla="*/ T24 w 198"/>
                                <a:gd name="T26" fmla="+- 0 -1139 -1139"/>
                                <a:gd name="T27" fmla="*/ -1139 h 198"/>
                                <a:gd name="T28" fmla="+- 0 9228 9151"/>
                                <a:gd name="T29" fmla="*/ T28 w 198"/>
                                <a:gd name="T30" fmla="+- 0 -1137 -1139"/>
                                <a:gd name="T31" fmla="*/ -1137 h 198"/>
                                <a:gd name="T32" fmla="+- 0 9173 9151"/>
                                <a:gd name="T33" fmla="*/ T32 w 198"/>
                                <a:gd name="T34" fmla="+- 0 -1103 -1139"/>
                                <a:gd name="T35" fmla="*/ -1103 h 198"/>
                                <a:gd name="T36" fmla="+- 0 9151 9151"/>
                                <a:gd name="T37" fmla="*/ T36 w 198"/>
                                <a:gd name="T38" fmla="+- 0 -1041 -1139"/>
                                <a:gd name="T39" fmla="*/ -1041 h 198"/>
                                <a:gd name="T40" fmla="+- 0 9154 9151"/>
                                <a:gd name="T41" fmla="*/ T40 w 198"/>
                                <a:gd name="T42" fmla="+- 0 -1018 -1139"/>
                                <a:gd name="T43" fmla="*/ -1018 h 198"/>
                                <a:gd name="T44" fmla="+- 0 9188 9151"/>
                                <a:gd name="T45" fmla="*/ T44 w 198"/>
                                <a:gd name="T46" fmla="+- 0 -963 -1139"/>
                                <a:gd name="T47" fmla="*/ -963 h 198"/>
                                <a:gd name="T48" fmla="+- 0 9249 9151"/>
                                <a:gd name="T49" fmla="*/ T48 w 198"/>
                                <a:gd name="T50" fmla="+- 0 -941 -1139"/>
                                <a:gd name="T51" fmla="*/ -941 h 198"/>
                                <a:gd name="T52" fmla="+- 0 9250 9151"/>
                                <a:gd name="T53" fmla="*/ T52 w 198"/>
                                <a:gd name="T54" fmla="+- 0 -941 -1139"/>
                                <a:gd name="T55" fmla="*/ -941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8" h="198">
                                  <a:moveTo>
                                    <a:pt x="99" y="198"/>
                                  </a:moveTo>
                                  <a:lnTo>
                                    <a:pt x="161" y="176"/>
                                  </a:lnTo>
                                  <a:lnTo>
                                    <a:pt x="196" y="122"/>
                                  </a:lnTo>
                                  <a:lnTo>
                                    <a:pt x="199" y="99"/>
                                  </a:lnTo>
                                  <a:lnTo>
                                    <a:pt x="196" y="76"/>
                                  </a:lnTo>
                                  <a:lnTo>
                                    <a:pt x="162" y="22"/>
                                  </a:lnTo>
                                  <a:lnTo>
                                    <a:pt x="100" y="0"/>
                                  </a:lnTo>
                                  <a:lnTo>
                                    <a:pt x="77" y="2"/>
                                  </a:lnTo>
                                  <a:lnTo>
                                    <a:pt x="22" y="36"/>
                                  </a:lnTo>
                                  <a:lnTo>
                                    <a:pt x="0" y="98"/>
                                  </a:lnTo>
                                  <a:lnTo>
                                    <a:pt x="3" y="121"/>
                                  </a:lnTo>
                                  <a:lnTo>
                                    <a:pt x="37" y="176"/>
                                  </a:lnTo>
                                  <a:lnTo>
                                    <a:pt x="98" y="198"/>
                                  </a:lnTo>
                                  <a:lnTo>
                                    <a:pt x="99" y="198"/>
                                  </a:lnTo>
                                  <a:close/>
                                </a:path>
                              </a:pathLst>
                            </a:custGeom>
                            <a:noFill/>
                            <a:ln w="44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492"/>
                        <wpg:cNvGrpSpPr>
                          <a:grpSpLocks/>
                        </wpg:cNvGrpSpPr>
                        <wpg:grpSpPr bwMode="auto">
                          <a:xfrm>
                            <a:off x="10598" y="-1205"/>
                            <a:ext cx="311" cy="198"/>
                            <a:chOff x="10598" y="-1205"/>
                            <a:chExt cx="311" cy="198"/>
                          </a:xfrm>
                        </wpg:grpSpPr>
                        <wps:wsp>
                          <wps:cNvPr id="467" name="Freeform 493"/>
                          <wps:cNvSpPr>
                            <a:spLocks/>
                          </wps:cNvSpPr>
                          <wps:spPr bwMode="auto">
                            <a:xfrm>
                              <a:off x="10598" y="-1205"/>
                              <a:ext cx="311" cy="198"/>
                            </a:xfrm>
                            <a:custGeom>
                              <a:avLst/>
                              <a:gdLst>
                                <a:gd name="T0" fmla="+- 0 10319 10219"/>
                                <a:gd name="T1" fmla="*/ T0 w 198"/>
                                <a:gd name="T2" fmla="+- 0 -941 -1139"/>
                                <a:gd name="T3" fmla="*/ -941 h 198"/>
                                <a:gd name="T4" fmla="+- 0 10380 10219"/>
                                <a:gd name="T5" fmla="*/ T4 w 198"/>
                                <a:gd name="T6" fmla="+- 0 -963 -1139"/>
                                <a:gd name="T7" fmla="*/ -963 h 198"/>
                                <a:gd name="T8" fmla="+- 0 10415 10219"/>
                                <a:gd name="T9" fmla="*/ T8 w 198"/>
                                <a:gd name="T10" fmla="+- 0 -1017 -1139"/>
                                <a:gd name="T11" fmla="*/ -1017 h 198"/>
                                <a:gd name="T12" fmla="+- 0 10418 10219"/>
                                <a:gd name="T13" fmla="*/ T12 w 198"/>
                                <a:gd name="T14" fmla="+- 0 -1040 -1139"/>
                                <a:gd name="T15" fmla="*/ -1040 h 198"/>
                                <a:gd name="T16" fmla="+- 0 10415 10219"/>
                                <a:gd name="T17" fmla="*/ T16 w 198"/>
                                <a:gd name="T18" fmla="+- 0 -1063 -1139"/>
                                <a:gd name="T19" fmla="*/ -1063 h 198"/>
                                <a:gd name="T20" fmla="+- 0 10381 10219"/>
                                <a:gd name="T21" fmla="*/ T20 w 198"/>
                                <a:gd name="T22" fmla="+- 0 -1117 -1139"/>
                                <a:gd name="T23" fmla="*/ -1117 h 198"/>
                                <a:gd name="T24" fmla="+- 0 10319 10219"/>
                                <a:gd name="T25" fmla="*/ T24 w 198"/>
                                <a:gd name="T26" fmla="+- 0 -1139 -1139"/>
                                <a:gd name="T27" fmla="*/ -1139 h 198"/>
                                <a:gd name="T28" fmla="+- 0 10296 10219"/>
                                <a:gd name="T29" fmla="*/ T28 w 198"/>
                                <a:gd name="T30" fmla="+- 0 -1137 -1139"/>
                                <a:gd name="T31" fmla="*/ -1137 h 198"/>
                                <a:gd name="T32" fmla="+- 0 10241 10219"/>
                                <a:gd name="T33" fmla="*/ T32 w 198"/>
                                <a:gd name="T34" fmla="+- 0 -1103 -1139"/>
                                <a:gd name="T35" fmla="*/ -1103 h 198"/>
                                <a:gd name="T36" fmla="+- 0 10219 10219"/>
                                <a:gd name="T37" fmla="*/ T36 w 198"/>
                                <a:gd name="T38" fmla="+- 0 -1041 -1139"/>
                                <a:gd name="T39" fmla="*/ -1041 h 198"/>
                                <a:gd name="T40" fmla="+- 0 10222 10219"/>
                                <a:gd name="T41" fmla="*/ T40 w 198"/>
                                <a:gd name="T42" fmla="+- 0 -1018 -1139"/>
                                <a:gd name="T43" fmla="*/ -1018 h 198"/>
                                <a:gd name="T44" fmla="+- 0 10256 10219"/>
                                <a:gd name="T45" fmla="*/ T44 w 198"/>
                                <a:gd name="T46" fmla="+- 0 -963 -1139"/>
                                <a:gd name="T47" fmla="*/ -963 h 198"/>
                                <a:gd name="T48" fmla="+- 0 10317 10219"/>
                                <a:gd name="T49" fmla="*/ T48 w 198"/>
                                <a:gd name="T50" fmla="+- 0 -941 -1139"/>
                                <a:gd name="T51" fmla="*/ -941 h 198"/>
                                <a:gd name="T52" fmla="+- 0 10319 10219"/>
                                <a:gd name="T53" fmla="*/ T52 w 198"/>
                                <a:gd name="T54" fmla="+- 0 -941 -1139"/>
                                <a:gd name="T55" fmla="*/ -941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8" h="198">
                                  <a:moveTo>
                                    <a:pt x="100" y="198"/>
                                  </a:moveTo>
                                  <a:lnTo>
                                    <a:pt x="161" y="176"/>
                                  </a:lnTo>
                                  <a:lnTo>
                                    <a:pt x="196" y="122"/>
                                  </a:lnTo>
                                  <a:lnTo>
                                    <a:pt x="199" y="99"/>
                                  </a:lnTo>
                                  <a:lnTo>
                                    <a:pt x="196" y="76"/>
                                  </a:lnTo>
                                  <a:lnTo>
                                    <a:pt x="162" y="22"/>
                                  </a:lnTo>
                                  <a:lnTo>
                                    <a:pt x="100" y="0"/>
                                  </a:lnTo>
                                  <a:lnTo>
                                    <a:pt x="77" y="2"/>
                                  </a:lnTo>
                                  <a:lnTo>
                                    <a:pt x="22" y="36"/>
                                  </a:lnTo>
                                  <a:lnTo>
                                    <a:pt x="0" y="98"/>
                                  </a:lnTo>
                                  <a:lnTo>
                                    <a:pt x="3" y="121"/>
                                  </a:lnTo>
                                  <a:lnTo>
                                    <a:pt x="37" y="176"/>
                                  </a:lnTo>
                                  <a:lnTo>
                                    <a:pt x="98" y="198"/>
                                  </a:lnTo>
                                  <a:lnTo>
                                    <a:pt x="100" y="198"/>
                                  </a:lnTo>
                                  <a:close/>
                                </a:path>
                              </a:pathLst>
                            </a:custGeom>
                            <a:noFill/>
                            <a:ln w="44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490"/>
                        <wpg:cNvGrpSpPr>
                          <a:grpSpLocks/>
                        </wpg:cNvGrpSpPr>
                        <wpg:grpSpPr bwMode="auto">
                          <a:xfrm>
                            <a:off x="1932" y="-768"/>
                            <a:ext cx="3762" cy="283"/>
                            <a:chOff x="1932" y="-768"/>
                            <a:chExt cx="3762" cy="283"/>
                          </a:xfrm>
                        </wpg:grpSpPr>
                        <wps:wsp>
                          <wps:cNvPr id="469" name="Freeform 491"/>
                          <wps:cNvSpPr>
                            <a:spLocks/>
                          </wps:cNvSpPr>
                          <wps:spPr bwMode="auto">
                            <a:xfrm>
                              <a:off x="1932" y="-768"/>
                              <a:ext cx="3762" cy="283"/>
                            </a:xfrm>
                            <a:custGeom>
                              <a:avLst/>
                              <a:gdLst>
                                <a:gd name="T0" fmla="+- 0 1932 1932"/>
                                <a:gd name="T1" fmla="*/ T0 w 3762"/>
                                <a:gd name="T2" fmla="+- 0 -484 -768"/>
                                <a:gd name="T3" fmla="*/ -484 h 283"/>
                                <a:gd name="T4" fmla="+- 0 5694 1932"/>
                                <a:gd name="T5" fmla="*/ T4 w 3762"/>
                                <a:gd name="T6" fmla="+- 0 -484 -768"/>
                                <a:gd name="T7" fmla="*/ -484 h 283"/>
                                <a:gd name="T8" fmla="+- 0 5694 1932"/>
                                <a:gd name="T9" fmla="*/ T8 w 3762"/>
                                <a:gd name="T10" fmla="+- 0 -768 -768"/>
                                <a:gd name="T11" fmla="*/ -768 h 283"/>
                                <a:gd name="T12" fmla="+- 0 1932 1932"/>
                                <a:gd name="T13" fmla="*/ T12 w 3762"/>
                                <a:gd name="T14" fmla="+- 0 -768 -768"/>
                                <a:gd name="T15" fmla="*/ -768 h 283"/>
                                <a:gd name="T16" fmla="+- 0 1932 1932"/>
                                <a:gd name="T17" fmla="*/ T16 w 3762"/>
                                <a:gd name="T18" fmla="+- 0 -484 -768"/>
                                <a:gd name="T19" fmla="*/ -484 h 283"/>
                              </a:gdLst>
                              <a:ahLst/>
                              <a:cxnLst>
                                <a:cxn ang="0">
                                  <a:pos x="T1" y="T3"/>
                                </a:cxn>
                                <a:cxn ang="0">
                                  <a:pos x="T5" y="T7"/>
                                </a:cxn>
                                <a:cxn ang="0">
                                  <a:pos x="T9" y="T11"/>
                                </a:cxn>
                                <a:cxn ang="0">
                                  <a:pos x="T13" y="T15"/>
                                </a:cxn>
                                <a:cxn ang="0">
                                  <a:pos x="T17" y="T19"/>
                                </a:cxn>
                              </a:cxnLst>
                              <a:rect l="0" t="0" r="r" b="b"/>
                              <a:pathLst>
                                <a:path w="3762" h="283">
                                  <a:moveTo>
                                    <a:pt x="0" y="284"/>
                                  </a:moveTo>
                                  <a:lnTo>
                                    <a:pt x="3762" y="284"/>
                                  </a:lnTo>
                                  <a:lnTo>
                                    <a:pt x="3762" y="0"/>
                                  </a:lnTo>
                                  <a:lnTo>
                                    <a:pt x="0" y="0"/>
                                  </a:lnTo>
                                  <a:lnTo>
                                    <a:pt x="0" y="28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0" name="Group 488"/>
                        <wpg:cNvGrpSpPr>
                          <a:grpSpLocks/>
                        </wpg:cNvGrpSpPr>
                        <wpg:grpSpPr bwMode="auto">
                          <a:xfrm>
                            <a:off x="1932" y="-768"/>
                            <a:ext cx="3762" cy="211"/>
                            <a:chOff x="1932" y="-768"/>
                            <a:chExt cx="3762" cy="211"/>
                          </a:xfrm>
                        </wpg:grpSpPr>
                        <wps:wsp>
                          <wps:cNvPr id="471" name="Freeform 489"/>
                          <wps:cNvSpPr>
                            <a:spLocks/>
                          </wps:cNvSpPr>
                          <wps:spPr bwMode="auto">
                            <a:xfrm>
                              <a:off x="1932" y="-768"/>
                              <a:ext cx="3762" cy="211"/>
                            </a:xfrm>
                            <a:custGeom>
                              <a:avLst/>
                              <a:gdLst>
                                <a:gd name="T0" fmla="+- 0 1932 1932"/>
                                <a:gd name="T1" fmla="*/ T0 w 3762"/>
                                <a:gd name="T2" fmla="+- 0 -484 -768"/>
                                <a:gd name="T3" fmla="*/ -484 h 283"/>
                                <a:gd name="T4" fmla="+- 0 5694 1932"/>
                                <a:gd name="T5" fmla="*/ T4 w 3762"/>
                                <a:gd name="T6" fmla="+- 0 -484 -768"/>
                                <a:gd name="T7" fmla="*/ -484 h 283"/>
                                <a:gd name="T8" fmla="+- 0 5694 1932"/>
                                <a:gd name="T9" fmla="*/ T8 w 3762"/>
                                <a:gd name="T10" fmla="+- 0 -768 -768"/>
                                <a:gd name="T11" fmla="*/ -768 h 283"/>
                                <a:gd name="T12" fmla="+- 0 1932 1932"/>
                                <a:gd name="T13" fmla="*/ T12 w 3762"/>
                                <a:gd name="T14" fmla="+- 0 -768 -768"/>
                                <a:gd name="T15" fmla="*/ -768 h 283"/>
                                <a:gd name="T16" fmla="+- 0 1932 1932"/>
                                <a:gd name="T17" fmla="*/ T16 w 3762"/>
                                <a:gd name="T18" fmla="+- 0 -484 -768"/>
                                <a:gd name="T19" fmla="*/ -484 h 283"/>
                              </a:gdLst>
                              <a:ahLst/>
                              <a:cxnLst>
                                <a:cxn ang="0">
                                  <a:pos x="T1" y="T3"/>
                                </a:cxn>
                                <a:cxn ang="0">
                                  <a:pos x="T5" y="T7"/>
                                </a:cxn>
                                <a:cxn ang="0">
                                  <a:pos x="T9" y="T11"/>
                                </a:cxn>
                                <a:cxn ang="0">
                                  <a:pos x="T13" y="T15"/>
                                </a:cxn>
                                <a:cxn ang="0">
                                  <a:pos x="T17" y="T19"/>
                                </a:cxn>
                              </a:cxnLst>
                              <a:rect l="0" t="0" r="r" b="b"/>
                              <a:pathLst>
                                <a:path w="3762" h="283">
                                  <a:moveTo>
                                    <a:pt x="0" y="284"/>
                                  </a:moveTo>
                                  <a:lnTo>
                                    <a:pt x="3762" y="284"/>
                                  </a:lnTo>
                                  <a:lnTo>
                                    <a:pt x="3762" y="0"/>
                                  </a:lnTo>
                                  <a:lnTo>
                                    <a:pt x="0" y="0"/>
                                  </a:lnTo>
                                  <a:lnTo>
                                    <a:pt x="0" y="284"/>
                                  </a:lnTo>
                                  <a:close/>
                                </a:path>
                              </a:pathLst>
                            </a:custGeom>
                            <a:noFill/>
                            <a:ln w="44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486"/>
                        <wpg:cNvGrpSpPr>
                          <a:grpSpLocks/>
                        </wpg:cNvGrpSpPr>
                        <wpg:grpSpPr bwMode="auto">
                          <a:xfrm>
                            <a:off x="7103" y="-768"/>
                            <a:ext cx="4076" cy="211"/>
                            <a:chOff x="7103" y="-768"/>
                            <a:chExt cx="4076" cy="211"/>
                          </a:xfrm>
                        </wpg:grpSpPr>
                        <wps:wsp>
                          <wps:cNvPr id="473" name="Freeform 487"/>
                          <wps:cNvSpPr>
                            <a:spLocks/>
                          </wps:cNvSpPr>
                          <wps:spPr bwMode="auto">
                            <a:xfrm>
                              <a:off x="7103" y="-768"/>
                              <a:ext cx="4076" cy="211"/>
                            </a:xfrm>
                            <a:custGeom>
                              <a:avLst/>
                              <a:gdLst>
                                <a:gd name="T0" fmla="+- 0 7103 7103"/>
                                <a:gd name="T1" fmla="*/ T0 w 4076"/>
                                <a:gd name="T2" fmla="+- 0 -484 -768"/>
                                <a:gd name="T3" fmla="*/ -484 h 283"/>
                                <a:gd name="T4" fmla="+- 0 11179 7103"/>
                                <a:gd name="T5" fmla="*/ T4 w 4076"/>
                                <a:gd name="T6" fmla="+- 0 -484 -768"/>
                                <a:gd name="T7" fmla="*/ -484 h 283"/>
                                <a:gd name="T8" fmla="+- 0 11179 7103"/>
                                <a:gd name="T9" fmla="*/ T8 w 4076"/>
                                <a:gd name="T10" fmla="+- 0 -768 -768"/>
                                <a:gd name="T11" fmla="*/ -768 h 283"/>
                                <a:gd name="T12" fmla="+- 0 7103 7103"/>
                                <a:gd name="T13" fmla="*/ T12 w 4076"/>
                                <a:gd name="T14" fmla="+- 0 -768 -768"/>
                                <a:gd name="T15" fmla="*/ -768 h 283"/>
                                <a:gd name="T16" fmla="+- 0 7103 7103"/>
                                <a:gd name="T17" fmla="*/ T16 w 4076"/>
                                <a:gd name="T18" fmla="+- 0 -484 -768"/>
                                <a:gd name="T19" fmla="*/ -484 h 283"/>
                              </a:gdLst>
                              <a:ahLst/>
                              <a:cxnLst>
                                <a:cxn ang="0">
                                  <a:pos x="T1" y="T3"/>
                                </a:cxn>
                                <a:cxn ang="0">
                                  <a:pos x="T5" y="T7"/>
                                </a:cxn>
                                <a:cxn ang="0">
                                  <a:pos x="T9" y="T11"/>
                                </a:cxn>
                                <a:cxn ang="0">
                                  <a:pos x="T13" y="T15"/>
                                </a:cxn>
                                <a:cxn ang="0">
                                  <a:pos x="T17" y="T19"/>
                                </a:cxn>
                              </a:cxnLst>
                              <a:rect l="0" t="0" r="r" b="b"/>
                              <a:pathLst>
                                <a:path w="4076" h="283">
                                  <a:moveTo>
                                    <a:pt x="0" y="284"/>
                                  </a:moveTo>
                                  <a:lnTo>
                                    <a:pt x="4076" y="284"/>
                                  </a:lnTo>
                                  <a:lnTo>
                                    <a:pt x="4076" y="0"/>
                                  </a:lnTo>
                                  <a:lnTo>
                                    <a:pt x="0" y="0"/>
                                  </a:lnTo>
                                  <a:lnTo>
                                    <a:pt x="0" y="28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4" name="Group 484"/>
                        <wpg:cNvGrpSpPr>
                          <a:grpSpLocks/>
                        </wpg:cNvGrpSpPr>
                        <wpg:grpSpPr bwMode="auto">
                          <a:xfrm>
                            <a:off x="7103" y="-768"/>
                            <a:ext cx="4076" cy="211"/>
                            <a:chOff x="7103" y="-768"/>
                            <a:chExt cx="4076" cy="211"/>
                          </a:xfrm>
                        </wpg:grpSpPr>
                        <wps:wsp>
                          <wps:cNvPr id="475" name="Freeform 485"/>
                          <wps:cNvSpPr>
                            <a:spLocks/>
                          </wps:cNvSpPr>
                          <wps:spPr bwMode="auto">
                            <a:xfrm>
                              <a:off x="7103" y="-768"/>
                              <a:ext cx="4076" cy="211"/>
                            </a:xfrm>
                            <a:custGeom>
                              <a:avLst/>
                              <a:gdLst>
                                <a:gd name="T0" fmla="+- 0 7103 7103"/>
                                <a:gd name="T1" fmla="*/ T0 w 4076"/>
                                <a:gd name="T2" fmla="+- 0 -484 -768"/>
                                <a:gd name="T3" fmla="*/ -484 h 283"/>
                                <a:gd name="T4" fmla="+- 0 11179 7103"/>
                                <a:gd name="T5" fmla="*/ T4 w 4076"/>
                                <a:gd name="T6" fmla="+- 0 -484 -768"/>
                                <a:gd name="T7" fmla="*/ -484 h 283"/>
                                <a:gd name="T8" fmla="+- 0 11179 7103"/>
                                <a:gd name="T9" fmla="*/ T8 w 4076"/>
                                <a:gd name="T10" fmla="+- 0 -768 -768"/>
                                <a:gd name="T11" fmla="*/ -768 h 283"/>
                                <a:gd name="T12" fmla="+- 0 7103 7103"/>
                                <a:gd name="T13" fmla="*/ T12 w 4076"/>
                                <a:gd name="T14" fmla="+- 0 -768 -768"/>
                                <a:gd name="T15" fmla="*/ -768 h 283"/>
                                <a:gd name="T16" fmla="+- 0 7103 7103"/>
                                <a:gd name="T17" fmla="*/ T16 w 4076"/>
                                <a:gd name="T18" fmla="+- 0 -484 -768"/>
                                <a:gd name="T19" fmla="*/ -484 h 283"/>
                              </a:gdLst>
                              <a:ahLst/>
                              <a:cxnLst>
                                <a:cxn ang="0">
                                  <a:pos x="T1" y="T3"/>
                                </a:cxn>
                                <a:cxn ang="0">
                                  <a:pos x="T5" y="T7"/>
                                </a:cxn>
                                <a:cxn ang="0">
                                  <a:pos x="T9" y="T11"/>
                                </a:cxn>
                                <a:cxn ang="0">
                                  <a:pos x="T13" y="T15"/>
                                </a:cxn>
                                <a:cxn ang="0">
                                  <a:pos x="T17" y="T19"/>
                                </a:cxn>
                              </a:cxnLst>
                              <a:rect l="0" t="0" r="r" b="b"/>
                              <a:pathLst>
                                <a:path w="4076" h="283">
                                  <a:moveTo>
                                    <a:pt x="0" y="284"/>
                                  </a:moveTo>
                                  <a:lnTo>
                                    <a:pt x="4076" y="284"/>
                                  </a:lnTo>
                                  <a:lnTo>
                                    <a:pt x="4076" y="0"/>
                                  </a:lnTo>
                                  <a:lnTo>
                                    <a:pt x="0" y="0"/>
                                  </a:lnTo>
                                  <a:lnTo>
                                    <a:pt x="0" y="284"/>
                                  </a:lnTo>
                                  <a:close/>
                                </a:path>
                              </a:pathLst>
                            </a:custGeom>
                            <a:noFill/>
                            <a:ln w="44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6" name="Group 482"/>
                        <wpg:cNvGrpSpPr>
                          <a:grpSpLocks/>
                        </wpg:cNvGrpSpPr>
                        <wpg:grpSpPr bwMode="auto">
                          <a:xfrm>
                            <a:off x="2967" y="-976"/>
                            <a:ext cx="2" cy="65"/>
                            <a:chOff x="2967" y="-976"/>
                            <a:chExt cx="2" cy="65"/>
                          </a:xfrm>
                        </wpg:grpSpPr>
                        <wps:wsp>
                          <wps:cNvPr id="477" name="Freeform 483"/>
                          <wps:cNvSpPr>
                            <a:spLocks/>
                          </wps:cNvSpPr>
                          <wps:spPr bwMode="auto">
                            <a:xfrm>
                              <a:off x="2967" y="-976"/>
                              <a:ext cx="2" cy="65"/>
                            </a:xfrm>
                            <a:custGeom>
                              <a:avLst/>
                              <a:gdLst>
                                <a:gd name="T0" fmla="+- 0 -976 -976"/>
                                <a:gd name="T1" fmla="*/ -976 h 65"/>
                                <a:gd name="T2" fmla="+- 0 -911 -976"/>
                                <a:gd name="T3" fmla="*/ -911 h 65"/>
                              </a:gdLst>
                              <a:ahLst/>
                              <a:cxnLst>
                                <a:cxn ang="0">
                                  <a:pos x="0" y="T1"/>
                                </a:cxn>
                                <a:cxn ang="0">
                                  <a:pos x="0" y="T3"/>
                                </a:cxn>
                              </a:cxnLst>
                              <a:rect l="0" t="0" r="r" b="b"/>
                              <a:pathLst>
                                <a:path h="65">
                                  <a:moveTo>
                                    <a:pt x="0" y="0"/>
                                  </a:moveTo>
                                  <a:lnTo>
                                    <a:pt x="0" y="65"/>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480"/>
                        <wpg:cNvGrpSpPr>
                          <a:grpSpLocks/>
                        </wpg:cNvGrpSpPr>
                        <wpg:grpSpPr bwMode="auto">
                          <a:xfrm>
                            <a:off x="3307" y="-976"/>
                            <a:ext cx="2" cy="65"/>
                            <a:chOff x="3307" y="-976"/>
                            <a:chExt cx="2" cy="65"/>
                          </a:xfrm>
                        </wpg:grpSpPr>
                        <wps:wsp>
                          <wps:cNvPr id="479" name="Freeform 481"/>
                          <wps:cNvSpPr>
                            <a:spLocks/>
                          </wps:cNvSpPr>
                          <wps:spPr bwMode="auto">
                            <a:xfrm>
                              <a:off x="3307" y="-976"/>
                              <a:ext cx="2" cy="65"/>
                            </a:xfrm>
                            <a:custGeom>
                              <a:avLst/>
                              <a:gdLst>
                                <a:gd name="T0" fmla="+- 0 -976 -976"/>
                                <a:gd name="T1" fmla="*/ -976 h 65"/>
                                <a:gd name="T2" fmla="+- 0 -911 -976"/>
                                <a:gd name="T3" fmla="*/ -911 h 65"/>
                              </a:gdLst>
                              <a:ahLst/>
                              <a:cxnLst>
                                <a:cxn ang="0">
                                  <a:pos x="0" y="T1"/>
                                </a:cxn>
                                <a:cxn ang="0">
                                  <a:pos x="0" y="T3"/>
                                </a:cxn>
                              </a:cxnLst>
                              <a:rect l="0" t="0" r="r" b="b"/>
                              <a:pathLst>
                                <a:path h="65">
                                  <a:moveTo>
                                    <a:pt x="0" y="0"/>
                                  </a:moveTo>
                                  <a:lnTo>
                                    <a:pt x="0" y="65"/>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478"/>
                        <wpg:cNvGrpSpPr>
                          <a:grpSpLocks/>
                        </wpg:cNvGrpSpPr>
                        <wpg:grpSpPr bwMode="auto">
                          <a:xfrm>
                            <a:off x="3648" y="-976"/>
                            <a:ext cx="2" cy="65"/>
                            <a:chOff x="3648" y="-976"/>
                            <a:chExt cx="2" cy="65"/>
                          </a:xfrm>
                        </wpg:grpSpPr>
                        <wps:wsp>
                          <wps:cNvPr id="481" name="Freeform 479"/>
                          <wps:cNvSpPr>
                            <a:spLocks/>
                          </wps:cNvSpPr>
                          <wps:spPr bwMode="auto">
                            <a:xfrm>
                              <a:off x="3648" y="-976"/>
                              <a:ext cx="2" cy="65"/>
                            </a:xfrm>
                            <a:custGeom>
                              <a:avLst/>
                              <a:gdLst>
                                <a:gd name="T0" fmla="+- 0 -976 -976"/>
                                <a:gd name="T1" fmla="*/ -976 h 65"/>
                                <a:gd name="T2" fmla="+- 0 -911 -976"/>
                                <a:gd name="T3" fmla="*/ -911 h 65"/>
                              </a:gdLst>
                              <a:ahLst/>
                              <a:cxnLst>
                                <a:cxn ang="0">
                                  <a:pos x="0" y="T1"/>
                                </a:cxn>
                                <a:cxn ang="0">
                                  <a:pos x="0" y="T3"/>
                                </a:cxn>
                              </a:cxnLst>
                              <a:rect l="0" t="0" r="r" b="b"/>
                              <a:pathLst>
                                <a:path h="65">
                                  <a:moveTo>
                                    <a:pt x="0" y="0"/>
                                  </a:moveTo>
                                  <a:lnTo>
                                    <a:pt x="0" y="65"/>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476"/>
                        <wpg:cNvGrpSpPr>
                          <a:grpSpLocks/>
                        </wpg:cNvGrpSpPr>
                        <wpg:grpSpPr bwMode="auto">
                          <a:xfrm>
                            <a:off x="3988" y="-976"/>
                            <a:ext cx="2" cy="65"/>
                            <a:chOff x="3988" y="-976"/>
                            <a:chExt cx="2" cy="65"/>
                          </a:xfrm>
                        </wpg:grpSpPr>
                        <wps:wsp>
                          <wps:cNvPr id="483" name="Freeform 477"/>
                          <wps:cNvSpPr>
                            <a:spLocks/>
                          </wps:cNvSpPr>
                          <wps:spPr bwMode="auto">
                            <a:xfrm>
                              <a:off x="3988" y="-976"/>
                              <a:ext cx="2" cy="65"/>
                            </a:xfrm>
                            <a:custGeom>
                              <a:avLst/>
                              <a:gdLst>
                                <a:gd name="T0" fmla="+- 0 -976 -976"/>
                                <a:gd name="T1" fmla="*/ -976 h 65"/>
                                <a:gd name="T2" fmla="+- 0 -911 -976"/>
                                <a:gd name="T3" fmla="*/ -911 h 65"/>
                              </a:gdLst>
                              <a:ahLst/>
                              <a:cxnLst>
                                <a:cxn ang="0">
                                  <a:pos x="0" y="T1"/>
                                </a:cxn>
                                <a:cxn ang="0">
                                  <a:pos x="0" y="T3"/>
                                </a:cxn>
                              </a:cxnLst>
                              <a:rect l="0" t="0" r="r" b="b"/>
                              <a:pathLst>
                                <a:path h="65">
                                  <a:moveTo>
                                    <a:pt x="0" y="0"/>
                                  </a:moveTo>
                                  <a:lnTo>
                                    <a:pt x="0" y="65"/>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 name="Group 474"/>
                        <wpg:cNvGrpSpPr>
                          <a:grpSpLocks/>
                        </wpg:cNvGrpSpPr>
                        <wpg:grpSpPr bwMode="auto">
                          <a:xfrm>
                            <a:off x="4328" y="-976"/>
                            <a:ext cx="2" cy="65"/>
                            <a:chOff x="4328" y="-976"/>
                            <a:chExt cx="2" cy="65"/>
                          </a:xfrm>
                        </wpg:grpSpPr>
                        <wps:wsp>
                          <wps:cNvPr id="485" name="Freeform 475"/>
                          <wps:cNvSpPr>
                            <a:spLocks/>
                          </wps:cNvSpPr>
                          <wps:spPr bwMode="auto">
                            <a:xfrm>
                              <a:off x="4328" y="-976"/>
                              <a:ext cx="2" cy="65"/>
                            </a:xfrm>
                            <a:custGeom>
                              <a:avLst/>
                              <a:gdLst>
                                <a:gd name="T0" fmla="+- 0 -976 -976"/>
                                <a:gd name="T1" fmla="*/ -976 h 65"/>
                                <a:gd name="T2" fmla="+- 0 -911 -976"/>
                                <a:gd name="T3" fmla="*/ -911 h 65"/>
                              </a:gdLst>
                              <a:ahLst/>
                              <a:cxnLst>
                                <a:cxn ang="0">
                                  <a:pos x="0" y="T1"/>
                                </a:cxn>
                                <a:cxn ang="0">
                                  <a:pos x="0" y="T3"/>
                                </a:cxn>
                              </a:cxnLst>
                              <a:rect l="0" t="0" r="r" b="b"/>
                              <a:pathLst>
                                <a:path h="65">
                                  <a:moveTo>
                                    <a:pt x="0" y="0"/>
                                  </a:moveTo>
                                  <a:lnTo>
                                    <a:pt x="0" y="65"/>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472"/>
                        <wpg:cNvGrpSpPr>
                          <a:grpSpLocks/>
                        </wpg:cNvGrpSpPr>
                        <wpg:grpSpPr bwMode="auto">
                          <a:xfrm>
                            <a:off x="4668" y="-976"/>
                            <a:ext cx="2" cy="65"/>
                            <a:chOff x="4668" y="-976"/>
                            <a:chExt cx="2" cy="65"/>
                          </a:xfrm>
                        </wpg:grpSpPr>
                        <wps:wsp>
                          <wps:cNvPr id="487" name="Freeform 473"/>
                          <wps:cNvSpPr>
                            <a:spLocks/>
                          </wps:cNvSpPr>
                          <wps:spPr bwMode="auto">
                            <a:xfrm>
                              <a:off x="4668" y="-976"/>
                              <a:ext cx="2" cy="65"/>
                            </a:xfrm>
                            <a:custGeom>
                              <a:avLst/>
                              <a:gdLst>
                                <a:gd name="T0" fmla="+- 0 -976 -976"/>
                                <a:gd name="T1" fmla="*/ -976 h 65"/>
                                <a:gd name="T2" fmla="+- 0 -911 -976"/>
                                <a:gd name="T3" fmla="*/ -911 h 65"/>
                              </a:gdLst>
                              <a:ahLst/>
                              <a:cxnLst>
                                <a:cxn ang="0">
                                  <a:pos x="0" y="T1"/>
                                </a:cxn>
                                <a:cxn ang="0">
                                  <a:pos x="0" y="T3"/>
                                </a:cxn>
                              </a:cxnLst>
                              <a:rect l="0" t="0" r="r" b="b"/>
                              <a:pathLst>
                                <a:path h="65">
                                  <a:moveTo>
                                    <a:pt x="0" y="0"/>
                                  </a:moveTo>
                                  <a:lnTo>
                                    <a:pt x="0" y="65"/>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470"/>
                        <wpg:cNvGrpSpPr>
                          <a:grpSpLocks/>
                        </wpg:cNvGrpSpPr>
                        <wpg:grpSpPr bwMode="auto">
                          <a:xfrm>
                            <a:off x="5008" y="-976"/>
                            <a:ext cx="2" cy="65"/>
                            <a:chOff x="5008" y="-976"/>
                            <a:chExt cx="2" cy="65"/>
                          </a:xfrm>
                        </wpg:grpSpPr>
                        <wps:wsp>
                          <wps:cNvPr id="489" name="Freeform 471"/>
                          <wps:cNvSpPr>
                            <a:spLocks/>
                          </wps:cNvSpPr>
                          <wps:spPr bwMode="auto">
                            <a:xfrm>
                              <a:off x="5008" y="-976"/>
                              <a:ext cx="2" cy="65"/>
                            </a:xfrm>
                            <a:custGeom>
                              <a:avLst/>
                              <a:gdLst>
                                <a:gd name="T0" fmla="+- 0 -976 -976"/>
                                <a:gd name="T1" fmla="*/ -976 h 65"/>
                                <a:gd name="T2" fmla="+- 0 -911 -976"/>
                                <a:gd name="T3" fmla="*/ -911 h 65"/>
                              </a:gdLst>
                              <a:ahLst/>
                              <a:cxnLst>
                                <a:cxn ang="0">
                                  <a:pos x="0" y="T1"/>
                                </a:cxn>
                                <a:cxn ang="0">
                                  <a:pos x="0" y="T3"/>
                                </a:cxn>
                              </a:cxnLst>
                              <a:rect l="0" t="0" r="r" b="b"/>
                              <a:pathLst>
                                <a:path h="65">
                                  <a:moveTo>
                                    <a:pt x="0" y="0"/>
                                  </a:moveTo>
                                  <a:lnTo>
                                    <a:pt x="0" y="65"/>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468"/>
                        <wpg:cNvGrpSpPr>
                          <a:grpSpLocks/>
                        </wpg:cNvGrpSpPr>
                        <wpg:grpSpPr bwMode="auto">
                          <a:xfrm>
                            <a:off x="5348" y="-976"/>
                            <a:ext cx="2" cy="65"/>
                            <a:chOff x="5348" y="-976"/>
                            <a:chExt cx="2" cy="65"/>
                          </a:xfrm>
                        </wpg:grpSpPr>
                        <wps:wsp>
                          <wps:cNvPr id="491" name="Freeform 469"/>
                          <wps:cNvSpPr>
                            <a:spLocks/>
                          </wps:cNvSpPr>
                          <wps:spPr bwMode="auto">
                            <a:xfrm>
                              <a:off x="5348" y="-976"/>
                              <a:ext cx="2" cy="65"/>
                            </a:xfrm>
                            <a:custGeom>
                              <a:avLst/>
                              <a:gdLst>
                                <a:gd name="T0" fmla="+- 0 -976 -976"/>
                                <a:gd name="T1" fmla="*/ -976 h 65"/>
                                <a:gd name="T2" fmla="+- 0 -911 -976"/>
                                <a:gd name="T3" fmla="*/ -911 h 65"/>
                              </a:gdLst>
                              <a:ahLst/>
                              <a:cxnLst>
                                <a:cxn ang="0">
                                  <a:pos x="0" y="T1"/>
                                </a:cxn>
                                <a:cxn ang="0">
                                  <a:pos x="0" y="T3"/>
                                </a:cxn>
                              </a:cxnLst>
                              <a:rect l="0" t="0" r="r" b="b"/>
                              <a:pathLst>
                                <a:path h="65">
                                  <a:moveTo>
                                    <a:pt x="0" y="0"/>
                                  </a:moveTo>
                                  <a:lnTo>
                                    <a:pt x="0" y="65"/>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67" o:spid="_x0000_s1026" style="position:absolute;margin-left:23.25pt;margin-top:5.2pt;width:549.8pt;height:183.75pt;z-index:-251656192;mso-position-horizontal-relative:page" coordorigin="567,-1323" coordsize="1077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">
                <v:group id="Group 506" o:spid="_x0000_s1027" style="position:absolute;left:567;top:-1323;width:10772;height:1600" coordorigin="567,-1323" coordsize="1077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507" o:spid="_x0000_s1028" style="position:absolute;left:567;top:-1323;width:10772;height:1600;visibility:visible;mso-wrap-style:square;v-text-anchor:top" coordsize="10772,1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lhcQA&#10;AADcAAAADwAAAGRycy9kb3ducmV2LnhtbESPT4vCMBTE74LfITxhL7Km/ulSqlFELOxFwe4ePD6a&#10;Z1tsXkoTtfvtN4LgcZiZ3zCrTW8acafO1ZYVTCcRCOLC6ppLBb8/2WcCwnlkjY1lUvBHDjbr4WCF&#10;qbYPPtE996UIEHYpKqi8b1MpXVGRQTexLXHwLrYz6IPsSqk7fAS4aeQsir6kwZrDQoUt7SoqrvnN&#10;KGj4sPdJfDHnLC+Ittk4lvOjUh+jfrsE4an37/Cr/a0VLOI5PM+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NZYXEAAAA3AAAAA8AAAAAAAAAAAAAAAAAmAIAAGRycy9k&#10;b3ducmV2LnhtbFBLBQYAAAAABAAEAPUAAACJAwAAAAA=&#10;" path="m,1041r10772,l10772,,,,,1041xe" filled="f" strokecolor="#6d6e71" strokeweight=".5pt">
                    <v:path arrowok="t" o:connecttype="custom" o:connectlocs="0,-433;10772,-433;10772,-2031;0,-2031;0,-433" o:connectangles="0,0,0,0,0"/>
                  </v:shape>
                </v:group>
                <v:group id="Group 502" o:spid="_x0000_s1029" style="position:absolute;left:2629;top:-1205;width:3054;height:283" coordorigin="2629,-1205" coordsize="3054,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503" o:spid="_x0000_s1030" style="position:absolute;left:2629;top:-1205;width:3054;height:283;visibility:visible;mso-wrap-style:square;v-text-anchor:top" coordsize="305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S6E8cA&#10;AADcAAAADwAAAGRycy9kb3ducmV2LnhtbESPQWsCMRSE74X+h/AKXopmFatlaxSpFsX2Uu2hvT02&#10;r7uLm5c0Sd313xuh0OMwM98ws0VnGnEiH2rLCoaDDARxYXXNpYKPw0v/EUSIyBoby6TgTAEW89ub&#10;GebatvxOp30sRYJwyFFBFaPLpQxFRQbDwDri5H1bbzAm6UupPbYJbho5yrKJNFhzWqjQ0XNFxXH/&#10;axS0o9Un3a937vAzPG8mY+ffvravSvXuuuUTiEhd/A//tbdawfhhCtcz6QjI+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UuhPHAAAA3AAAAA8AAAAAAAAAAAAAAAAAmAIAAGRy&#10;cy9kb3ducmV2LnhtbFBLBQYAAAAABAAEAPUAAACMAwAAAAA=&#10;" path="m,284r3054,l3054,,,,,284e" stroked="f">
                    <v:path arrowok="t" o:connecttype="custom" o:connectlocs="0,-921;3054,-921;3054,-1205;0,-1205;0,-921" o:connectangles="0,0,0,0,0"/>
                  </v:shape>
                </v:group>
                <v:group id="Group 500" o:spid="_x0000_s1031" style="position:absolute;left:2629;top:-1205;width:3054;height:283" coordorigin="2629,-1205" coordsize="3054,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Freeform 501" o:spid="_x0000_s1032" style="position:absolute;left:2629;top:-1205;width:3054;height:283;visibility:visible;mso-wrap-style:square;v-text-anchor:top" coordsize="305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sNg8QA&#10;AADcAAAADwAAAGRycy9kb3ducmV2LnhtbESPQWsCMRSE70L/Q3iF3jRbaWW7NUoRpIWKRa33x+Z1&#10;szR5WZJUd/99Iwgeh5n5hpkve2fFiUJsPSt4nBQgiGuvW24UfB/W4xJETMgarWdSMFCE5eJuNMdK&#10;+zPv6LRPjcgQjhUqMCl1lZSxNuQwTnxHnL0fHxymLEMjdcBzhjsrp0Uxkw5bzgsGO1oZqn/3f06B&#10;tYfhOJTvm2a7+SqPaxN4V38q9XDfv72CSNSnW/ja/tAKnp5f4HImHw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DYPEAAAA3AAAAA8AAAAAAAAAAAAAAAAAmAIAAGRycy9k&#10;b3ducmV2LnhtbFBLBQYAAAAABAAEAPUAAACJAwAAAAA=&#10;" path="m,284r3054,l3054,,,,,284xe" filled="f" strokecolor="#231f20" strokeweight=".35pt">
                    <v:path arrowok="t" o:connecttype="custom" o:connectlocs="0,-921;3054,-921;3054,-1205;0,-1205;0,-921" o:connectangles="0,0,0,0,0"/>
                  </v:shape>
                </v:group>
                <v:group id="Group 498" o:spid="_x0000_s1033" style="position:absolute;left:9151;top:-1139;width:198;height:198" coordorigin="9151,-1139" coordsize="198,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499" o:spid="_x0000_s1034" style="position:absolute;left:9151;top:-1139;width:198;height:198;visibility:visible;mso-wrap-style:square;v-text-anchor:top" coordsize="19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7EScYA&#10;AADcAAAADwAAAGRycy9kb3ducmV2LnhtbESPQWsCMRSE7wX/Q3iCt5pVVGRrlKKtaNuD3bb3x+Y1&#10;u7p5WZKo679vCoUeh5n5hlmsOtuIC/lQO1YwGmYgiEunazYKPj+e7+cgQkTW2DgmBTcKsFr27haY&#10;a3fld7oU0YgE4ZCjgirGNpcylBVZDEPXEifv23mLMUlvpPZ4TXDbyHGWzaTFmtNChS2tKypPxdkq&#10;OB3863H6NnnavOwP2+LmTPc1N0oN+t3jA4hIXfwP/7V3WsFkNoL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7EScYAAADcAAAADwAAAAAAAAAAAAAAAACYAgAAZHJz&#10;L2Rvd25yZXYueG1sUEsFBgAAAAAEAAQA9QAAAIsDAAAAAA==&#10;" path="m100,l38,21,3,75,,98r3,23l37,176r61,22l99,198r62,-22l196,122r3,-23l196,76,162,22,100,e" stroked="f">
                    <v:path arrowok="t" o:connecttype="custom" o:connectlocs="100,-1139;38,-1118;3,-1064;0,-1041;3,-1018;37,-963;98,-941;99,-941;161,-963;196,-1017;199,-1040;196,-1063;162,-1117;100,-1139" o:connectangles="0,0,0,0,0,0,0,0,0,0,0,0,0,0"/>
                  </v:shape>
                </v:group>
                <v:group id="Group 496" o:spid="_x0000_s1035" style="position:absolute;left:9674;top:-1205;width:294;height:198" coordorigin="9674,-1205" coordsize="294,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497" o:spid="_x0000_s1036" style="position:absolute;left:9674;top:-1205;width:294;height:198;visibility:visible;mso-wrap-style:square;v-text-anchor:top" coordsize="19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NNXMUA&#10;AADcAAAADwAAAGRycy9kb3ducmV2LnhtbESPS2vDMBCE74H+B7GF3GK5dQjFjWJKikOOeZSet9b6&#10;Qa2Va6m2218fBQI5DjPzDbPOJtOKgXrXWFbwFMUgiAurG64UfJzzxQsI55E1tpZJwR85yDYPszWm&#10;2o58pOHkKxEg7FJUUHvfpVK6oiaDLrIdcfBK2xv0QfaV1D2OAW5a+RzHK2mw4bBQY0fbmorv069R&#10;8L/d5UP5U8b5/vD1OTUmObybRKn54/T2CsLT5O/hW3uvFSxXCVzPhCMgN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k01cxQAAANwAAAAPAAAAAAAAAAAAAAAAAJgCAABkcnMv&#10;ZG93bnJldi54bWxQSwUGAAAAAAQABAD1AAAAigMAAAAA&#10;" path="m99,198r62,-22l196,122r3,-23l196,76,162,22,100,,77,2,22,36,,98r3,23l37,176r61,22l99,198xe" filled="f" strokecolor="#231f20" strokeweight=".35pt">
                    <v:path arrowok="t" o:connecttype="custom" o:connectlocs="147,-941;239,-963;291,-1017;295,-1040;291,-1063;241,-1117;148,-1139;114,-1137;33,-1103;0,-1041;4,-1018;55,-963;146,-941;147,-941" o:connectangles="0,0,0,0,0,0,0,0,0,0,0,0,0,0"/>
                  </v:shape>
                </v:group>
                <v:group id="Group 492" o:spid="_x0000_s1037" style="position:absolute;left:10598;top:-1205;width:311;height:198" coordorigin="10598,-1205" coordsize="311,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Freeform 493" o:spid="_x0000_s1038" style="position:absolute;left:10598;top:-1205;width:311;height:198;visibility:visible;mso-wrap-style:square;v-text-anchor:top" coordsize="19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hLX8QA&#10;AADcAAAADwAAAGRycy9kb3ducmV2LnhtbESPW2vCQBSE3wv+h+UIfWs21aIluoooKT56o8/H7MmF&#10;Zs/G7Dam/fWuIPg4zMw3zHzZm1p01LrKsoL3KAZBnFldcaHgdEzfPkE4j6yxtkwK/sjBcjF4mWOi&#10;7ZX31B18IQKEXYIKSu+bREqXlWTQRbYhDl5uW4M+yLaQusVrgJtajuJ4Ig1WHBZKbGhdUvZz+DUK&#10;/tdfaZdf8jjd7s7ffWXGu40ZK/U67FczEJ56/ww/2lut4GMyhfuZc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oS1/EAAAA3AAAAA8AAAAAAAAAAAAAAAAAmAIAAGRycy9k&#10;b3ducmV2LnhtbFBLBQYAAAAABAAEAPUAAACJAwAAAAA=&#10;" path="m100,198r61,-22l196,122r3,-23l196,76,162,22,100,,77,2,22,36,,98r3,23l37,176r61,22l100,198xe" filled="f" strokecolor="#231f20" strokeweight=".35pt">
                    <v:path arrowok="t" o:connecttype="custom" o:connectlocs="157,-941;253,-963;308,-1017;313,-1040;308,-1063;254,-1117;157,-1139;121,-1137;35,-1103;0,-1041;5,-1018;58,-963;154,-941;157,-941" o:connectangles="0,0,0,0,0,0,0,0,0,0,0,0,0,0"/>
                  </v:shape>
                </v:group>
                <v:group id="Group 490" o:spid="_x0000_s1039" style="position:absolute;left:1932;top:-768;width:3762;height:283" coordorigin="1932,-768" coordsize="3762,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491" o:spid="_x0000_s1040" style="position:absolute;left:1932;top:-768;width:3762;height:283;visibility:visible;mso-wrap-style:square;v-text-anchor:top" coordsize="3762,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WMOsUA&#10;AADcAAAADwAAAGRycy9kb3ducmV2LnhtbESPQWvCQBSE7wX/w/IEb3VjKKFGV5GgRVooaqXnR/aZ&#10;BLNvw+5q4r/vFgo9DjPzDbNcD6YVd3K+saxgNk1AEJdWN1wpOH/tnl9B+ICssbVMCh7kYb0aPS0x&#10;17bnI91PoRIRwj5HBXUIXS6lL2sy6Ke2I47exTqDIUpXSe2wj3DTyjRJMmmw4bhQY0dFTeX1dDMK&#10;LuXb1ibZ/v27P+jP6zl1t1nxodRkPGwWIAIN4T/8195rBS/ZHH7Px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Yw6xQAAANwAAAAPAAAAAAAAAAAAAAAAAJgCAABkcnMv&#10;ZG93bnJldi54bWxQSwUGAAAAAAQABAD1AAAAigMAAAAA&#10;" path="m,284r3762,l3762,,,,,284e" stroked="f">
                    <v:path arrowok="t" o:connecttype="custom" o:connectlocs="0,-484;3762,-484;3762,-768;0,-768;0,-484" o:connectangles="0,0,0,0,0"/>
                  </v:shape>
                </v:group>
                <v:group id="Group 488" o:spid="_x0000_s1041" style="position:absolute;left:1932;top:-768;width:3762;height:211" coordorigin="1932,-768" coordsize="3762,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489" o:spid="_x0000_s1042" style="position:absolute;left:1932;top:-768;width:3762;height:211;visibility:visible;mso-wrap-style:square;v-text-anchor:top" coordsize="3762,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HmrMMA&#10;AADcAAAADwAAAGRycy9kb3ducmV2LnhtbESPUWsCMRCE3wv9D2ELvpSaU4rKaZRSFPokaPsDtpc1&#10;Ob1sjsuq13/fCIKPw8x8wyxWfWjUhbpURzYwGhagiKtoa3YGfr43bzNQSZAtNpHJwB8lWC2fnxZY&#10;2njlHV324lSGcCrRgBdpS61T5SlgGsaWOHuH2AWULDunbYfXDA+NHhfFRAesOS94bOnTU3Xan4OB&#10;I093W78VV8x+182mf3XnsThjBi/9xxyUUC+P8L39ZQ28T0dwO5OP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HmrMMAAADcAAAADwAAAAAAAAAAAAAAAACYAgAAZHJzL2Rv&#10;d25yZXYueG1sUEsFBgAAAAAEAAQA9QAAAIgDAAAAAA==&#10;" path="m,284r3762,l3762,,,,,284xe" filled="f" strokecolor="#231f20" strokeweight=".35pt">
                    <v:path arrowok="t" o:connecttype="custom" o:connectlocs="0,-361;3762,-361;3762,-573;0,-573;0,-361" o:connectangles="0,0,0,0,0"/>
                  </v:shape>
                </v:group>
                <v:group id="Group 486" o:spid="_x0000_s1043" style="position:absolute;left:7103;top:-768;width:4076;height:211" coordorigin="7103,-768" coordsize="4076,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487" o:spid="_x0000_s1044" style="position:absolute;left:7103;top:-768;width:4076;height:211;visibility:visible;mso-wrap-style:square;v-text-anchor:top" coordsize="4076,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j8IA&#10;AADcAAAADwAAAGRycy9kb3ducmV2LnhtbESPzYoCMRCE74LvEFrwphnXRdfRKLKg7NWfPeytN2kn&#10;g5POMIk6vr0RBI9FVX1FLVatq8SVmlB6VjAaZiCItTclFwqOh83gC0SIyAYrz6TgTgFWy25ngbnx&#10;N97RdR8LkSAcclRgY6xzKYO25DAMfU2cvJNvHMYkm0KaBm8J7ir5kWUT6bDktGCxpm9L+ry/OAXB&#10;13/6Pj4Wm9kv6S1NjPy3Rql+r13PQURq4zv8av8YBZ/TMTzPp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xr+PwgAAANwAAAAPAAAAAAAAAAAAAAAAAJgCAABkcnMvZG93&#10;bnJldi54bWxQSwUGAAAAAAQABAD1AAAAhwMAAAAA&#10;" path="m,284r4076,l4076,,,,,284e" stroked="f">
                    <v:path arrowok="t" o:connecttype="custom" o:connectlocs="0,-361;4076,-361;4076,-573;0,-573;0,-361" o:connectangles="0,0,0,0,0"/>
                  </v:shape>
                </v:group>
                <v:group id="Group 484" o:spid="_x0000_s1045" style="position:absolute;left:7103;top:-768;width:4076;height:211" coordorigin="7103,-768" coordsize="4076,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485" o:spid="_x0000_s1046" style="position:absolute;left:7103;top:-768;width:4076;height:211;visibility:visible;mso-wrap-style:square;v-text-anchor:top" coordsize="4076,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uQ08cA&#10;AADcAAAADwAAAGRycy9kb3ducmV2LnhtbESPzWoCMRSF94W+Q7gFN6VmlFbbqVFELagLsVYq7m4n&#10;15nByc2QpDq+fSMUXB7Oz8cZjBpTiRM5X1pW0GknIIgzq0vOFWy/Pp5eQfiArLGyTAou5GE0vL8b&#10;YKrtmT/ptAm5iCPsU1RQhFCnUvqsIIO+bWvi6B2sMxiidLnUDs9x3FSymyQ9abDkSCiwpklB2XHz&#10;ayJkuf753k+72/Vh9ujfVv1659xCqdZDM34HEagJt/B/e64VPPdf4HomHgE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bkNPHAAAA3AAAAA8AAAAAAAAAAAAAAAAAmAIAAGRy&#10;cy9kb3ducmV2LnhtbFBLBQYAAAAABAAEAPUAAACMAwAAAAA=&#10;" path="m,284r4076,l4076,,,,,284xe" filled="f" strokecolor="#231f20" strokeweight=".35pt">
                    <v:path arrowok="t" o:connecttype="custom" o:connectlocs="0,-361;4076,-361;4076,-573;0,-573;0,-361" o:connectangles="0,0,0,0,0"/>
                  </v:shape>
                </v:group>
                <v:group id="Group 482" o:spid="_x0000_s1047" style="position:absolute;left:2967;top:-976;width:2;height:65" coordorigin="2967,-976" coordsize="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483" o:spid="_x0000_s1048" style="position:absolute;left:2967;top:-976;width:2;height:65;visibility:visible;mso-wrap-style:square;v-text-anchor:top" coordsize="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4uocQA&#10;AADcAAAADwAAAGRycy9kb3ducmV2LnhtbESPQWvCQBSE7wX/w/KE3nTTUoyNrmJbGr2VRun5kX0m&#10;odm3IbtN1n/vCkKPw8x8w6y3wbRioN41lhU8zRMQxKXVDVcKTsfP2RKE88gaW8uk4EIOtpvJwxoz&#10;bUf+pqHwlYgQdhkqqL3vMildWZNBN7cdcfTOtjfoo+wrqXscI9y08jlJFtJgw3Ghxo7eayp/iz+j&#10;IE3yMQzda74P9uNUvH3luyb8KPU4DbsVCE/B/4fv7YNW8JKmcDsTj4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uLqHEAAAA3AAAAA8AAAAAAAAAAAAAAAAAmAIAAGRycy9k&#10;b3ducmV2LnhtbFBLBQYAAAAABAAEAPUAAACJAwAAAAA=&#10;" path="m,l,65e" filled="f" strokecolor="#231f20" strokeweight=".5pt">
                    <v:path arrowok="t" o:connecttype="custom" o:connectlocs="0,-976;0,-911" o:connectangles="0,0"/>
                  </v:shape>
                </v:group>
                <v:group id="Group 480" o:spid="_x0000_s1049" style="position:absolute;left:3307;top:-976;width:2;height:65" coordorigin="3307,-976" coordsize="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481" o:spid="_x0000_s1050" style="position:absolute;left:3307;top:-976;width:2;height:65;visibility:visible;mso-wrap-style:square;v-text-anchor:top" coordsize="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0fSMQA&#10;AADcAAAADwAAAGRycy9kb3ducmV2LnhtbESPT2vCQBTE74V+h+UVeqsbi/gnuoqtNO1NjOL5kX0m&#10;wezbkN0m67fvCkKPw8z8hlltgmlET52rLSsYjxIQxIXVNZcKTsevtzkI55E1NpZJwY0cbNbPTytM&#10;tR34QH3uSxEh7FJUUHnfplK6oiKDbmRb4uhdbGfQR9mVUnc4RLhp5HuSTKXBmuNChS19VlRc81+j&#10;YJZkQ+jbRfYd7O6Uf+yzbR3OSr2+hO0ShKfg/8OP9o9WMJkt4H4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9H0jEAAAA3AAAAA8AAAAAAAAAAAAAAAAAmAIAAGRycy9k&#10;b3ducmV2LnhtbFBLBQYAAAAABAAEAPUAAACJAwAAAAA=&#10;" path="m,l,65e" filled="f" strokecolor="#231f20" strokeweight=".5pt">
                    <v:path arrowok="t" o:connecttype="custom" o:connectlocs="0,-976;0,-911" o:connectangles="0,0"/>
                  </v:shape>
                </v:group>
                <v:group id="Group 478" o:spid="_x0000_s1051" style="position:absolute;left:3648;top:-976;width:2;height:65" coordorigin="3648,-976" coordsize="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479" o:spid="_x0000_s1052" style="position:absolute;left:3648;top:-976;width:2;height:65;visibility:visible;mso-wrap-style:square;v-text-anchor:top" coordsize="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5jacQA&#10;AADcAAAADwAAAGRycy9kb3ducmV2LnhtbESPQWvCQBSE74L/YXmF3urGUmwaXUVbmnoTo/T8yD6T&#10;0OzbkN0m23/vFgSPw8x8w6w2wbRioN41lhXMZwkI4tLqhisF59PnUwrCeWSNrWVS8EcONuvpZIWZ&#10;tiMfaSh8JSKEXYYKau+7TEpX1mTQzWxHHL2L7Q36KPtK6h7HCDetfE6ShTTYcFyosaP3msqf4tco&#10;eE3yMQzdW/4V7Me52B3ybRO+lXp8CNslCE/B38O39l4reEnn8H8mHg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eY2nEAAAA3AAAAA8AAAAAAAAAAAAAAAAAmAIAAGRycy9k&#10;b3ducmV2LnhtbFBLBQYAAAAABAAEAPUAAACJAwAAAAA=&#10;" path="m,l,65e" filled="f" strokecolor="#231f20" strokeweight=".5pt">
                    <v:path arrowok="t" o:connecttype="custom" o:connectlocs="0,-976;0,-911" o:connectangles="0,0"/>
                  </v:shape>
                </v:group>
                <v:group id="Group 476" o:spid="_x0000_s1053" style="position:absolute;left:3988;top:-976;width:2;height:65" coordorigin="3988,-976" coordsize="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477" o:spid="_x0000_s1054" style="position:absolute;left:3988;top:-976;width:2;height:65;visibility:visible;mso-wrap-style:square;v-text-anchor:top" coordsize="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BYhcUA&#10;AADcAAAADwAAAGRycy9kb3ducmV2LnhtbESPT2vCQBTE74LfYXlCb7ppK/5JXcW2NHqTpuL5kX1N&#10;QrNvQ3abrN++WxA8DjPzG2azC6YRPXWutqzgcZaAIC6srrlUcP76mK5AOI+ssbFMCq7kYLcdjzaY&#10;ajvwJ/W5L0WEsEtRQeV9m0rpiooMupltiaP3bTuDPsqulLrDIcJNI5+SZCEN1hwXKmzpraLiJ/81&#10;CpZJNoS+XWeHYN/P+esp29fhotTDJOxfQHgK/h6+tY9awXz1DP9n4h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FiFxQAAANwAAAAPAAAAAAAAAAAAAAAAAJgCAABkcnMv&#10;ZG93bnJldi54bWxQSwUGAAAAAAQABAD1AAAAigMAAAAA&#10;" path="m,l,65e" filled="f" strokecolor="#231f20" strokeweight=".5pt">
                    <v:path arrowok="t" o:connecttype="custom" o:connectlocs="0,-976;0,-911" o:connectangles="0,0"/>
                  </v:shape>
                </v:group>
                <v:group id="Group 474" o:spid="_x0000_s1055" style="position:absolute;left:4328;top:-976;width:2;height:65" coordorigin="4328,-976" coordsize="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475" o:spid="_x0000_s1056" style="position:absolute;left:4328;top:-976;width:2;height:65;visibility:visible;mso-wrap-style:square;v-text-anchor:top" coordsize="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VlasQA&#10;AADcAAAADwAAAGRycy9kb3ducmV2LnhtbESPzWrDMBCE74G8g9hAb4nc0vy5UULaUie3UDfkvFhb&#10;29RaGUu1lbevCoEch5n5htnsgmlET52rLSt4nCUgiAuray4VnL8+pisQziNrbCyTgis52G3How2m&#10;2g78SX3uSxEh7FJUUHnfplK6oiKDbmZb4uh9286gj7Irpe5wiHDTyKckWUiDNceFClt6q6j4yX+N&#10;gmWSDaFv19kh2Pdz/nrK9nW4KPUwCfsXEJ6Cv4dv7aNW8Lyaw/+Ze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lZWrEAAAA3AAAAA8AAAAAAAAAAAAAAAAAmAIAAGRycy9k&#10;b3ducmV2LnhtbFBLBQYAAAAABAAEAPUAAACJAwAAAAA=&#10;" path="m,l,65e" filled="f" strokecolor="#231f20" strokeweight=".5pt">
                    <v:path arrowok="t" o:connecttype="custom" o:connectlocs="0,-976;0,-911" o:connectangles="0,0"/>
                  </v:shape>
                </v:group>
                <v:group id="Group 472" o:spid="_x0000_s1057" style="position:absolute;left:4668;top:-976;width:2;height:65" coordorigin="4668,-976" coordsize="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473" o:spid="_x0000_s1058" style="position:absolute;left:4668;top:-976;width:2;height:65;visibility:visible;mso-wrap-style:square;v-text-anchor:top" coordsize="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tehsQA&#10;AADcAAAADwAAAGRycy9kb3ducmV2LnhtbESPT2vCQBTE74V+h+UVeqsbi/gnuoqtNO1NjOL5kX0m&#10;wezbkN0m67fvCkKPw8z8hlltgmlET52rLSsYjxIQxIXVNZcKTsevtzkI55E1NpZJwY0cbNbPTytM&#10;tR34QH3uSxEh7FJUUHnfplK6oiKDbmRb4uhdbGfQR9mVUnc4RLhp5HuSTKXBmuNChS19VlRc81+j&#10;YJZkQ+jbRfYd7O6Uf+yzbR3OSr2+hO0ShKfg/8OP9o9WMJnP4H4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7XobEAAAA3AAAAA8AAAAAAAAAAAAAAAAAmAIAAGRycy9k&#10;b3ducmV2LnhtbFBLBQYAAAAABAAEAPUAAACJAwAAAAA=&#10;" path="m,l,65e" filled="f" strokecolor="#231f20" strokeweight=".5pt">
                    <v:path arrowok="t" o:connecttype="custom" o:connectlocs="0,-976;0,-911" o:connectangles="0,0"/>
                  </v:shape>
                </v:group>
                <v:group id="Group 470" o:spid="_x0000_s1059" style="position:absolute;left:5008;top:-976;width:2;height:65" coordorigin="5008,-976" coordsize="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reeform 471" o:spid="_x0000_s1060" style="position:absolute;left:5008;top:-976;width:2;height:65;visibility:visible;mso-wrap-style:square;v-text-anchor:top" coordsize="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hvb8QA&#10;AADcAAAADwAAAGRycy9kb3ducmV2LnhtbESPQWvCQBSE7wX/w/IK3nRTkaqpq6ilsTcxSs+P7DMJ&#10;Zt+G7DbZ/vuuUOhxmJlvmPU2mEb01LnasoKXaQKCuLC65lLB9fIxWYJwHlljY5kU/JCD7Wb0tMZU&#10;24HP1Oe+FBHCLkUFlfdtKqUrKjLoprYljt7NdgZ9lF0pdYdDhJtGzpLkVRqsOS5U2NKhouKefxsF&#10;iyQbQt+usmOw79d8f8p2dfhSavwcdm8gPAX/H/5rf2oF8+UKHmfi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ob2/EAAAA3AAAAA8AAAAAAAAAAAAAAAAAmAIAAGRycy9k&#10;b3ducmV2LnhtbFBLBQYAAAAABAAEAPUAAACJAwAAAAA=&#10;" path="m,l,65e" filled="f" strokecolor="#231f20" strokeweight=".5pt">
                    <v:path arrowok="t" o:connecttype="custom" o:connectlocs="0,-976;0,-911" o:connectangles="0,0"/>
                  </v:shape>
                </v:group>
                <v:group id="Group 468" o:spid="_x0000_s1061" style="position:absolute;left:5348;top:-976;width:2;height:65" coordorigin="5348,-976" coordsize="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469" o:spid="_x0000_s1062" style="position:absolute;left:5348;top:-976;width:2;height:65;visibility:visible;mso-wrap-style:square;v-text-anchor:top" coordsize="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f1tMQA&#10;AADcAAAADwAAAGRycy9kb3ducmV2LnhtbESPQWvCQBSE74L/YXmF3urGUqyJrqItTb2JqfT8yD6T&#10;0OzbkN0m23/vFgSPw8x8w6y3wbRioN41lhXMZwkI4tLqhisF56+PpyUI55E1tpZJwR852G6mkzVm&#10;2o58oqHwlYgQdhkqqL3vMildWZNBN7MdcfQutjfoo+wrqXscI9y08jlJFtJgw3Ghxo7eaip/il+j&#10;4DXJxzB0af4Z7Pu52B/zXRO+lXp8CLsVCE/B38O39kEreEnn8H8mHgG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H9bTEAAAA3AAAAA8AAAAAAAAAAAAAAAAAmAIAAGRycy9k&#10;b3ducmV2LnhtbFBLBQYAAAAABAAEAPUAAACJAwAAAAA=&#10;" path="m,l,65e" filled="f" strokecolor="#231f20" strokeweight=".5pt">
                    <v:path arrowok="t" o:connecttype="custom" o:connectlocs="0,-976;0,-911" o:connectangles="0,0"/>
                  </v:shape>
                </v:group>
                <w10:wrap anchorx="page"/>
              </v:group>
            </w:pict>
          </mc:Fallback>
        </mc:AlternateContent>
      </w:r>
      <w:r w:rsidR="005B4D8A" w:rsidRPr="00840010">
        <w:rPr>
          <w:rFonts w:asciiTheme="minorBidi" w:eastAsia="TUOS Blake" w:hAnsiTheme="minorBidi"/>
          <w:color w:val="FFFFFF" w:themeColor="background1"/>
          <w:sz w:val="18"/>
          <w:szCs w:val="18"/>
        </w:rPr>
        <w:t>Student’s Details</w:t>
      </w:r>
    </w:p>
    <w:p w:rsidR="005B4D8A" w:rsidRPr="00840010" w:rsidRDefault="005B4D8A" w:rsidP="005B4D8A">
      <w:pPr>
        <w:spacing w:after="0"/>
        <w:rPr>
          <w:rFonts w:asciiTheme="minorBidi" w:hAnsiTheme="minorBidi"/>
        </w:rPr>
        <w:sectPr w:rsidR="005B4D8A" w:rsidRPr="00840010" w:rsidSect="00AC480E">
          <w:type w:val="continuous"/>
          <w:pgSz w:w="11920" w:h="16840"/>
          <w:pgMar w:top="720" w:right="620" w:bottom="280" w:left="420" w:header="720" w:footer="720" w:gutter="0"/>
          <w:cols w:num="2" w:space="720" w:equalWidth="0">
            <w:col w:w="2226" w:space="2"/>
            <w:col w:w="8652"/>
          </w:cols>
        </w:sectPr>
      </w:pPr>
    </w:p>
    <w:p w:rsidR="005B4D8A" w:rsidRPr="00840010" w:rsidRDefault="005B4D8A" w:rsidP="005B4D8A">
      <w:pPr>
        <w:spacing w:before="7" w:after="0" w:line="190" w:lineRule="exact"/>
        <w:rPr>
          <w:rFonts w:asciiTheme="minorBidi" w:hAnsiTheme="minorBidi"/>
          <w:sz w:val="19"/>
          <w:szCs w:val="19"/>
        </w:rPr>
      </w:pPr>
    </w:p>
    <w:p w:rsidR="005B4D8A" w:rsidRPr="00840010" w:rsidRDefault="005B4D8A" w:rsidP="005B4D8A">
      <w:pPr>
        <w:tabs>
          <w:tab w:val="left" w:pos="5460"/>
          <w:tab w:val="left" w:pos="8380"/>
          <w:tab w:val="left" w:pos="9500"/>
        </w:tabs>
        <w:spacing w:before="31" w:after="0" w:line="198" w:lineRule="exact"/>
        <w:ind w:left="317" w:right="-20"/>
        <w:rPr>
          <w:rFonts w:asciiTheme="minorBidi" w:eastAsia="TUOS Blake" w:hAnsiTheme="minorBidi"/>
          <w:sz w:val="17"/>
          <w:szCs w:val="17"/>
        </w:rPr>
      </w:pPr>
      <w:r w:rsidRPr="00840010">
        <w:rPr>
          <w:rFonts w:asciiTheme="minorBidi" w:eastAsia="TUOS Blake" w:hAnsiTheme="minorBidi"/>
          <w:color w:val="231F20"/>
          <w:spacing w:val="-2"/>
          <w:position w:val="-1"/>
          <w:sz w:val="17"/>
          <w:szCs w:val="17"/>
        </w:rPr>
        <w:t>R</w:t>
      </w:r>
      <w:r w:rsidRPr="00840010">
        <w:rPr>
          <w:rFonts w:asciiTheme="minorBidi" w:eastAsia="TUOS Blake" w:hAnsiTheme="minorBidi"/>
          <w:color w:val="231F20"/>
          <w:position w:val="-1"/>
          <w:sz w:val="17"/>
          <w:szCs w:val="17"/>
        </w:rPr>
        <w:t>egist</w:t>
      </w:r>
      <w:r w:rsidRPr="00840010">
        <w:rPr>
          <w:rFonts w:asciiTheme="minorBidi" w:eastAsia="TUOS Blake" w:hAnsiTheme="minorBidi"/>
          <w:color w:val="231F20"/>
          <w:spacing w:val="-2"/>
          <w:position w:val="-1"/>
          <w:sz w:val="17"/>
          <w:szCs w:val="17"/>
        </w:rPr>
        <w:t>r</w:t>
      </w:r>
      <w:r w:rsidRPr="00840010">
        <w:rPr>
          <w:rFonts w:asciiTheme="minorBidi" w:eastAsia="TUOS Blake" w:hAnsiTheme="minorBidi"/>
          <w:color w:val="231F20"/>
          <w:position w:val="-1"/>
          <w:sz w:val="17"/>
          <w:szCs w:val="17"/>
        </w:rPr>
        <w:t>ation Number:</w:t>
      </w:r>
      <w:r w:rsidRPr="00840010">
        <w:rPr>
          <w:rFonts w:asciiTheme="minorBidi" w:eastAsia="TUOS Blake" w:hAnsiTheme="minorBidi"/>
          <w:color w:val="231F20"/>
          <w:position w:val="-1"/>
          <w:sz w:val="17"/>
          <w:szCs w:val="17"/>
        </w:rPr>
        <w:tab/>
        <w:t>A</w:t>
      </w:r>
      <w:r w:rsidRPr="00840010">
        <w:rPr>
          <w:rFonts w:asciiTheme="minorBidi" w:eastAsia="TUOS Blake" w:hAnsiTheme="minorBidi"/>
          <w:color w:val="231F20"/>
          <w:spacing w:val="-1"/>
          <w:position w:val="-1"/>
          <w:sz w:val="17"/>
          <w:szCs w:val="17"/>
        </w:rPr>
        <w:t>r</w:t>
      </w:r>
      <w:r w:rsidRPr="00840010">
        <w:rPr>
          <w:rFonts w:asciiTheme="minorBidi" w:eastAsia="TUOS Blake" w:hAnsiTheme="minorBidi"/>
          <w:color w:val="231F20"/>
          <w:position w:val="-1"/>
          <w:sz w:val="17"/>
          <w:szCs w:val="17"/>
        </w:rPr>
        <w:t xml:space="preserve">e </w:t>
      </w:r>
      <w:r w:rsidRPr="00840010">
        <w:rPr>
          <w:rFonts w:asciiTheme="minorBidi" w:eastAsia="TUOS Blake" w:hAnsiTheme="minorBidi"/>
          <w:color w:val="231F20"/>
          <w:spacing w:val="-2"/>
          <w:position w:val="-1"/>
          <w:sz w:val="17"/>
          <w:szCs w:val="17"/>
        </w:rPr>
        <w:t>y</w:t>
      </w:r>
      <w:r w:rsidRPr="00840010">
        <w:rPr>
          <w:rFonts w:asciiTheme="minorBidi" w:eastAsia="TUOS Blake" w:hAnsiTheme="minorBidi"/>
          <w:color w:val="231F20"/>
          <w:position w:val="-1"/>
          <w:sz w:val="17"/>
          <w:szCs w:val="17"/>
        </w:rPr>
        <w:t>ou studying in the UK on a student visa?  Yes                No</w:t>
      </w:r>
    </w:p>
    <w:p w:rsidR="005B4D8A" w:rsidRPr="00840010" w:rsidRDefault="005B4D8A" w:rsidP="005B4D8A">
      <w:pPr>
        <w:spacing w:before="7" w:after="0" w:line="200" w:lineRule="exact"/>
        <w:rPr>
          <w:rFonts w:asciiTheme="minorBidi" w:hAnsiTheme="minorBidi"/>
          <w:sz w:val="20"/>
          <w:szCs w:val="20"/>
        </w:rPr>
      </w:pPr>
    </w:p>
    <w:p w:rsidR="005B4D8A" w:rsidRPr="00840010" w:rsidRDefault="005B4D8A" w:rsidP="005B4D8A">
      <w:pPr>
        <w:tabs>
          <w:tab w:val="left" w:pos="5480"/>
        </w:tabs>
        <w:spacing w:before="31" w:after="0" w:line="198" w:lineRule="exact"/>
        <w:ind w:left="317" w:right="-20"/>
        <w:rPr>
          <w:rFonts w:asciiTheme="minorBidi" w:eastAsia="TUOS Blake" w:hAnsiTheme="minorBidi"/>
          <w:color w:val="231F20"/>
          <w:spacing w:val="-8"/>
          <w:position w:val="-1"/>
          <w:sz w:val="17"/>
          <w:szCs w:val="17"/>
        </w:rPr>
      </w:pPr>
    </w:p>
    <w:p w:rsidR="00EF1095" w:rsidRDefault="00EF1095" w:rsidP="005B4D8A">
      <w:pPr>
        <w:tabs>
          <w:tab w:val="left" w:pos="5480"/>
        </w:tabs>
        <w:spacing w:before="31" w:after="0" w:line="198" w:lineRule="exact"/>
        <w:ind w:left="317" w:right="-20"/>
        <w:rPr>
          <w:rFonts w:asciiTheme="minorBidi" w:eastAsia="TUOS Blake" w:hAnsiTheme="minorBidi"/>
          <w:color w:val="231F20"/>
          <w:spacing w:val="-8"/>
          <w:position w:val="-1"/>
          <w:sz w:val="17"/>
          <w:szCs w:val="17"/>
        </w:rPr>
      </w:pPr>
    </w:p>
    <w:p w:rsidR="005B4D8A" w:rsidRPr="00840010" w:rsidRDefault="005B4D8A" w:rsidP="005B4D8A">
      <w:pPr>
        <w:tabs>
          <w:tab w:val="left" w:pos="5480"/>
        </w:tabs>
        <w:spacing w:before="31" w:after="0" w:line="198" w:lineRule="exact"/>
        <w:ind w:left="317" w:right="-20"/>
        <w:rPr>
          <w:rFonts w:asciiTheme="minorBidi" w:eastAsia="TUOS Blake" w:hAnsiTheme="minorBidi"/>
          <w:color w:val="231F20"/>
          <w:position w:val="-1"/>
          <w:sz w:val="17"/>
          <w:szCs w:val="17"/>
        </w:rPr>
      </w:pPr>
      <w:r w:rsidRPr="00840010">
        <w:rPr>
          <w:rFonts w:asciiTheme="minorBidi" w:eastAsia="TUOS Blake" w:hAnsiTheme="minorBidi"/>
          <w:color w:val="231F20"/>
          <w:spacing w:val="-8"/>
          <w:position w:val="-1"/>
          <w:sz w:val="17"/>
          <w:szCs w:val="17"/>
        </w:rPr>
        <w:t>F</w:t>
      </w:r>
      <w:r w:rsidRPr="00840010">
        <w:rPr>
          <w:rFonts w:asciiTheme="minorBidi" w:eastAsia="TUOS Blake" w:hAnsiTheme="minorBidi"/>
          <w:color w:val="231F20"/>
          <w:position w:val="-1"/>
          <w:sz w:val="17"/>
          <w:szCs w:val="17"/>
        </w:rPr>
        <w:t>amily Name:</w:t>
      </w:r>
      <w:r w:rsidRPr="00840010">
        <w:rPr>
          <w:rFonts w:asciiTheme="minorBidi" w:eastAsia="TUOS Blake" w:hAnsiTheme="minorBidi"/>
          <w:color w:val="231F20"/>
          <w:position w:val="-1"/>
          <w:sz w:val="17"/>
          <w:szCs w:val="17"/>
        </w:rPr>
        <w:tab/>
        <w:t>First Name(s):</w:t>
      </w:r>
    </w:p>
    <w:p w:rsidR="005B4D8A" w:rsidRPr="00840010" w:rsidRDefault="005B4D8A" w:rsidP="005B4D8A">
      <w:pPr>
        <w:tabs>
          <w:tab w:val="left" w:pos="5480"/>
        </w:tabs>
        <w:spacing w:before="31" w:after="0" w:line="198" w:lineRule="exact"/>
        <w:ind w:left="317" w:right="-20"/>
        <w:rPr>
          <w:rFonts w:asciiTheme="minorBidi" w:eastAsia="TUOS Blake" w:hAnsiTheme="minorBidi"/>
          <w:color w:val="231F20"/>
          <w:position w:val="-1"/>
          <w:sz w:val="17"/>
          <w:szCs w:val="17"/>
        </w:rPr>
      </w:pPr>
    </w:p>
    <w:p w:rsidR="00AC480E" w:rsidRDefault="00AC480E" w:rsidP="005B4D8A">
      <w:pPr>
        <w:tabs>
          <w:tab w:val="left" w:pos="5480"/>
        </w:tabs>
        <w:spacing w:before="31" w:after="0" w:line="198" w:lineRule="exact"/>
        <w:ind w:left="317" w:right="-20"/>
        <w:rPr>
          <w:rFonts w:asciiTheme="minorBidi" w:eastAsia="TUOS Blake" w:hAnsiTheme="minorBidi"/>
          <w:color w:val="231F20"/>
          <w:position w:val="-1"/>
          <w:sz w:val="17"/>
          <w:szCs w:val="17"/>
        </w:rPr>
      </w:pPr>
    </w:p>
    <w:p w:rsidR="00AC480E" w:rsidRPr="00920CE0" w:rsidRDefault="00920CE0" w:rsidP="005B4D8A">
      <w:pPr>
        <w:tabs>
          <w:tab w:val="left" w:pos="5480"/>
        </w:tabs>
        <w:spacing w:before="31" w:after="0" w:line="198" w:lineRule="exact"/>
        <w:ind w:left="317" w:right="-20"/>
        <w:rPr>
          <w:rFonts w:asciiTheme="minorBidi" w:eastAsia="TUOS Blake" w:hAnsiTheme="minorBidi"/>
          <w:color w:val="231F20"/>
          <w:position w:val="-1"/>
          <w:sz w:val="17"/>
          <w:szCs w:val="17"/>
          <w:lang w:val="en-GB"/>
        </w:rPr>
      </w:pPr>
      <w:r>
        <w:rPr>
          <w:noProof/>
          <w:lang w:val="en-GB" w:eastAsia="zh-CN"/>
        </w:rPr>
        <mc:AlternateContent>
          <mc:Choice Requires="wps">
            <w:drawing>
              <wp:anchor distT="0" distB="0" distL="114300" distR="114300" simplePos="0" relativeHeight="251701248" behindDoc="0" locked="0" layoutInCell="1" allowOverlap="1" wp14:anchorId="7EF0CDC1" wp14:editId="77126251">
                <wp:simplePos x="0" y="0"/>
                <wp:positionH relativeFrom="column">
                  <wp:posOffset>1257300</wp:posOffset>
                </wp:positionH>
                <wp:positionV relativeFrom="paragraph">
                  <wp:posOffset>127000</wp:posOffset>
                </wp:positionV>
                <wp:extent cx="2276475" cy="238125"/>
                <wp:effectExtent l="0" t="0" r="28575" b="47625"/>
                <wp:wrapNone/>
                <wp:docPr id="25" name="Freeform 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6475" cy="238125"/>
                        </a:xfrm>
                        <a:custGeom>
                          <a:avLst/>
                          <a:gdLst>
                            <a:gd name="T0" fmla="+- 0 1932 1932"/>
                            <a:gd name="T1" fmla="*/ T0 w 3762"/>
                            <a:gd name="T2" fmla="+- 0 -484 -768"/>
                            <a:gd name="T3" fmla="*/ -484 h 283"/>
                            <a:gd name="T4" fmla="+- 0 5694 1932"/>
                            <a:gd name="T5" fmla="*/ T4 w 3762"/>
                            <a:gd name="T6" fmla="+- 0 -484 -768"/>
                            <a:gd name="T7" fmla="*/ -484 h 283"/>
                            <a:gd name="T8" fmla="+- 0 5694 1932"/>
                            <a:gd name="T9" fmla="*/ T8 w 3762"/>
                            <a:gd name="T10" fmla="+- 0 -768 -768"/>
                            <a:gd name="T11" fmla="*/ -768 h 283"/>
                            <a:gd name="T12" fmla="+- 0 1932 1932"/>
                            <a:gd name="T13" fmla="*/ T12 w 3762"/>
                            <a:gd name="T14" fmla="+- 0 -768 -768"/>
                            <a:gd name="T15" fmla="*/ -768 h 283"/>
                            <a:gd name="T16" fmla="+- 0 1932 1932"/>
                            <a:gd name="T17" fmla="*/ T16 w 3762"/>
                            <a:gd name="T18" fmla="+- 0 -484 -768"/>
                            <a:gd name="T19" fmla="*/ -484 h 283"/>
                          </a:gdLst>
                          <a:ahLst/>
                          <a:cxnLst>
                            <a:cxn ang="0">
                              <a:pos x="T1" y="T3"/>
                            </a:cxn>
                            <a:cxn ang="0">
                              <a:pos x="T5" y="T7"/>
                            </a:cxn>
                            <a:cxn ang="0">
                              <a:pos x="T9" y="T11"/>
                            </a:cxn>
                            <a:cxn ang="0">
                              <a:pos x="T13" y="T15"/>
                            </a:cxn>
                            <a:cxn ang="0">
                              <a:pos x="T17" y="T19"/>
                            </a:cxn>
                          </a:cxnLst>
                          <a:rect l="0" t="0" r="r" b="b"/>
                          <a:pathLst>
                            <a:path w="3762" h="283">
                              <a:moveTo>
                                <a:pt x="0" y="284"/>
                              </a:moveTo>
                              <a:lnTo>
                                <a:pt x="3762" y="284"/>
                              </a:lnTo>
                              <a:lnTo>
                                <a:pt x="3762" y="0"/>
                              </a:lnTo>
                              <a:lnTo>
                                <a:pt x="0" y="0"/>
                              </a:lnTo>
                              <a:lnTo>
                                <a:pt x="0" y="284"/>
                              </a:lnTo>
                            </a:path>
                          </a:pathLst>
                        </a:custGeom>
                        <a:solidFill>
                          <a:srgbClr val="FFFFFF"/>
                        </a:solidFill>
                        <a:ln w="6350">
                          <a:solidFill>
                            <a:srgbClr val="000000"/>
                          </a:solidFill>
                          <a:round/>
                          <a:headEnd/>
                          <a:tailEnd/>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491" o:spid="_x0000_s1026" style="position:absolute;margin-left:99pt;margin-top:10pt;width:179.25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6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" path="m,284r3762,l3762,,,,,284e" strokeweight=".5pt">
                <v:path arrowok="t" o:connecttype="custom" o:connectlocs="0,-407253;2276475,-407253;2276475,-646219;0,-646219;0,-407253" o:connectangles="0,0,0,0,0"/>
              </v:shape>
            </w:pict>
          </mc:Fallback>
        </mc:AlternateContent>
      </w:r>
      <w:r w:rsidR="00EF1095">
        <w:rPr>
          <w:noProof/>
          <w:lang w:val="en-GB" w:eastAsia="zh-CN"/>
        </w:rPr>
        <mc:AlternateContent>
          <mc:Choice Requires="wps">
            <w:drawing>
              <wp:anchor distT="0" distB="0" distL="114300" distR="114300" simplePos="0" relativeHeight="251697152" behindDoc="0" locked="0" layoutInCell="1" allowOverlap="1" wp14:anchorId="33D78EEF" wp14:editId="6F933F50">
                <wp:simplePos x="0" y="0"/>
                <wp:positionH relativeFrom="column">
                  <wp:posOffset>4457700</wp:posOffset>
                </wp:positionH>
                <wp:positionV relativeFrom="paragraph">
                  <wp:posOffset>129540</wp:posOffset>
                </wp:positionV>
                <wp:extent cx="1068388" cy="238125"/>
                <wp:effectExtent l="0" t="0" r="17780" b="47625"/>
                <wp:wrapNone/>
                <wp:docPr id="24" name="Freeform 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388" cy="238125"/>
                        </a:xfrm>
                        <a:custGeom>
                          <a:avLst/>
                          <a:gdLst>
                            <a:gd name="T0" fmla="+- 0 1932 1932"/>
                            <a:gd name="T1" fmla="*/ T0 w 3762"/>
                            <a:gd name="T2" fmla="+- 0 -484 -768"/>
                            <a:gd name="T3" fmla="*/ -484 h 283"/>
                            <a:gd name="T4" fmla="+- 0 5694 1932"/>
                            <a:gd name="T5" fmla="*/ T4 w 3762"/>
                            <a:gd name="T6" fmla="+- 0 -484 -768"/>
                            <a:gd name="T7" fmla="*/ -484 h 283"/>
                            <a:gd name="T8" fmla="+- 0 5694 1932"/>
                            <a:gd name="T9" fmla="*/ T8 w 3762"/>
                            <a:gd name="T10" fmla="+- 0 -768 -768"/>
                            <a:gd name="T11" fmla="*/ -768 h 283"/>
                            <a:gd name="T12" fmla="+- 0 1932 1932"/>
                            <a:gd name="T13" fmla="*/ T12 w 3762"/>
                            <a:gd name="T14" fmla="+- 0 -768 -768"/>
                            <a:gd name="T15" fmla="*/ -768 h 283"/>
                            <a:gd name="T16" fmla="+- 0 1932 1932"/>
                            <a:gd name="T17" fmla="*/ T16 w 3762"/>
                            <a:gd name="T18" fmla="+- 0 -484 -768"/>
                            <a:gd name="T19" fmla="*/ -484 h 283"/>
                          </a:gdLst>
                          <a:ahLst/>
                          <a:cxnLst>
                            <a:cxn ang="0">
                              <a:pos x="T1" y="T3"/>
                            </a:cxn>
                            <a:cxn ang="0">
                              <a:pos x="T5" y="T7"/>
                            </a:cxn>
                            <a:cxn ang="0">
                              <a:pos x="T9" y="T11"/>
                            </a:cxn>
                            <a:cxn ang="0">
                              <a:pos x="T13" y="T15"/>
                            </a:cxn>
                            <a:cxn ang="0">
                              <a:pos x="T17" y="T19"/>
                            </a:cxn>
                          </a:cxnLst>
                          <a:rect l="0" t="0" r="r" b="b"/>
                          <a:pathLst>
                            <a:path w="3762" h="283">
                              <a:moveTo>
                                <a:pt x="0" y="284"/>
                              </a:moveTo>
                              <a:lnTo>
                                <a:pt x="3762" y="284"/>
                              </a:lnTo>
                              <a:lnTo>
                                <a:pt x="3762" y="0"/>
                              </a:lnTo>
                              <a:lnTo>
                                <a:pt x="0" y="0"/>
                              </a:lnTo>
                              <a:lnTo>
                                <a:pt x="0" y="284"/>
                              </a:lnTo>
                            </a:path>
                          </a:pathLst>
                        </a:custGeom>
                        <a:solidFill>
                          <a:srgbClr val="FFFFFF"/>
                        </a:solidFill>
                        <a:ln w="6350">
                          <a:solidFill>
                            <a:srgbClr val="000000"/>
                          </a:solidFill>
                          <a:round/>
                          <a:headEnd/>
                          <a:tailEnd/>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491" o:spid="_x0000_s1026" style="position:absolute;margin-left:351pt;margin-top:10.2pt;width:84.1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6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" path="m,284r3762,l3762,,,,,284e" strokeweight=".5pt">
                <v:path arrowok="t" o:connecttype="custom" o:connectlocs="0,-407253;1068388,-407253;1068388,-646219;0,-646219;0,-407253" o:connectangles="0,0,0,0,0"/>
              </v:shape>
            </w:pict>
          </mc:Fallback>
        </mc:AlternateContent>
      </w:r>
    </w:p>
    <w:p w:rsidR="00AC480E" w:rsidRDefault="00AC480E" w:rsidP="005B4D8A">
      <w:pPr>
        <w:tabs>
          <w:tab w:val="left" w:pos="5480"/>
        </w:tabs>
        <w:spacing w:before="31" w:after="0" w:line="198" w:lineRule="exact"/>
        <w:ind w:left="317" w:right="-20"/>
        <w:rPr>
          <w:rFonts w:asciiTheme="minorBidi" w:eastAsia="TUOS Blake" w:hAnsiTheme="minorBidi"/>
          <w:color w:val="231F20"/>
          <w:position w:val="-1"/>
          <w:sz w:val="17"/>
          <w:szCs w:val="17"/>
        </w:rPr>
      </w:pPr>
      <w:r>
        <w:rPr>
          <w:rFonts w:asciiTheme="minorBidi" w:eastAsia="TUOS Blake" w:hAnsiTheme="minorBidi"/>
          <w:color w:val="231F20"/>
          <w:position w:val="-1"/>
          <w:sz w:val="17"/>
          <w:szCs w:val="17"/>
        </w:rPr>
        <w:t xml:space="preserve">Programme of Study:   </w:t>
      </w:r>
      <w:r>
        <w:rPr>
          <w:rFonts w:asciiTheme="minorBidi" w:eastAsia="TUOS Blake" w:hAnsiTheme="minorBidi"/>
          <w:color w:val="231F20"/>
          <w:position w:val="-1"/>
          <w:sz w:val="17"/>
          <w:szCs w:val="17"/>
        </w:rPr>
        <w:tab/>
      </w:r>
      <w:r>
        <w:rPr>
          <w:rFonts w:asciiTheme="minorBidi" w:eastAsia="TUOS Blake" w:hAnsiTheme="minorBidi"/>
          <w:color w:val="231F20"/>
          <w:position w:val="-1"/>
          <w:sz w:val="17"/>
          <w:szCs w:val="17"/>
        </w:rPr>
        <w:tab/>
        <w:t xml:space="preserve">Level of study:  </w:t>
      </w:r>
    </w:p>
    <w:p w:rsidR="005B4D8A" w:rsidRPr="00840010" w:rsidRDefault="005B4D8A" w:rsidP="005B4D8A">
      <w:pPr>
        <w:tabs>
          <w:tab w:val="left" w:pos="5480"/>
        </w:tabs>
        <w:spacing w:before="31" w:after="0" w:line="198" w:lineRule="exact"/>
        <w:ind w:left="317" w:right="-20"/>
        <w:rPr>
          <w:rFonts w:asciiTheme="minorBidi" w:eastAsia="TUOS Blake" w:hAnsiTheme="minorBidi"/>
          <w:color w:val="231F20"/>
          <w:position w:val="-1"/>
          <w:sz w:val="17"/>
          <w:szCs w:val="17"/>
        </w:rPr>
      </w:pPr>
    </w:p>
    <w:p w:rsidR="00EF1095" w:rsidRDefault="00EF1095" w:rsidP="005B4D8A">
      <w:pPr>
        <w:tabs>
          <w:tab w:val="left" w:pos="5480"/>
        </w:tabs>
        <w:spacing w:before="31" w:after="0" w:line="198" w:lineRule="exact"/>
        <w:ind w:left="317" w:right="-20"/>
        <w:rPr>
          <w:rFonts w:asciiTheme="minorBidi" w:eastAsia="TUOS Blake" w:hAnsiTheme="minorBidi"/>
          <w:color w:val="231F20"/>
          <w:position w:val="-1"/>
          <w:sz w:val="17"/>
          <w:szCs w:val="17"/>
        </w:rPr>
      </w:pPr>
      <w:r w:rsidRPr="00840010">
        <w:rPr>
          <w:rFonts w:asciiTheme="minorBidi" w:hAnsiTheme="minorBidi"/>
          <w:noProof/>
          <w:lang w:val="en-GB" w:eastAsia="zh-CN"/>
        </w:rPr>
        <mc:AlternateContent>
          <mc:Choice Requires="wps">
            <w:drawing>
              <wp:anchor distT="0" distB="0" distL="114300" distR="114300" simplePos="0" relativeHeight="251665408" behindDoc="0" locked="0" layoutInCell="1" allowOverlap="1" wp14:anchorId="13B7796D" wp14:editId="00B9F5C3">
                <wp:simplePos x="0" y="0"/>
                <wp:positionH relativeFrom="column">
                  <wp:posOffset>4455160</wp:posOffset>
                </wp:positionH>
                <wp:positionV relativeFrom="paragraph">
                  <wp:posOffset>93980</wp:posOffset>
                </wp:positionV>
                <wp:extent cx="1923415" cy="212090"/>
                <wp:effectExtent l="0" t="0" r="19685" b="35560"/>
                <wp:wrapNone/>
                <wp:docPr id="54" name="Freeform 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3415" cy="212090"/>
                        </a:xfrm>
                        <a:custGeom>
                          <a:avLst/>
                          <a:gdLst>
                            <a:gd name="T0" fmla="+- 0 7103 7103"/>
                            <a:gd name="T1" fmla="*/ T0 w 4076"/>
                            <a:gd name="T2" fmla="+- 0 -484 -768"/>
                            <a:gd name="T3" fmla="*/ -484 h 283"/>
                            <a:gd name="T4" fmla="+- 0 11179 7103"/>
                            <a:gd name="T5" fmla="*/ T4 w 4076"/>
                            <a:gd name="T6" fmla="+- 0 -484 -768"/>
                            <a:gd name="T7" fmla="*/ -484 h 283"/>
                            <a:gd name="T8" fmla="+- 0 11179 7103"/>
                            <a:gd name="T9" fmla="*/ T8 w 4076"/>
                            <a:gd name="T10" fmla="+- 0 -768 -768"/>
                            <a:gd name="T11" fmla="*/ -768 h 283"/>
                            <a:gd name="T12" fmla="+- 0 7103 7103"/>
                            <a:gd name="T13" fmla="*/ T12 w 4076"/>
                            <a:gd name="T14" fmla="+- 0 -768 -768"/>
                            <a:gd name="T15" fmla="*/ -768 h 283"/>
                            <a:gd name="T16" fmla="+- 0 7103 7103"/>
                            <a:gd name="T17" fmla="*/ T16 w 4076"/>
                            <a:gd name="T18" fmla="+- 0 -484 -768"/>
                            <a:gd name="T19" fmla="*/ -484 h 283"/>
                          </a:gdLst>
                          <a:ahLst/>
                          <a:cxnLst>
                            <a:cxn ang="0">
                              <a:pos x="T1" y="T3"/>
                            </a:cxn>
                            <a:cxn ang="0">
                              <a:pos x="T5" y="T7"/>
                            </a:cxn>
                            <a:cxn ang="0">
                              <a:pos x="T9" y="T11"/>
                            </a:cxn>
                            <a:cxn ang="0">
                              <a:pos x="T13" y="T15"/>
                            </a:cxn>
                            <a:cxn ang="0">
                              <a:pos x="T17" y="T19"/>
                            </a:cxn>
                          </a:cxnLst>
                          <a:rect l="0" t="0" r="r" b="b"/>
                          <a:pathLst>
                            <a:path w="4076" h="283">
                              <a:moveTo>
                                <a:pt x="0" y="284"/>
                              </a:moveTo>
                              <a:lnTo>
                                <a:pt x="4076" y="284"/>
                              </a:lnTo>
                              <a:lnTo>
                                <a:pt x="4076" y="0"/>
                              </a:lnTo>
                              <a:lnTo>
                                <a:pt x="0" y="0"/>
                              </a:lnTo>
                              <a:lnTo>
                                <a:pt x="0" y="284"/>
                              </a:lnTo>
                            </a:path>
                          </a:pathLst>
                        </a:custGeom>
                        <a:solidFill>
                          <a:srgbClr val="FFFFFF"/>
                        </a:solidFill>
                        <a:ln w="3175">
                          <a:solidFill>
                            <a:srgbClr val="000000"/>
                          </a:solidFill>
                          <a:round/>
                          <a:headEnd/>
                          <a:tailEnd/>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487" o:spid="_x0000_s1026" style="position:absolute;margin-left:350.8pt;margin-top:7.4pt;width:151.45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7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" path="m,284r4076,l4076,,,,,284e" strokeweight=".25pt">
                <v:path arrowok="t" o:connecttype="custom" o:connectlocs="0,-362726;1923415,-362726;1923415,-575566;0,-575566;0,-362726" o:connectangles="0,0,0,0,0"/>
              </v:shape>
            </w:pict>
          </mc:Fallback>
        </mc:AlternateContent>
      </w:r>
      <w:r w:rsidRPr="00840010">
        <w:rPr>
          <w:rFonts w:asciiTheme="minorBidi" w:hAnsiTheme="minorBidi"/>
          <w:noProof/>
          <w:lang w:val="en-GB" w:eastAsia="zh-CN"/>
        </w:rPr>
        <mc:AlternateContent>
          <mc:Choice Requires="wps">
            <w:drawing>
              <wp:anchor distT="0" distB="0" distL="114300" distR="114300" simplePos="0" relativeHeight="251663360" behindDoc="0" locked="0" layoutInCell="1" allowOverlap="1" wp14:anchorId="2C9AE142" wp14:editId="4CC06ADB">
                <wp:simplePos x="0" y="0"/>
                <wp:positionH relativeFrom="column">
                  <wp:posOffset>1167765</wp:posOffset>
                </wp:positionH>
                <wp:positionV relativeFrom="paragraph">
                  <wp:posOffset>97790</wp:posOffset>
                </wp:positionV>
                <wp:extent cx="2599055" cy="212090"/>
                <wp:effectExtent l="0" t="0" r="10795" b="35560"/>
                <wp:wrapNone/>
                <wp:docPr id="150" name="Freeform 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9055" cy="212090"/>
                        </a:xfrm>
                        <a:custGeom>
                          <a:avLst/>
                          <a:gdLst>
                            <a:gd name="T0" fmla="+- 0 7103 7103"/>
                            <a:gd name="T1" fmla="*/ T0 w 4076"/>
                            <a:gd name="T2" fmla="+- 0 -484 -768"/>
                            <a:gd name="T3" fmla="*/ -484 h 283"/>
                            <a:gd name="T4" fmla="+- 0 11179 7103"/>
                            <a:gd name="T5" fmla="*/ T4 w 4076"/>
                            <a:gd name="T6" fmla="+- 0 -484 -768"/>
                            <a:gd name="T7" fmla="*/ -484 h 283"/>
                            <a:gd name="T8" fmla="+- 0 11179 7103"/>
                            <a:gd name="T9" fmla="*/ T8 w 4076"/>
                            <a:gd name="T10" fmla="+- 0 -768 -768"/>
                            <a:gd name="T11" fmla="*/ -768 h 283"/>
                            <a:gd name="T12" fmla="+- 0 7103 7103"/>
                            <a:gd name="T13" fmla="*/ T12 w 4076"/>
                            <a:gd name="T14" fmla="+- 0 -768 -768"/>
                            <a:gd name="T15" fmla="*/ -768 h 283"/>
                            <a:gd name="T16" fmla="+- 0 7103 7103"/>
                            <a:gd name="T17" fmla="*/ T16 w 4076"/>
                            <a:gd name="T18" fmla="+- 0 -484 -768"/>
                            <a:gd name="T19" fmla="*/ -484 h 283"/>
                          </a:gdLst>
                          <a:ahLst/>
                          <a:cxnLst>
                            <a:cxn ang="0">
                              <a:pos x="T1" y="T3"/>
                            </a:cxn>
                            <a:cxn ang="0">
                              <a:pos x="T5" y="T7"/>
                            </a:cxn>
                            <a:cxn ang="0">
                              <a:pos x="T9" y="T11"/>
                            </a:cxn>
                            <a:cxn ang="0">
                              <a:pos x="T13" y="T15"/>
                            </a:cxn>
                            <a:cxn ang="0">
                              <a:pos x="T17" y="T19"/>
                            </a:cxn>
                          </a:cxnLst>
                          <a:rect l="0" t="0" r="r" b="b"/>
                          <a:pathLst>
                            <a:path w="4076" h="283">
                              <a:moveTo>
                                <a:pt x="0" y="284"/>
                              </a:moveTo>
                              <a:lnTo>
                                <a:pt x="4076" y="284"/>
                              </a:lnTo>
                              <a:lnTo>
                                <a:pt x="4076" y="0"/>
                              </a:lnTo>
                              <a:lnTo>
                                <a:pt x="0" y="0"/>
                              </a:lnTo>
                              <a:lnTo>
                                <a:pt x="0" y="284"/>
                              </a:lnTo>
                            </a:path>
                          </a:pathLst>
                        </a:custGeom>
                        <a:solidFill>
                          <a:srgbClr val="FFFFFF"/>
                        </a:solidFill>
                        <a:ln w="3175">
                          <a:solidFill>
                            <a:srgbClr val="000000"/>
                          </a:solidFill>
                          <a:round/>
                          <a:headEnd/>
                          <a:tailEnd/>
                        </a:ln>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Freeform 487" o:spid="_x0000_s1026" style="position:absolute;margin-left:91.95pt;margin-top:7.7pt;width:204.65pt;height:16.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07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" path="m,284r4076,l4076,,,,,284e" strokeweight=".25pt">
                <v:path arrowok="t" o:connecttype="custom" o:connectlocs="0,-362726;2599055,-362726;2599055,-575566;0,-575566;0,-362726" o:connectangles="0,0,0,0,0"/>
              </v:shape>
            </w:pict>
          </mc:Fallback>
        </mc:AlternateContent>
      </w:r>
    </w:p>
    <w:p w:rsidR="00EF1095" w:rsidRDefault="00EF1095" w:rsidP="00EF1095">
      <w:pPr>
        <w:tabs>
          <w:tab w:val="left" w:pos="5480"/>
        </w:tabs>
        <w:spacing w:before="31" w:after="0" w:line="198" w:lineRule="exact"/>
        <w:ind w:left="317" w:right="-20"/>
        <w:rPr>
          <w:rFonts w:asciiTheme="minorBidi" w:eastAsia="TUOS Blake" w:hAnsiTheme="minorBidi"/>
          <w:color w:val="231F20"/>
          <w:position w:val="-1"/>
          <w:sz w:val="17"/>
          <w:szCs w:val="17"/>
        </w:rPr>
      </w:pPr>
      <w:r>
        <w:rPr>
          <w:rFonts w:asciiTheme="minorBidi" w:eastAsia="TUOS Blake" w:hAnsiTheme="minorBidi"/>
          <w:color w:val="231F20"/>
          <w:position w:val="-1"/>
          <w:sz w:val="17"/>
          <w:szCs w:val="17"/>
        </w:rPr>
        <w:t>Student Signature:</w:t>
      </w:r>
      <w:r>
        <w:rPr>
          <w:rFonts w:asciiTheme="minorBidi" w:eastAsia="TUOS Blake" w:hAnsiTheme="minorBidi"/>
          <w:color w:val="231F20"/>
          <w:position w:val="-1"/>
          <w:sz w:val="17"/>
          <w:szCs w:val="17"/>
        </w:rPr>
        <w:tab/>
      </w:r>
      <w:r>
        <w:rPr>
          <w:rFonts w:asciiTheme="minorBidi" w:eastAsia="TUOS Blake" w:hAnsiTheme="minorBidi"/>
          <w:color w:val="231F20"/>
          <w:position w:val="-1"/>
          <w:sz w:val="17"/>
          <w:szCs w:val="17"/>
        </w:rPr>
        <w:tab/>
      </w:r>
      <w:r>
        <w:rPr>
          <w:rFonts w:asciiTheme="minorBidi" w:eastAsia="TUOS Blake" w:hAnsiTheme="minorBidi"/>
          <w:color w:val="231F20"/>
          <w:position w:val="-1"/>
          <w:sz w:val="17"/>
          <w:szCs w:val="17"/>
        </w:rPr>
        <w:tab/>
        <w:t>Date:</w:t>
      </w:r>
    </w:p>
    <w:p w:rsidR="005B4D8A" w:rsidRPr="00840010" w:rsidRDefault="005B4D8A" w:rsidP="005B4D8A">
      <w:pPr>
        <w:tabs>
          <w:tab w:val="left" w:pos="5480"/>
        </w:tabs>
        <w:spacing w:before="31" w:after="0" w:line="198" w:lineRule="exact"/>
        <w:ind w:left="317" w:right="-20"/>
        <w:rPr>
          <w:rFonts w:asciiTheme="minorBidi" w:eastAsia="TUOS Blake" w:hAnsiTheme="minorBidi"/>
          <w:color w:val="231F20"/>
          <w:position w:val="-1"/>
          <w:sz w:val="17"/>
          <w:szCs w:val="17"/>
        </w:rPr>
      </w:pPr>
      <w:r w:rsidRPr="00840010">
        <w:rPr>
          <w:rFonts w:asciiTheme="minorBidi" w:eastAsia="TUOS Blake" w:hAnsiTheme="minorBidi"/>
          <w:color w:val="231F20"/>
          <w:position w:val="-1"/>
          <w:sz w:val="17"/>
          <w:szCs w:val="17"/>
        </w:rPr>
        <w:t>I confirm that the information I have given on this form is correct to the best of my knowledge. I understand that appropriate University academic and support staff will have access to the information I have provided on this form</w:t>
      </w:r>
    </w:p>
    <w:p w:rsidR="005B4D8A" w:rsidRPr="00840010" w:rsidRDefault="005B4D8A" w:rsidP="005B4D8A">
      <w:pPr>
        <w:tabs>
          <w:tab w:val="left" w:pos="5480"/>
        </w:tabs>
        <w:spacing w:before="31" w:after="0" w:line="198" w:lineRule="exact"/>
        <w:ind w:left="317" w:right="-20"/>
        <w:rPr>
          <w:rFonts w:asciiTheme="minorBidi" w:eastAsia="TUOS Blake" w:hAnsiTheme="minorBidi"/>
          <w:color w:val="231F20"/>
          <w:position w:val="-1"/>
          <w:sz w:val="17"/>
          <w:szCs w:val="17"/>
        </w:rPr>
      </w:pPr>
    </w:p>
    <w:p w:rsidR="005B4D8A" w:rsidRPr="00840010" w:rsidRDefault="00DE77F7" w:rsidP="005B4D8A">
      <w:pPr>
        <w:tabs>
          <w:tab w:val="left" w:pos="5480"/>
        </w:tabs>
        <w:spacing w:before="31" w:after="0" w:line="240" w:lineRule="auto"/>
        <w:ind w:left="317" w:right="-20"/>
        <w:rPr>
          <w:rFonts w:asciiTheme="minorBidi" w:eastAsia="TUOS Blake" w:hAnsiTheme="minorBidi"/>
          <w:sz w:val="17"/>
          <w:szCs w:val="17"/>
        </w:rPr>
      </w:pPr>
      <w:r w:rsidRPr="00840010">
        <w:rPr>
          <w:rFonts w:asciiTheme="minorBidi" w:hAnsiTheme="minorBidi"/>
          <w:noProof/>
          <w:lang w:val="en-GB" w:eastAsia="zh-CN"/>
        </w:rPr>
        <mc:AlternateContent>
          <mc:Choice Requires="wps">
            <w:drawing>
              <wp:anchor distT="0" distB="0" distL="114300" distR="114300" simplePos="0" relativeHeight="251680768" behindDoc="0" locked="0" layoutInCell="1" allowOverlap="1" wp14:anchorId="1D140C4C" wp14:editId="252883CC">
                <wp:simplePos x="0" y="0"/>
                <wp:positionH relativeFrom="column">
                  <wp:posOffset>28575</wp:posOffset>
                </wp:positionH>
                <wp:positionV relativeFrom="paragraph">
                  <wp:posOffset>69215</wp:posOffset>
                </wp:positionV>
                <wp:extent cx="3415665" cy="255905"/>
                <wp:effectExtent l="0" t="0" r="0" b="0"/>
                <wp:wrapNone/>
                <wp:docPr id="39"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5665" cy="255905"/>
                        </a:xfrm>
                        <a:custGeom>
                          <a:avLst/>
                          <a:gdLst>
                            <a:gd name="T0" fmla="+- 0 562 562"/>
                            <a:gd name="T1" fmla="*/ T0 w 5073"/>
                            <a:gd name="T2" fmla="+- 0 -3685 -4124"/>
                            <a:gd name="T3" fmla="*/ -3685 h 439"/>
                            <a:gd name="T4" fmla="+- 0 5635 562"/>
                            <a:gd name="T5" fmla="*/ T4 w 5073"/>
                            <a:gd name="T6" fmla="+- 0 -3685 -4124"/>
                            <a:gd name="T7" fmla="*/ -3685 h 439"/>
                            <a:gd name="T8" fmla="+- 0 5635 562"/>
                            <a:gd name="T9" fmla="*/ T8 w 5073"/>
                            <a:gd name="T10" fmla="+- 0 -4124 -4124"/>
                            <a:gd name="T11" fmla="*/ -4124 h 439"/>
                            <a:gd name="T12" fmla="+- 0 562 562"/>
                            <a:gd name="T13" fmla="*/ T12 w 5073"/>
                            <a:gd name="T14" fmla="+- 0 -4124 -4124"/>
                            <a:gd name="T15" fmla="*/ -4124 h 439"/>
                            <a:gd name="T16" fmla="+- 0 562 562"/>
                            <a:gd name="T17" fmla="*/ T16 w 5073"/>
                            <a:gd name="T18" fmla="+- 0 -3685 -4124"/>
                            <a:gd name="T19" fmla="*/ -3685 h 439"/>
                          </a:gdLst>
                          <a:ahLst/>
                          <a:cxnLst>
                            <a:cxn ang="0">
                              <a:pos x="T1" y="T3"/>
                            </a:cxn>
                            <a:cxn ang="0">
                              <a:pos x="T5" y="T7"/>
                            </a:cxn>
                            <a:cxn ang="0">
                              <a:pos x="T9" y="T11"/>
                            </a:cxn>
                            <a:cxn ang="0">
                              <a:pos x="T13" y="T15"/>
                            </a:cxn>
                            <a:cxn ang="0">
                              <a:pos x="T17" y="T19"/>
                            </a:cxn>
                          </a:cxnLst>
                          <a:rect l="0" t="0" r="r" b="b"/>
                          <a:pathLst>
                            <a:path w="5073" h="439">
                              <a:moveTo>
                                <a:pt x="0" y="439"/>
                              </a:moveTo>
                              <a:lnTo>
                                <a:pt x="5073" y="439"/>
                              </a:lnTo>
                              <a:lnTo>
                                <a:pt x="5073" y="0"/>
                              </a:lnTo>
                              <a:lnTo>
                                <a:pt x="0" y="0"/>
                              </a:lnTo>
                              <a:lnTo>
                                <a:pt x="0" y="439"/>
                              </a:lnTo>
                            </a:path>
                          </a:pathLst>
                        </a:custGeom>
                        <a:solidFill>
                          <a:schemeClr val="tx1">
                            <a:lumMod val="50000"/>
                            <a:lumOff val="50000"/>
                          </a:schemeClr>
                        </a:solidFill>
                        <a:ln>
                          <a:noFill/>
                        </a:ln>
                        <a:extLst/>
                      </wps:spPr>
                      <wps:txbx>
                        <w:txbxContent>
                          <w:p w:rsidR="00D625AA" w:rsidRPr="00416BD4" w:rsidRDefault="00D625AA" w:rsidP="005B4D8A">
                            <w:pPr>
                              <w:rPr>
                                <w:rFonts w:ascii="TUOS Blake" w:hAnsi="TUOS Blake"/>
                                <w:sz w:val="18"/>
                                <w:szCs w:val="18"/>
                                <w:lang w:val="en-GB"/>
                              </w:rPr>
                            </w:pPr>
                            <w:r>
                              <w:rPr>
                                <w:rFonts w:ascii="TUOS Blake" w:hAnsi="TUOS Blake"/>
                                <w:color w:val="FFFFFF" w:themeColor="background1"/>
                                <w:sz w:val="18"/>
                                <w:szCs w:val="18"/>
                                <w:lang w:val="en-GB"/>
                              </w:rPr>
                              <w:t xml:space="preserve">2.  Units Affected by Extenuating Circumstances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184" o:spid="_x0000_s1027" style="position:absolute;left:0;text-align:left;margin-left:2.25pt;margin-top:5.45pt;width:268.9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73,4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" adj="-11796480,,5400" path="m,439r5073,l5073,,,,,439e" fillcolor="gray [1629]" stroked="f">
                <v:stroke joinstyle="miter"/>
                <v:formulas/>
                <v:path arrowok="t" o:connecttype="custom" o:connectlocs="0,-2148086;3415665,-2148086;3415665,-2403991;0,-2403991;0,-2148086" o:connectangles="0,0,0,0,0" textboxrect="0,0,5073,439"/>
                <v:textbox>
                  <w:txbxContent>
                    <w:p w:rsidR="00D625AA" w:rsidRPr="00416BD4" w:rsidRDefault="00D625AA" w:rsidP="005B4D8A">
                      <w:pPr>
                        <w:rPr>
                          <w:rFonts w:ascii="TUOS Blake" w:hAnsi="TUOS Blake"/>
                          <w:sz w:val="18"/>
                          <w:szCs w:val="18"/>
                          <w:lang w:val="en-GB"/>
                        </w:rPr>
                      </w:pPr>
                      <w:r>
                        <w:rPr>
                          <w:rFonts w:ascii="TUOS Blake" w:hAnsi="TUOS Blake"/>
                          <w:color w:val="FFFFFF" w:themeColor="background1"/>
                          <w:sz w:val="18"/>
                          <w:szCs w:val="18"/>
                          <w:lang w:val="en-GB"/>
                        </w:rPr>
                        <w:t xml:space="preserve">2.  Units Affected by Extenuating Circumstances </w:t>
                      </w:r>
                    </w:p>
                  </w:txbxContent>
                </v:textbox>
              </v:shape>
            </w:pict>
          </mc:Fallback>
        </mc:AlternateContent>
      </w:r>
    </w:p>
    <w:p w:rsidR="005B4D8A" w:rsidRPr="00840010" w:rsidRDefault="005B4D8A" w:rsidP="005B4D8A">
      <w:pPr>
        <w:spacing w:before="28" w:after="0" w:line="240" w:lineRule="auto"/>
        <w:ind w:left="317" w:right="-20"/>
        <w:rPr>
          <w:rFonts w:asciiTheme="minorBidi" w:eastAsia="Arial" w:hAnsiTheme="minorBidi"/>
          <w:sz w:val="18"/>
          <w:szCs w:val="18"/>
        </w:rPr>
      </w:pPr>
      <w:r w:rsidRPr="00840010">
        <w:rPr>
          <w:rFonts w:asciiTheme="minorBidi" w:eastAsia="Arial" w:hAnsiTheme="minorBidi"/>
          <w:color w:val="FFFFFF"/>
          <w:w w:val="109"/>
          <w:sz w:val="18"/>
          <w:szCs w:val="18"/>
        </w:rPr>
        <w:t>2</w:t>
      </w:r>
      <w:r w:rsidRPr="00840010">
        <w:rPr>
          <w:rFonts w:asciiTheme="minorBidi" w:eastAsia="Arial" w:hAnsiTheme="minorBidi"/>
          <w:color w:val="FFFFFF"/>
          <w:w w:val="109"/>
          <w:sz w:val="18"/>
          <w:szCs w:val="18"/>
        </w:rPr>
        <w:tab/>
        <w:t>Module Information</w:t>
      </w:r>
    </w:p>
    <w:p w:rsidR="005B4D8A" w:rsidRPr="00840010" w:rsidRDefault="005B4D8A" w:rsidP="005B4D8A">
      <w:pPr>
        <w:spacing w:before="2" w:after="0" w:line="240" w:lineRule="auto"/>
        <w:ind w:left="317"/>
        <w:rPr>
          <w:rFonts w:asciiTheme="minorBidi" w:hAnsiTheme="minorBidi"/>
          <w:sz w:val="12"/>
          <w:szCs w:val="12"/>
        </w:rPr>
      </w:pPr>
    </w:p>
    <w:p w:rsidR="005B4D8A" w:rsidRPr="00840010" w:rsidRDefault="005B4D8A" w:rsidP="008A1478">
      <w:pPr>
        <w:spacing w:before="2" w:after="0" w:line="220" w:lineRule="exact"/>
        <w:rPr>
          <w:rFonts w:asciiTheme="minorBidi" w:hAnsiTheme="minorBidi"/>
          <w:b/>
          <w:bCs/>
          <w:sz w:val="17"/>
          <w:szCs w:val="17"/>
        </w:rPr>
      </w:pPr>
      <w:r w:rsidRPr="00840010">
        <w:rPr>
          <w:rFonts w:asciiTheme="minorBidi" w:hAnsiTheme="minorBidi"/>
          <w:b/>
          <w:bCs/>
          <w:sz w:val="17"/>
          <w:szCs w:val="17"/>
        </w:rPr>
        <w:t xml:space="preserve">What units are affected and what action are you requesting as a </w:t>
      </w:r>
      <w:r w:rsidR="002A2B2E">
        <w:rPr>
          <w:rFonts w:asciiTheme="minorBidi" w:hAnsiTheme="minorBidi"/>
          <w:b/>
          <w:bCs/>
          <w:sz w:val="17"/>
          <w:szCs w:val="17"/>
        </w:rPr>
        <w:t xml:space="preserve">result of these circumstances, (select only </w:t>
      </w:r>
      <w:r w:rsidR="002A2B2E" w:rsidRPr="002A2B2E">
        <w:rPr>
          <w:rFonts w:asciiTheme="minorBidi" w:hAnsiTheme="minorBidi"/>
          <w:b/>
          <w:bCs/>
          <w:sz w:val="17"/>
          <w:szCs w:val="17"/>
          <w:u w:val="single"/>
        </w:rPr>
        <w:t>ONE</w:t>
      </w:r>
      <w:r w:rsidR="002A2B2E">
        <w:rPr>
          <w:rFonts w:asciiTheme="minorBidi" w:hAnsiTheme="minorBidi"/>
          <w:b/>
          <w:bCs/>
          <w:sz w:val="17"/>
          <w:szCs w:val="17"/>
        </w:rPr>
        <w:t xml:space="preserve"> outcome for each individual unit).  </w:t>
      </w:r>
      <w:r w:rsidR="00DF4676" w:rsidRPr="00DF4676">
        <w:rPr>
          <w:rFonts w:asciiTheme="minorBidi" w:hAnsiTheme="minorBidi"/>
          <w:b/>
          <w:bCs/>
          <w:sz w:val="17"/>
          <w:szCs w:val="17"/>
          <w:u w:val="single"/>
        </w:rPr>
        <w:t>PLEASE NOTE</w:t>
      </w:r>
      <w:r w:rsidR="00DF4676">
        <w:rPr>
          <w:rFonts w:asciiTheme="minorBidi" w:hAnsiTheme="minorBidi"/>
          <w:b/>
          <w:bCs/>
          <w:sz w:val="17"/>
          <w:szCs w:val="17"/>
        </w:rPr>
        <w:t>: y</w:t>
      </w:r>
      <w:r w:rsidR="008A1478">
        <w:rPr>
          <w:rFonts w:asciiTheme="minorBidi" w:hAnsiTheme="minorBidi"/>
          <w:b/>
          <w:bCs/>
          <w:sz w:val="17"/>
          <w:szCs w:val="17"/>
        </w:rPr>
        <w:t xml:space="preserve">our request will be considered in line with your </w:t>
      </w:r>
      <w:r w:rsidR="00DF4676">
        <w:rPr>
          <w:rFonts w:asciiTheme="minorBidi" w:hAnsiTheme="minorBidi"/>
          <w:b/>
          <w:bCs/>
          <w:sz w:val="17"/>
          <w:szCs w:val="17"/>
        </w:rPr>
        <w:t xml:space="preserve">existing </w:t>
      </w:r>
      <w:r w:rsidR="008A1478">
        <w:rPr>
          <w:rFonts w:asciiTheme="minorBidi" w:hAnsiTheme="minorBidi"/>
          <w:b/>
          <w:bCs/>
          <w:sz w:val="17"/>
          <w:szCs w:val="17"/>
        </w:rPr>
        <w:t>academic departmental practice</w:t>
      </w:r>
      <w:r w:rsidR="008A1478" w:rsidRPr="00840010">
        <w:rPr>
          <w:rFonts w:asciiTheme="minorBidi" w:hAnsiTheme="minorBidi"/>
          <w:b/>
          <w:bCs/>
          <w:sz w:val="17"/>
          <w:szCs w:val="17"/>
        </w:rPr>
        <w:t xml:space="preserve"> </w:t>
      </w:r>
      <w:r w:rsidR="008A1478">
        <w:rPr>
          <w:rFonts w:asciiTheme="minorBidi" w:hAnsiTheme="minorBidi"/>
          <w:b/>
          <w:bCs/>
          <w:sz w:val="17"/>
          <w:szCs w:val="17"/>
        </w:rPr>
        <w:t>and</w:t>
      </w:r>
      <w:r w:rsidRPr="00840010">
        <w:rPr>
          <w:rFonts w:asciiTheme="minorBidi" w:hAnsiTheme="minorBidi"/>
          <w:b/>
          <w:bCs/>
          <w:sz w:val="17"/>
          <w:szCs w:val="17"/>
        </w:rPr>
        <w:t xml:space="preserve"> will only</w:t>
      </w:r>
      <w:r w:rsidR="008A1478">
        <w:rPr>
          <w:rFonts w:asciiTheme="minorBidi" w:hAnsiTheme="minorBidi"/>
          <w:b/>
          <w:bCs/>
          <w:sz w:val="17"/>
          <w:szCs w:val="17"/>
        </w:rPr>
        <w:t xml:space="preserve"> be</w:t>
      </w:r>
      <w:r w:rsidRPr="00840010">
        <w:rPr>
          <w:rFonts w:asciiTheme="minorBidi" w:hAnsiTheme="minorBidi"/>
          <w:b/>
          <w:bCs/>
          <w:sz w:val="17"/>
          <w:szCs w:val="17"/>
        </w:rPr>
        <w:t xml:space="preserve"> grant</w:t>
      </w:r>
      <w:r w:rsidR="008A1478">
        <w:rPr>
          <w:rFonts w:asciiTheme="minorBidi" w:hAnsiTheme="minorBidi"/>
          <w:b/>
          <w:bCs/>
          <w:sz w:val="17"/>
          <w:szCs w:val="17"/>
        </w:rPr>
        <w:t>ed</w:t>
      </w:r>
      <w:r w:rsidRPr="00840010">
        <w:rPr>
          <w:rFonts w:asciiTheme="minorBidi" w:hAnsiTheme="minorBidi"/>
          <w:b/>
          <w:bCs/>
          <w:sz w:val="17"/>
          <w:szCs w:val="17"/>
        </w:rPr>
        <w:t xml:space="preserve"> where circumstances a</w:t>
      </w:r>
      <w:r w:rsidR="002A2B2E">
        <w:rPr>
          <w:rFonts w:asciiTheme="minorBidi" w:hAnsiTheme="minorBidi"/>
          <w:b/>
          <w:bCs/>
          <w:sz w:val="17"/>
          <w:szCs w:val="17"/>
        </w:rPr>
        <w:t>re considered to be extenuating</w:t>
      </w:r>
      <w:r w:rsidR="008A1478">
        <w:rPr>
          <w:rFonts w:asciiTheme="minorBidi" w:hAnsiTheme="minorBidi"/>
          <w:b/>
          <w:bCs/>
          <w:sz w:val="17"/>
          <w:szCs w:val="17"/>
        </w:rPr>
        <w:t>.</w:t>
      </w:r>
    </w:p>
    <w:p w:rsidR="005B4D8A" w:rsidRPr="00840010" w:rsidRDefault="005B4D8A" w:rsidP="005B4D8A">
      <w:pPr>
        <w:spacing w:after="0" w:line="200" w:lineRule="exact"/>
        <w:rPr>
          <w:rFonts w:asciiTheme="minorBidi" w:hAnsiTheme="minorBidi"/>
          <w:sz w:val="20"/>
          <w:szCs w:val="20"/>
        </w:rPr>
      </w:pPr>
    </w:p>
    <w:tbl>
      <w:tblPr>
        <w:tblStyle w:val="TableGrid"/>
        <w:tblW w:w="11057" w:type="dxa"/>
        <w:tblInd w:w="108" w:type="dxa"/>
        <w:tblLook w:val="04A0" w:firstRow="1" w:lastRow="0" w:firstColumn="1" w:lastColumn="0" w:noHBand="0" w:noVBand="1"/>
      </w:tblPr>
      <w:tblGrid>
        <w:gridCol w:w="1256"/>
        <w:gridCol w:w="2371"/>
        <w:gridCol w:w="2225"/>
        <w:gridCol w:w="1034"/>
        <w:gridCol w:w="4171"/>
      </w:tblGrid>
      <w:tr w:rsidR="000708CB" w:rsidRPr="00840010" w:rsidTr="000708CB">
        <w:tc>
          <w:tcPr>
            <w:tcW w:w="1256" w:type="dxa"/>
            <w:shd w:val="clear" w:color="auto" w:fill="D9D9D9" w:themeFill="background1" w:themeFillShade="D9"/>
          </w:tcPr>
          <w:p w:rsidR="000708CB" w:rsidRPr="00840010" w:rsidRDefault="000708CB" w:rsidP="00AC480E">
            <w:pPr>
              <w:spacing w:line="200" w:lineRule="exact"/>
              <w:rPr>
                <w:rFonts w:asciiTheme="minorBidi" w:hAnsiTheme="minorBidi"/>
                <w:b/>
                <w:bCs/>
                <w:sz w:val="16"/>
                <w:szCs w:val="16"/>
              </w:rPr>
            </w:pPr>
            <w:r w:rsidRPr="00840010">
              <w:rPr>
                <w:rFonts w:asciiTheme="minorBidi" w:hAnsiTheme="minorBidi"/>
                <w:b/>
                <w:bCs/>
                <w:sz w:val="16"/>
                <w:szCs w:val="16"/>
              </w:rPr>
              <w:t>Unit Code</w:t>
            </w:r>
            <w:r w:rsidR="00B43833">
              <w:rPr>
                <w:rFonts w:asciiTheme="minorBidi" w:hAnsiTheme="minorBidi"/>
                <w:b/>
                <w:bCs/>
                <w:sz w:val="16"/>
                <w:szCs w:val="16"/>
              </w:rPr>
              <w:t xml:space="preserve"> (</w:t>
            </w:r>
            <w:proofErr w:type="spellStart"/>
            <w:r w:rsidR="00B43833">
              <w:rPr>
                <w:rFonts w:asciiTheme="minorBidi" w:hAnsiTheme="minorBidi"/>
                <w:b/>
                <w:bCs/>
                <w:sz w:val="16"/>
                <w:szCs w:val="16"/>
              </w:rPr>
              <w:t>inc</w:t>
            </w:r>
            <w:proofErr w:type="spellEnd"/>
            <w:r w:rsidR="00B43833">
              <w:rPr>
                <w:rFonts w:asciiTheme="minorBidi" w:hAnsiTheme="minorBidi"/>
                <w:b/>
                <w:bCs/>
                <w:sz w:val="16"/>
                <w:szCs w:val="16"/>
              </w:rPr>
              <w:t xml:space="preserve"> Achieve More if appropriate)</w:t>
            </w:r>
          </w:p>
        </w:tc>
        <w:tc>
          <w:tcPr>
            <w:tcW w:w="2371" w:type="dxa"/>
            <w:shd w:val="clear" w:color="auto" w:fill="D9D9D9" w:themeFill="background1" w:themeFillShade="D9"/>
          </w:tcPr>
          <w:p w:rsidR="000708CB" w:rsidRPr="00840010" w:rsidRDefault="00972426" w:rsidP="00AC480E">
            <w:pPr>
              <w:spacing w:line="200" w:lineRule="exact"/>
              <w:rPr>
                <w:rFonts w:asciiTheme="minorBidi" w:hAnsiTheme="minorBidi"/>
                <w:b/>
                <w:bCs/>
                <w:sz w:val="16"/>
                <w:szCs w:val="16"/>
              </w:rPr>
            </w:pPr>
            <w:r>
              <w:rPr>
                <w:rFonts w:asciiTheme="minorBidi" w:hAnsiTheme="minorBidi"/>
                <w:b/>
                <w:bCs/>
                <w:sz w:val="16"/>
                <w:szCs w:val="16"/>
              </w:rPr>
              <w:t xml:space="preserve">~If appropriate, </w:t>
            </w:r>
            <w:r w:rsidR="000708CB">
              <w:rPr>
                <w:rFonts w:asciiTheme="minorBidi" w:hAnsiTheme="minorBidi"/>
                <w:b/>
                <w:bCs/>
                <w:sz w:val="16"/>
                <w:szCs w:val="16"/>
              </w:rPr>
              <w:t>Assessment Type</w:t>
            </w:r>
            <w:r w:rsidR="006B666D">
              <w:rPr>
                <w:rFonts w:asciiTheme="minorBidi" w:hAnsiTheme="minorBidi"/>
                <w:b/>
                <w:bCs/>
                <w:sz w:val="16"/>
                <w:szCs w:val="16"/>
              </w:rPr>
              <w:t>(s)</w:t>
            </w:r>
            <w:r w:rsidR="000708CB">
              <w:rPr>
                <w:rFonts w:asciiTheme="minorBidi" w:hAnsiTheme="minorBidi"/>
                <w:b/>
                <w:bCs/>
                <w:sz w:val="16"/>
                <w:szCs w:val="16"/>
              </w:rPr>
              <w:t xml:space="preserve"> (e.g. assignment, exam, quiz, lab)</w:t>
            </w:r>
            <w:r w:rsidR="006B666D">
              <w:rPr>
                <w:rFonts w:asciiTheme="minorBidi" w:hAnsiTheme="minorBidi"/>
                <w:b/>
                <w:bCs/>
                <w:sz w:val="16"/>
                <w:szCs w:val="16"/>
              </w:rPr>
              <w:t>.  Please include all affected assessments for the unit(s) in question</w:t>
            </w:r>
          </w:p>
        </w:tc>
        <w:tc>
          <w:tcPr>
            <w:tcW w:w="2225" w:type="dxa"/>
            <w:shd w:val="clear" w:color="auto" w:fill="D9D9D9" w:themeFill="background1" w:themeFillShade="D9"/>
          </w:tcPr>
          <w:p w:rsidR="000708CB" w:rsidRPr="00840010" w:rsidRDefault="000708CB" w:rsidP="00AC480E">
            <w:pPr>
              <w:spacing w:line="200" w:lineRule="exact"/>
              <w:rPr>
                <w:rFonts w:asciiTheme="minorBidi" w:hAnsiTheme="minorBidi"/>
                <w:b/>
                <w:bCs/>
                <w:sz w:val="16"/>
                <w:szCs w:val="16"/>
                <w:lang w:val="en-GB"/>
              </w:rPr>
            </w:pPr>
            <w:r>
              <w:rPr>
                <w:rFonts w:asciiTheme="minorBidi" w:hAnsiTheme="minorBidi"/>
                <w:b/>
                <w:bCs/>
                <w:sz w:val="16"/>
                <w:szCs w:val="16"/>
                <w:lang w:val="en-GB"/>
              </w:rPr>
              <w:t>Dates affected: from and to</w:t>
            </w:r>
          </w:p>
        </w:tc>
        <w:tc>
          <w:tcPr>
            <w:tcW w:w="1034" w:type="dxa"/>
            <w:shd w:val="clear" w:color="auto" w:fill="D9D9D9" w:themeFill="background1" w:themeFillShade="D9"/>
          </w:tcPr>
          <w:p w:rsidR="000708CB" w:rsidRPr="00840010" w:rsidRDefault="000708CB" w:rsidP="00AC480E">
            <w:pPr>
              <w:spacing w:line="200" w:lineRule="exact"/>
              <w:rPr>
                <w:rFonts w:asciiTheme="minorBidi" w:hAnsiTheme="minorBidi"/>
                <w:b/>
                <w:bCs/>
                <w:sz w:val="16"/>
                <w:szCs w:val="16"/>
                <w:lang w:val="en-GB"/>
              </w:rPr>
            </w:pPr>
            <w:r>
              <w:rPr>
                <w:rFonts w:asciiTheme="minorBidi" w:hAnsiTheme="minorBidi"/>
                <w:b/>
                <w:bCs/>
                <w:sz w:val="16"/>
                <w:szCs w:val="16"/>
                <w:lang w:val="en-GB"/>
              </w:rPr>
              <w:t xml:space="preserve">Requested Action </w:t>
            </w:r>
          </w:p>
        </w:tc>
        <w:tc>
          <w:tcPr>
            <w:tcW w:w="4171" w:type="dxa"/>
            <w:vMerge w:val="restart"/>
            <w:shd w:val="clear" w:color="auto" w:fill="D9D9D9" w:themeFill="background1" w:themeFillShade="D9"/>
          </w:tcPr>
          <w:p w:rsidR="000708CB" w:rsidRDefault="000708CB" w:rsidP="00AC480E">
            <w:pPr>
              <w:spacing w:line="200" w:lineRule="exact"/>
              <w:rPr>
                <w:rFonts w:asciiTheme="minorBidi" w:hAnsiTheme="minorBidi"/>
                <w:b/>
                <w:bCs/>
                <w:sz w:val="16"/>
                <w:szCs w:val="16"/>
              </w:rPr>
            </w:pPr>
            <w:r>
              <w:rPr>
                <w:rFonts w:asciiTheme="minorBidi" w:hAnsiTheme="minorBidi"/>
                <w:b/>
                <w:bCs/>
                <w:sz w:val="16"/>
                <w:szCs w:val="16"/>
              </w:rPr>
              <w:t>What action are you requesting?</w:t>
            </w:r>
          </w:p>
          <w:p w:rsidR="000708CB" w:rsidRDefault="000708CB" w:rsidP="00AC480E">
            <w:pPr>
              <w:spacing w:line="200" w:lineRule="exact"/>
              <w:rPr>
                <w:rFonts w:asciiTheme="minorBidi" w:hAnsiTheme="minorBidi"/>
                <w:b/>
                <w:bCs/>
                <w:sz w:val="16"/>
                <w:szCs w:val="16"/>
              </w:rPr>
            </w:pPr>
            <w:r>
              <w:rPr>
                <w:rFonts w:asciiTheme="minorBidi" w:hAnsiTheme="minorBidi"/>
                <w:b/>
                <w:bCs/>
                <w:sz w:val="16"/>
                <w:szCs w:val="16"/>
              </w:rPr>
              <w:t xml:space="preserve">Please insert only </w:t>
            </w:r>
            <w:r w:rsidRPr="000708CB">
              <w:rPr>
                <w:rFonts w:asciiTheme="minorBidi" w:hAnsiTheme="minorBidi"/>
                <w:b/>
                <w:bCs/>
                <w:sz w:val="16"/>
                <w:szCs w:val="16"/>
                <w:u w:val="single"/>
              </w:rPr>
              <w:t xml:space="preserve">ONE </w:t>
            </w:r>
            <w:r>
              <w:rPr>
                <w:rFonts w:asciiTheme="minorBidi" w:hAnsiTheme="minorBidi"/>
                <w:b/>
                <w:bCs/>
                <w:sz w:val="16"/>
                <w:szCs w:val="16"/>
              </w:rPr>
              <w:t>code below in ‘Requested Action ‘ column:</w:t>
            </w:r>
          </w:p>
          <w:p w:rsidR="000708CB" w:rsidRPr="00490321" w:rsidRDefault="000708CB" w:rsidP="00490321">
            <w:pPr>
              <w:pStyle w:val="ListParagraph"/>
              <w:numPr>
                <w:ilvl w:val="0"/>
                <w:numId w:val="7"/>
              </w:numPr>
              <w:spacing w:line="200" w:lineRule="exact"/>
              <w:rPr>
                <w:rFonts w:asciiTheme="minorBidi" w:hAnsiTheme="minorBidi"/>
                <w:sz w:val="16"/>
                <w:szCs w:val="16"/>
              </w:rPr>
            </w:pPr>
            <w:r w:rsidRPr="00490321">
              <w:rPr>
                <w:rFonts w:asciiTheme="minorBidi" w:hAnsiTheme="minorBidi"/>
                <w:sz w:val="16"/>
                <w:szCs w:val="16"/>
              </w:rPr>
              <w:t>Not Assessed (another attempt permitted</w:t>
            </w:r>
            <w:r w:rsidRPr="00490321">
              <w:rPr>
                <w:rFonts w:asciiTheme="minorBidi" w:hAnsiTheme="minorBidi"/>
                <w:b/>
                <w:bCs/>
                <w:sz w:val="16"/>
                <w:szCs w:val="16"/>
              </w:rPr>
              <w:t xml:space="preserve"> </w:t>
            </w:r>
            <w:r w:rsidRPr="00490321">
              <w:rPr>
                <w:rFonts w:asciiTheme="minorBidi" w:hAnsiTheme="minorBidi"/>
                <w:sz w:val="16"/>
                <w:szCs w:val="16"/>
              </w:rPr>
              <w:t xml:space="preserve">without capping grade) = </w:t>
            </w:r>
            <w:r w:rsidRPr="00490321">
              <w:rPr>
                <w:rFonts w:asciiTheme="minorBidi" w:hAnsiTheme="minorBidi"/>
                <w:b/>
                <w:bCs/>
                <w:sz w:val="16"/>
                <w:szCs w:val="16"/>
              </w:rPr>
              <w:t>NA</w:t>
            </w:r>
          </w:p>
          <w:p w:rsidR="000708CB" w:rsidRPr="00490321" w:rsidRDefault="000708CB" w:rsidP="00490321">
            <w:pPr>
              <w:pStyle w:val="ListParagraph"/>
              <w:numPr>
                <w:ilvl w:val="0"/>
                <w:numId w:val="7"/>
              </w:numPr>
              <w:spacing w:line="200" w:lineRule="exact"/>
              <w:rPr>
                <w:rFonts w:asciiTheme="minorBidi" w:hAnsiTheme="minorBidi"/>
                <w:b/>
                <w:bCs/>
                <w:sz w:val="16"/>
                <w:szCs w:val="16"/>
                <w:lang w:val="en-GB"/>
              </w:rPr>
            </w:pPr>
            <w:r w:rsidRPr="00490321">
              <w:rPr>
                <w:rFonts w:asciiTheme="minorBidi" w:hAnsiTheme="minorBidi"/>
                <w:sz w:val="16"/>
                <w:szCs w:val="16"/>
                <w:lang w:val="en-GB"/>
              </w:rPr>
              <w:t xml:space="preserve">No penalty for late submission = </w:t>
            </w:r>
            <w:r w:rsidRPr="00490321">
              <w:rPr>
                <w:rFonts w:asciiTheme="minorBidi" w:hAnsiTheme="minorBidi"/>
                <w:b/>
                <w:bCs/>
                <w:sz w:val="16"/>
                <w:szCs w:val="16"/>
                <w:lang w:val="en-GB"/>
              </w:rPr>
              <w:t>NP</w:t>
            </w:r>
          </w:p>
          <w:p w:rsidR="00490321" w:rsidRPr="00490321" w:rsidRDefault="000708CB" w:rsidP="00490321">
            <w:pPr>
              <w:pStyle w:val="ListParagraph"/>
              <w:numPr>
                <w:ilvl w:val="0"/>
                <w:numId w:val="7"/>
              </w:numPr>
              <w:spacing w:line="200" w:lineRule="exact"/>
              <w:rPr>
                <w:rFonts w:asciiTheme="minorBidi" w:hAnsiTheme="minorBidi"/>
                <w:sz w:val="16"/>
                <w:szCs w:val="16"/>
                <w:lang w:val="en-GB"/>
              </w:rPr>
            </w:pPr>
            <w:r w:rsidRPr="00490321">
              <w:rPr>
                <w:rFonts w:asciiTheme="minorBidi" w:hAnsiTheme="minorBidi"/>
                <w:sz w:val="16"/>
                <w:szCs w:val="16"/>
                <w:lang w:val="en-GB"/>
              </w:rPr>
              <w:t xml:space="preserve">Deadline Extension = </w:t>
            </w:r>
            <w:r w:rsidRPr="00490321">
              <w:rPr>
                <w:rFonts w:asciiTheme="minorBidi" w:hAnsiTheme="minorBidi"/>
                <w:b/>
                <w:bCs/>
                <w:sz w:val="16"/>
                <w:szCs w:val="16"/>
                <w:lang w:val="en-GB"/>
              </w:rPr>
              <w:t>DEX</w:t>
            </w:r>
          </w:p>
          <w:p w:rsidR="00490321" w:rsidRPr="00490321" w:rsidRDefault="00490321" w:rsidP="00490321">
            <w:pPr>
              <w:pStyle w:val="ListParagraph"/>
              <w:numPr>
                <w:ilvl w:val="0"/>
                <w:numId w:val="7"/>
              </w:numPr>
              <w:spacing w:line="200" w:lineRule="exact"/>
              <w:rPr>
                <w:rFonts w:asciiTheme="minorBidi" w:hAnsiTheme="minorBidi"/>
                <w:sz w:val="16"/>
                <w:szCs w:val="16"/>
                <w:lang w:val="en-GB"/>
              </w:rPr>
            </w:pPr>
            <w:r w:rsidRPr="00490321">
              <w:rPr>
                <w:rFonts w:asciiTheme="minorBidi" w:hAnsiTheme="minorBidi"/>
                <w:sz w:val="16"/>
                <w:szCs w:val="16"/>
                <w:lang w:val="en-GB"/>
              </w:rPr>
              <w:t xml:space="preserve">Authorised Absence = </w:t>
            </w:r>
            <w:r w:rsidRPr="00E8289C">
              <w:rPr>
                <w:rFonts w:asciiTheme="minorBidi" w:hAnsiTheme="minorBidi"/>
                <w:b/>
                <w:bCs/>
                <w:sz w:val="16"/>
                <w:szCs w:val="16"/>
                <w:lang w:val="en-GB"/>
              </w:rPr>
              <w:t>AU</w:t>
            </w:r>
          </w:p>
          <w:p w:rsidR="000708CB" w:rsidRPr="00840010" w:rsidRDefault="000708CB" w:rsidP="00AC480E">
            <w:pPr>
              <w:spacing w:line="200" w:lineRule="exact"/>
              <w:rPr>
                <w:rFonts w:asciiTheme="minorBidi" w:hAnsiTheme="minorBidi"/>
                <w:sz w:val="20"/>
                <w:szCs w:val="20"/>
              </w:rPr>
            </w:pPr>
          </w:p>
          <w:p w:rsidR="006B666D" w:rsidRPr="00972426" w:rsidRDefault="00972426" w:rsidP="00AC480E">
            <w:pPr>
              <w:spacing w:line="200" w:lineRule="exact"/>
              <w:rPr>
                <w:rFonts w:asciiTheme="minorBidi" w:hAnsiTheme="minorBidi"/>
                <w:sz w:val="16"/>
                <w:szCs w:val="16"/>
              </w:rPr>
            </w:pPr>
            <w:r>
              <w:rPr>
                <w:rFonts w:asciiTheme="minorBidi" w:hAnsiTheme="minorBidi"/>
                <w:sz w:val="16"/>
                <w:szCs w:val="16"/>
              </w:rPr>
              <w:t>~</w:t>
            </w:r>
            <w:r w:rsidRPr="00972426">
              <w:rPr>
                <w:rFonts w:asciiTheme="minorBidi" w:hAnsiTheme="minorBidi"/>
                <w:sz w:val="16"/>
                <w:szCs w:val="16"/>
              </w:rPr>
              <w:t xml:space="preserve">This column should be left blank if the extenuating circumstances relate to absences only and not assessments. </w:t>
            </w:r>
          </w:p>
          <w:p w:rsidR="00972426" w:rsidRDefault="00972426" w:rsidP="00417D88">
            <w:pPr>
              <w:spacing w:line="200" w:lineRule="exact"/>
              <w:rPr>
                <w:rFonts w:asciiTheme="minorBidi" w:hAnsiTheme="minorBidi"/>
                <w:i/>
                <w:iCs/>
                <w:sz w:val="16"/>
                <w:szCs w:val="16"/>
              </w:rPr>
            </w:pPr>
          </w:p>
          <w:p w:rsidR="00490321" w:rsidRDefault="00490321" w:rsidP="00417D88">
            <w:pPr>
              <w:spacing w:line="200" w:lineRule="exact"/>
              <w:rPr>
                <w:rFonts w:asciiTheme="minorBidi" w:hAnsiTheme="minorBidi"/>
                <w:i/>
                <w:iCs/>
                <w:sz w:val="16"/>
                <w:szCs w:val="16"/>
              </w:rPr>
            </w:pPr>
          </w:p>
          <w:p w:rsidR="006B666D" w:rsidRPr="006B666D" w:rsidRDefault="006B666D" w:rsidP="00417D88">
            <w:pPr>
              <w:spacing w:line="200" w:lineRule="exact"/>
              <w:rPr>
                <w:rFonts w:asciiTheme="minorBidi" w:hAnsiTheme="minorBidi"/>
                <w:i/>
                <w:iCs/>
                <w:sz w:val="16"/>
                <w:szCs w:val="16"/>
              </w:rPr>
            </w:pPr>
            <w:r w:rsidRPr="006B666D">
              <w:rPr>
                <w:rFonts w:asciiTheme="minorBidi" w:hAnsiTheme="minorBidi"/>
                <w:i/>
                <w:iCs/>
                <w:sz w:val="16"/>
                <w:szCs w:val="16"/>
              </w:rPr>
              <w:t>Please insert a * next to the unit code if any of the units listed are Languages for All (LFA) units</w:t>
            </w:r>
            <w:r w:rsidR="00417D88">
              <w:rPr>
                <w:rFonts w:asciiTheme="minorBidi" w:hAnsiTheme="minorBidi"/>
                <w:i/>
                <w:iCs/>
                <w:sz w:val="16"/>
                <w:szCs w:val="16"/>
              </w:rPr>
              <w:t xml:space="preserve">.  You must also provide the academic department providing  your LFA unit(s) with a copy of the form. </w:t>
            </w:r>
          </w:p>
        </w:tc>
      </w:tr>
      <w:tr w:rsidR="000708CB" w:rsidRPr="00840010" w:rsidTr="000708CB">
        <w:trPr>
          <w:trHeight w:val="284"/>
        </w:trPr>
        <w:tc>
          <w:tcPr>
            <w:tcW w:w="1256" w:type="dxa"/>
          </w:tcPr>
          <w:p w:rsidR="000708CB" w:rsidRPr="00840010" w:rsidRDefault="000708CB" w:rsidP="00AC480E">
            <w:pPr>
              <w:spacing w:line="200" w:lineRule="exact"/>
              <w:rPr>
                <w:rFonts w:asciiTheme="minorBidi" w:hAnsiTheme="minorBidi"/>
                <w:sz w:val="20"/>
                <w:szCs w:val="20"/>
              </w:rPr>
            </w:pPr>
            <w:bookmarkStart w:id="0" w:name="_GoBack"/>
            <w:bookmarkEnd w:id="0"/>
          </w:p>
        </w:tc>
        <w:tc>
          <w:tcPr>
            <w:tcW w:w="2371" w:type="dxa"/>
          </w:tcPr>
          <w:p w:rsidR="000708CB" w:rsidRPr="00840010" w:rsidRDefault="000708CB" w:rsidP="00AC480E">
            <w:pPr>
              <w:spacing w:line="200" w:lineRule="exact"/>
              <w:rPr>
                <w:rFonts w:asciiTheme="minorBidi" w:hAnsiTheme="minorBidi"/>
                <w:sz w:val="20"/>
                <w:szCs w:val="20"/>
              </w:rPr>
            </w:pPr>
          </w:p>
        </w:tc>
        <w:tc>
          <w:tcPr>
            <w:tcW w:w="2225" w:type="dxa"/>
          </w:tcPr>
          <w:p w:rsidR="000708CB" w:rsidRPr="00840010" w:rsidRDefault="000708CB" w:rsidP="00AC480E">
            <w:pPr>
              <w:spacing w:line="200" w:lineRule="exact"/>
              <w:rPr>
                <w:rFonts w:asciiTheme="minorBidi" w:hAnsiTheme="minorBidi"/>
                <w:sz w:val="20"/>
                <w:szCs w:val="20"/>
              </w:rPr>
            </w:pPr>
          </w:p>
        </w:tc>
        <w:tc>
          <w:tcPr>
            <w:tcW w:w="1034" w:type="dxa"/>
          </w:tcPr>
          <w:p w:rsidR="000708CB" w:rsidRPr="00840010" w:rsidRDefault="000708CB" w:rsidP="00AC480E">
            <w:pPr>
              <w:spacing w:line="200" w:lineRule="exact"/>
              <w:rPr>
                <w:rFonts w:asciiTheme="minorBidi" w:hAnsiTheme="minorBidi"/>
                <w:sz w:val="20"/>
                <w:szCs w:val="20"/>
              </w:rPr>
            </w:pPr>
          </w:p>
        </w:tc>
        <w:tc>
          <w:tcPr>
            <w:tcW w:w="4171" w:type="dxa"/>
            <w:vMerge/>
          </w:tcPr>
          <w:p w:rsidR="000708CB" w:rsidRPr="00840010" w:rsidRDefault="000708CB" w:rsidP="00AC480E">
            <w:pPr>
              <w:spacing w:line="200" w:lineRule="exact"/>
              <w:rPr>
                <w:rFonts w:asciiTheme="minorBidi" w:hAnsiTheme="minorBidi"/>
                <w:sz w:val="20"/>
                <w:szCs w:val="20"/>
              </w:rPr>
            </w:pPr>
          </w:p>
        </w:tc>
      </w:tr>
      <w:tr w:rsidR="000708CB" w:rsidRPr="00840010" w:rsidTr="000708CB">
        <w:trPr>
          <w:trHeight w:val="284"/>
        </w:trPr>
        <w:tc>
          <w:tcPr>
            <w:tcW w:w="1256" w:type="dxa"/>
          </w:tcPr>
          <w:p w:rsidR="000708CB" w:rsidRPr="00840010" w:rsidRDefault="000708CB" w:rsidP="00AC480E">
            <w:pPr>
              <w:spacing w:line="200" w:lineRule="exact"/>
              <w:rPr>
                <w:rFonts w:asciiTheme="minorBidi" w:hAnsiTheme="minorBidi"/>
                <w:sz w:val="20"/>
                <w:szCs w:val="20"/>
              </w:rPr>
            </w:pPr>
          </w:p>
        </w:tc>
        <w:tc>
          <w:tcPr>
            <w:tcW w:w="2371" w:type="dxa"/>
          </w:tcPr>
          <w:p w:rsidR="000708CB" w:rsidRPr="00840010" w:rsidRDefault="000708CB" w:rsidP="00AC480E">
            <w:pPr>
              <w:spacing w:line="200" w:lineRule="exact"/>
              <w:rPr>
                <w:rFonts w:asciiTheme="minorBidi" w:hAnsiTheme="minorBidi"/>
                <w:sz w:val="20"/>
                <w:szCs w:val="20"/>
              </w:rPr>
            </w:pPr>
          </w:p>
        </w:tc>
        <w:tc>
          <w:tcPr>
            <w:tcW w:w="2225" w:type="dxa"/>
          </w:tcPr>
          <w:p w:rsidR="000708CB" w:rsidRPr="00840010" w:rsidRDefault="000708CB" w:rsidP="00AC480E">
            <w:pPr>
              <w:spacing w:line="200" w:lineRule="exact"/>
              <w:rPr>
                <w:rFonts w:asciiTheme="minorBidi" w:hAnsiTheme="minorBidi"/>
                <w:sz w:val="20"/>
                <w:szCs w:val="20"/>
              </w:rPr>
            </w:pPr>
          </w:p>
        </w:tc>
        <w:tc>
          <w:tcPr>
            <w:tcW w:w="1034" w:type="dxa"/>
          </w:tcPr>
          <w:p w:rsidR="000708CB" w:rsidRPr="00840010" w:rsidRDefault="000708CB" w:rsidP="00AC480E">
            <w:pPr>
              <w:spacing w:line="200" w:lineRule="exact"/>
              <w:rPr>
                <w:rFonts w:asciiTheme="minorBidi" w:hAnsiTheme="minorBidi"/>
                <w:sz w:val="20"/>
                <w:szCs w:val="20"/>
              </w:rPr>
            </w:pPr>
          </w:p>
        </w:tc>
        <w:tc>
          <w:tcPr>
            <w:tcW w:w="4171" w:type="dxa"/>
            <w:vMerge/>
          </w:tcPr>
          <w:p w:rsidR="000708CB" w:rsidRPr="00840010" w:rsidRDefault="000708CB" w:rsidP="00AC480E">
            <w:pPr>
              <w:spacing w:line="200" w:lineRule="exact"/>
              <w:rPr>
                <w:rFonts w:asciiTheme="minorBidi" w:hAnsiTheme="minorBidi"/>
                <w:sz w:val="20"/>
                <w:szCs w:val="20"/>
              </w:rPr>
            </w:pPr>
          </w:p>
        </w:tc>
      </w:tr>
      <w:tr w:rsidR="000708CB" w:rsidRPr="00840010" w:rsidTr="000708CB">
        <w:trPr>
          <w:trHeight w:val="284"/>
        </w:trPr>
        <w:tc>
          <w:tcPr>
            <w:tcW w:w="1256" w:type="dxa"/>
          </w:tcPr>
          <w:p w:rsidR="000708CB" w:rsidRPr="00840010" w:rsidRDefault="000708CB" w:rsidP="00AC480E">
            <w:pPr>
              <w:spacing w:line="200" w:lineRule="exact"/>
              <w:rPr>
                <w:rFonts w:asciiTheme="minorBidi" w:hAnsiTheme="minorBidi"/>
                <w:sz w:val="20"/>
                <w:szCs w:val="20"/>
              </w:rPr>
            </w:pPr>
          </w:p>
        </w:tc>
        <w:tc>
          <w:tcPr>
            <w:tcW w:w="2371" w:type="dxa"/>
          </w:tcPr>
          <w:p w:rsidR="000708CB" w:rsidRPr="00840010" w:rsidRDefault="000708CB" w:rsidP="00AC480E">
            <w:pPr>
              <w:spacing w:line="200" w:lineRule="exact"/>
              <w:rPr>
                <w:rFonts w:asciiTheme="minorBidi" w:hAnsiTheme="minorBidi"/>
                <w:sz w:val="20"/>
                <w:szCs w:val="20"/>
              </w:rPr>
            </w:pPr>
          </w:p>
        </w:tc>
        <w:tc>
          <w:tcPr>
            <w:tcW w:w="2225" w:type="dxa"/>
          </w:tcPr>
          <w:p w:rsidR="000708CB" w:rsidRPr="00840010" w:rsidRDefault="000708CB" w:rsidP="00AC480E">
            <w:pPr>
              <w:spacing w:line="200" w:lineRule="exact"/>
              <w:rPr>
                <w:rFonts w:asciiTheme="minorBidi" w:hAnsiTheme="minorBidi"/>
                <w:sz w:val="20"/>
                <w:szCs w:val="20"/>
              </w:rPr>
            </w:pPr>
          </w:p>
        </w:tc>
        <w:tc>
          <w:tcPr>
            <w:tcW w:w="1034" w:type="dxa"/>
          </w:tcPr>
          <w:p w:rsidR="000708CB" w:rsidRPr="00840010" w:rsidRDefault="000708CB" w:rsidP="00AC480E">
            <w:pPr>
              <w:spacing w:line="200" w:lineRule="exact"/>
              <w:rPr>
                <w:rFonts w:asciiTheme="minorBidi" w:hAnsiTheme="minorBidi"/>
                <w:sz w:val="20"/>
                <w:szCs w:val="20"/>
              </w:rPr>
            </w:pPr>
          </w:p>
        </w:tc>
        <w:tc>
          <w:tcPr>
            <w:tcW w:w="4171" w:type="dxa"/>
            <w:vMerge/>
          </w:tcPr>
          <w:p w:rsidR="000708CB" w:rsidRPr="00840010" w:rsidRDefault="000708CB" w:rsidP="00AC480E">
            <w:pPr>
              <w:spacing w:line="200" w:lineRule="exact"/>
              <w:rPr>
                <w:rFonts w:asciiTheme="minorBidi" w:hAnsiTheme="minorBidi"/>
                <w:sz w:val="20"/>
                <w:szCs w:val="20"/>
              </w:rPr>
            </w:pPr>
          </w:p>
        </w:tc>
      </w:tr>
      <w:tr w:rsidR="000708CB" w:rsidRPr="00840010" w:rsidTr="000708CB">
        <w:trPr>
          <w:trHeight w:val="284"/>
        </w:trPr>
        <w:tc>
          <w:tcPr>
            <w:tcW w:w="1256" w:type="dxa"/>
          </w:tcPr>
          <w:p w:rsidR="000708CB" w:rsidRPr="00840010" w:rsidRDefault="000708CB" w:rsidP="00AC480E">
            <w:pPr>
              <w:spacing w:line="200" w:lineRule="exact"/>
              <w:rPr>
                <w:rFonts w:asciiTheme="minorBidi" w:hAnsiTheme="minorBidi"/>
                <w:sz w:val="20"/>
                <w:szCs w:val="20"/>
              </w:rPr>
            </w:pPr>
          </w:p>
        </w:tc>
        <w:tc>
          <w:tcPr>
            <w:tcW w:w="2371" w:type="dxa"/>
          </w:tcPr>
          <w:p w:rsidR="000708CB" w:rsidRPr="00840010" w:rsidRDefault="000708CB" w:rsidP="00AC480E">
            <w:pPr>
              <w:spacing w:line="200" w:lineRule="exact"/>
              <w:rPr>
                <w:rFonts w:asciiTheme="minorBidi" w:hAnsiTheme="minorBidi"/>
                <w:sz w:val="20"/>
                <w:szCs w:val="20"/>
              </w:rPr>
            </w:pPr>
          </w:p>
        </w:tc>
        <w:tc>
          <w:tcPr>
            <w:tcW w:w="2225" w:type="dxa"/>
          </w:tcPr>
          <w:p w:rsidR="000708CB" w:rsidRPr="00840010" w:rsidRDefault="000708CB" w:rsidP="00AC480E">
            <w:pPr>
              <w:spacing w:line="200" w:lineRule="exact"/>
              <w:rPr>
                <w:rFonts w:asciiTheme="minorBidi" w:hAnsiTheme="minorBidi"/>
                <w:sz w:val="20"/>
                <w:szCs w:val="20"/>
              </w:rPr>
            </w:pPr>
          </w:p>
        </w:tc>
        <w:tc>
          <w:tcPr>
            <w:tcW w:w="1034" w:type="dxa"/>
          </w:tcPr>
          <w:p w:rsidR="000708CB" w:rsidRPr="00840010" w:rsidRDefault="000708CB" w:rsidP="00AC480E">
            <w:pPr>
              <w:spacing w:line="200" w:lineRule="exact"/>
              <w:rPr>
                <w:rFonts w:asciiTheme="minorBidi" w:hAnsiTheme="minorBidi"/>
                <w:sz w:val="20"/>
                <w:szCs w:val="20"/>
              </w:rPr>
            </w:pPr>
          </w:p>
        </w:tc>
        <w:tc>
          <w:tcPr>
            <w:tcW w:w="4171" w:type="dxa"/>
            <w:vMerge/>
          </w:tcPr>
          <w:p w:rsidR="000708CB" w:rsidRPr="00840010" w:rsidRDefault="000708CB" w:rsidP="00AC480E">
            <w:pPr>
              <w:spacing w:line="200" w:lineRule="exact"/>
              <w:rPr>
                <w:rFonts w:asciiTheme="minorBidi" w:hAnsiTheme="minorBidi"/>
                <w:sz w:val="20"/>
                <w:szCs w:val="20"/>
              </w:rPr>
            </w:pPr>
          </w:p>
        </w:tc>
      </w:tr>
      <w:tr w:rsidR="000708CB" w:rsidRPr="00840010" w:rsidTr="000708CB">
        <w:trPr>
          <w:trHeight w:val="284"/>
        </w:trPr>
        <w:tc>
          <w:tcPr>
            <w:tcW w:w="1256" w:type="dxa"/>
          </w:tcPr>
          <w:p w:rsidR="000708CB" w:rsidRPr="00840010" w:rsidRDefault="000708CB" w:rsidP="00AC480E">
            <w:pPr>
              <w:spacing w:line="200" w:lineRule="exact"/>
              <w:rPr>
                <w:rFonts w:asciiTheme="minorBidi" w:hAnsiTheme="minorBidi"/>
                <w:sz w:val="20"/>
                <w:szCs w:val="20"/>
              </w:rPr>
            </w:pPr>
          </w:p>
        </w:tc>
        <w:tc>
          <w:tcPr>
            <w:tcW w:w="2371" w:type="dxa"/>
          </w:tcPr>
          <w:p w:rsidR="000708CB" w:rsidRPr="00840010" w:rsidRDefault="000708CB" w:rsidP="00AC480E">
            <w:pPr>
              <w:spacing w:line="200" w:lineRule="exact"/>
              <w:rPr>
                <w:rFonts w:asciiTheme="minorBidi" w:hAnsiTheme="minorBidi"/>
                <w:sz w:val="20"/>
                <w:szCs w:val="20"/>
              </w:rPr>
            </w:pPr>
          </w:p>
        </w:tc>
        <w:tc>
          <w:tcPr>
            <w:tcW w:w="2225" w:type="dxa"/>
          </w:tcPr>
          <w:p w:rsidR="000708CB" w:rsidRPr="00840010" w:rsidRDefault="000708CB" w:rsidP="00AC480E">
            <w:pPr>
              <w:spacing w:line="200" w:lineRule="exact"/>
              <w:rPr>
                <w:rFonts w:asciiTheme="minorBidi" w:hAnsiTheme="minorBidi"/>
                <w:sz w:val="20"/>
                <w:szCs w:val="20"/>
              </w:rPr>
            </w:pPr>
          </w:p>
        </w:tc>
        <w:tc>
          <w:tcPr>
            <w:tcW w:w="1034" w:type="dxa"/>
          </w:tcPr>
          <w:p w:rsidR="000708CB" w:rsidRPr="00840010" w:rsidRDefault="000708CB" w:rsidP="00AC480E">
            <w:pPr>
              <w:spacing w:line="200" w:lineRule="exact"/>
              <w:rPr>
                <w:rFonts w:asciiTheme="minorBidi" w:hAnsiTheme="minorBidi"/>
                <w:sz w:val="20"/>
                <w:szCs w:val="20"/>
              </w:rPr>
            </w:pPr>
          </w:p>
        </w:tc>
        <w:tc>
          <w:tcPr>
            <w:tcW w:w="4171" w:type="dxa"/>
            <w:vMerge/>
          </w:tcPr>
          <w:p w:rsidR="000708CB" w:rsidRPr="00840010" w:rsidRDefault="000708CB" w:rsidP="00AC480E">
            <w:pPr>
              <w:spacing w:line="200" w:lineRule="exact"/>
              <w:rPr>
                <w:rFonts w:asciiTheme="minorBidi" w:hAnsiTheme="minorBidi"/>
                <w:sz w:val="20"/>
                <w:szCs w:val="20"/>
              </w:rPr>
            </w:pPr>
          </w:p>
        </w:tc>
      </w:tr>
      <w:tr w:rsidR="000708CB" w:rsidRPr="00840010" w:rsidTr="000708CB">
        <w:trPr>
          <w:trHeight w:val="284"/>
        </w:trPr>
        <w:tc>
          <w:tcPr>
            <w:tcW w:w="1256" w:type="dxa"/>
          </w:tcPr>
          <w:p w:rsidR="000708CB" w:rsidRPr="00840010" w:rsidRDefault="000708CB" w:rsidP="00AC480E">
            <w:pPr>
              <w:spacing w:line="200" w:lineRule="exact"/>
              <w:rPr>
                <w:rFonts w:asciiTheme="minorBidi" w:hAnsiTheme="minorBidi"/>
                <w:sz w:val="20"/>
                <w:szCs w:val="20"/>
              </w:rPr>
            </w:pPr>
          </w:p>
        </w:tc>
        <w:tc>
          <w:tcPr>
            <w:tcW w:w="2371" w:type="dxa"/>
          </w:tcPr>
          <w:p w:rsidR="000708CB" w:rsidRPr="00840010" w:rsidRDefault="000708CB" w:rsidP="00AC480E">
            <w:pPr>
              <w:spacing w:line="200" w:lineRule="exact"/>
              <w:rPr>
                <w:rFonts w:asciiTheme="minorBidi" w:hAnsiTheme="minorBidi"/>
                <w:sz w:val="20"/>
                <w:szCs w:val="20"/>
              </w:rPr>
            </w:pPr>
          </w:p>
        </w:tc>
        <w:tc>
          <w:tcPr>
            <w:tcW w:w="2225" w:type="dxa"/>
          </w:tcPr>
          <w:p w:rsidR="000708CB" w:rsidRPr="00840010" w:rsidRDefault="000708CB" w:rsidP="00AC480E">
            <w:pPr>
              <w:spacing w:line="200" w:lineRule="exact"/>
              <w:rPr>
                <w:rFonts w:asciiTheme="minorBidi" w:hAnsiTheme="minorBidi"/>
                <w:sz w:val="20"/>
                <w:szCs w:val="20"/>
              </w:rPr>
            </w:pPr>
          </w:p>
        </w:tc>
        <w:tc>
          <w:tcPr>
            <w:tcW w:w="1034" w:type="dxa"/>
          </w:tcPr>
          <w:p w:rsidR="000708CB" w:rsidRPr="00840010" w:rsidRDefault="000708CB" w:rsidP="00AC480E">
            <w:pPr>
              <w:spacing w:line="200" w:lineRule="exact"/>
              <w:rPr>
                <w:rFonts w:asciiTheme="minorBidi" w:hAnsiTheme="minorBidi"/>
                <w:sz w:val="20"/>
                <w:szCs w:val="20"/>
              </w:rPr>
            </w:pPr>
          </w:p>
        </w:tc>
        <w:tc>
          <w:tcPr>
            <w:tcW w:w="4171" w:type="dxa"/>
            <w:vMerge/>
          </w:tcPr>
          <w:p w:rsidR="000708CB" w:rsidRPr="00840010" w:rsidRDefault="000708CB" w:rsidP="00AC480E">
            <w:pPr>
              <w:spacing w:line="200" w:lineRule="exact"/>
              <w:rPr>
                <w:rFonts w:asciiTheme="minorBidi" w:hAnsiTheme="minorBidi"/>
                <w:sz w:val="20"/>
                <w:szCs w:val="20"/>
              </w:rPr>
            </w:pPr>
          </w:p>
        </w:tc>
      </w:tr>
      <w:tr w:rsidR="000708CB" w:rsidRPr="00840010" w:rsidTr="000708CB">
        <w:trPr>
          <w:trHeight w:val="284"/>
        </w:trPr>
        <w:tc>
          <w:tcPr>
            <w:tcW w:w="1256" w:type="dxa"/>
          </w:tcPr>
          <w:p w:rsidR="000708CB" w:rsidRPr="00840010" w:rsidRDefault="000708CB" w:rsidP="00AC480E">
            <w:pPr>
              <w:spacing w:line="200" w:lineRule="exact"/>
              <w:rPr>
                <w:rFonts w:asciiTheme="minorBidi" w:hAnsiTheme="minorBidi"/>
                <w:sz w:val="20"/>
                <w:szCs w:val="20"/>
              </w:rPr>
            </w:pPr>
          </w:p>
        </w:tc>
        <w:tc>
          <w:tcPr>
            <w:tcW w:w="2371" w:type="dxa"/>
          </w:tcPr>
          <w:p w:rsidR="000708CB" w:rsidRPr="00840010" w:rsidRDefault="000708CB" w:rsidP="00AC480E">
            <w:pPr>
              <w:spacing w:line="200" w:lineRule="exact"/>
              <w:rPr>
                <w:rFonts w:asciiTheme="minorBidi" w:hAnsiTheme="minorBidi"/>
                <w:sz w:val="20"/>
                <w:szCs w:val="20"/>
              </w:rPr>
            </w:pPr>
          </w:p>
        </w:tc>
        <w:tc>
          <w:tcPr>
            <w:tcW w:w="2225" w:type="dxa"/>
          </w:tcPr>
          <w:p w:rsidR="000708CB" w:rsidRPr="00840010" w:rsidRDefault="000708CB" w:rsidP="00AC480E">
            <w:pPr>
              <w:spacing w:line="200" w:lineRule="exact"/>
              <w:rPr>
                <w:rFonts w:asciiTheme="minorBidi" w:hAnsiTheme="minorBidi"/>
                <w:sz w:val="20"/>
                <w:szCs w:val="20"/>
              </w:rPr>
            </w:pPr>
          </w:p>
        </w:tc>
        <w:tc>
          <w:tcPr>
            <w:tcW w:w="1034" w:type="dxa"/>
          </w:tcPr>
          <w:p w:rsidR="000708CB" w:rsidRPr="00840010" w:rsidRDefault="000708CB" w:rsidP="00AC480E">
            <w:pPr>
              <w:spacing w:line="200" w:lineRule="exact"/>
              <w:rPr>
                <w:rFonts w:asciiTheme="minorBidi" w:hAnsiTheme="minorBidi"/>
                <w:sz w:val="20"/>
                <w:szCs w:val="20"/>
              </w:rPr>
            </w:pPr>
          </w:p>
        </w:tc>
        <w:tc>
          <w:tcPr>
            <w:tcW w:w="4171" w:type="dxa"/>
            <w:vMerge/>
          </w:tcPr>
          <w:p w:rsidR="000708CB" w:rsidRPr="00840010" w:rsidRDefault="000708CB" w:rsidP="00AC480E">
            <w:pPr>
              <w:spacing w:line="200" w:lineRule="exact"/>
              <w:rPr>
                <w:rFonts w:asciiTheme="minorBidi" w:hAnsiTheme="minorBidi"/>
                <w:sz w:val="20"/>
                <w:szCs w:val="20"/>
              </w:rPr>
            </w:pPr>
          </w:p>
        </w:tc>
      </w:tr>
      <w:tr w:rsidR="000708CB" w:rsidRPr="00840010" w:rsidTr="000708CB">
        <w:trPr>
          <w:trHeight w:val="284"/>
        </w:trPr>
        <w:tc>
          <w:tcPr>
            <w:tcW w:w="1256" w:type="dxa"/>
          </w:tcPr>
          <w:p w:rsidR="000708CB" w:rsidRPr="00840010" w:rsidRDefault="000708CB" w:rsidP="00AC480E">
            <w:pPr>
              <w:spacing w:line="200" w:lineRule="exact"/>
              <w:rPr>
                <w:rFonts w:asciiTheme="minorBidi" w:hAnsiTheme="minorBidi"/>
                <w:sz w:val="20"/>
                <w:szCs w:val="20"/>
              </w:rPr>
            </w:pPr>
          </w:p>
        </w:tc>
        <w:tc>
          <w:tcPr>
            <w:tcW w:w="2371" w:type="dxa"/>
          </w:tcPr>
          <w:p w:rsidR="000708CB" w:rsidRPr="00840010" w:rsidRDefault="000708CB" w:rsidP="00AC480E">
            <w:pPr>
              <w:spacing w:line="200" w:lineRule="exact"/>
              <w:rPr>
                <w:rFonts w:asciiTheme="minorBidi" w:hAnsiTheme="minorBidi"/>
                <w:sz w:val="20"/>
                <w:szCs w:val="20"/>
              </w:rPr>
            </w:pPr>
          </w:p>
        </w:tc>
        <w:tc>
          <w:tcPr>
            <w:tcW w:w="2225" w:type="dxa"/>
          </w:tcPr>
          <w:p w:rsidR="000708CB" w:rsidRPr="00840010" w:rsidRDefault="000708CB" w:rsidP="00AC480E">
            <w:pPr>
              <w:spacing w:line="200" w:lineRule="exact"/>
              <w:rPr>
                <w:rFonts w:asciiTheme="minorBidi" w:hAnsiTheme="minorBidi"/>
                <w:sz w:val="20"/>
                <w:szCs w:val="20"/>
              </w:rPr>
            </w:pPr>
          </w:p>
        </w:tc>
        <w:tc>
          <w:tcPr>
            <w:tcW w:w="1034" w:type="dxa"/>
          </w:tcPr>
          <w:p w:rsidR="000708CB" w:rsidRPr="00840010" w:rsidRDefault="000708CB" w:rsidP="00AC480E">
            <w:pPr>
              <w:spacing w:line="200" w:lineRule="exact"/>
              <w:rPr>
                <w:rFonts w:asciiTheme="minorBidi" w:hAnsiTheme="minorBidi"/>
                <w:sz w:val="20"/>
                <w:szCs w:val="20"/>
              </w:rPr>
            </w:pPr>
          </w:p>
        </w:tc>
        <w:tc>
          <w:tcPr>
            <w:tcW w:w="4171" w:type="dxa"/>
            <w:vMerge/>
          </w:tcPr>
          <w:p w:rsidR="000708CB" w:rsidRPr="00840010" w:rsidRDefault="000708CB" w:rsidP="00AC480E">
            <w:pPr>
              <w:spacing w:line="200" w:lineRule="exact"/>
              <w:rPr>
                <w:rFonts w:asciiTheme="minorBidi" w:hAnsiTheme="minorBidi"/>
                <w:sz w:val="20"/>
                <w:szCs w:val="20"/>
              </w:rPr>
            </w:pPr>
          </w:p>
        </w:tc>
      </w:tr>
      <w:tr w:rsidR="000708CB" w:rsidRPr="00840010" w:rsidTr="000708CB">
        <w:trPr>
          <w:trHeight w:val="284"/>
        </w:trPr>
        <w:tc>
          <w:tcPr>
            <w:tcW w:w="1256" w:type="dxa"/>
          </w:tcPr>
          <w:p w:rsidR="000708CB" w:rsidRPr="00840010" w:rsidRDefault="000708CB" w:rsidP="00AC480E">
            <w:pPr>
              <w:spacing w:line="200" w:lineRule="exact"/>
              <w:rPr>
                <w:rFonts w:asciiTheme="minorBidi" w:hAnsiTheme="minorBidi"/>
                <w:sz w:val="20"/>
                <w:szCs w:val="20"/>
              </w:rPr>
            </w:pPr>
          </w:p>
        </w:tc>
        <w:tc>
          <w:tcPr>
            <w:tcW w:w="2371" w:type="dxa"/>
          </w:tcPr>
          <w:p w:rsidR="000708CB" w:rsidRPr="00840010" w:rsidRDefault="000708CB" w:rsidP="00AC480E">
            <w:pPr>
              <w:spacing w:line="200" w:lineRule="exact"/>
              <w:rPr>
                <w:rFonts w:asciiTheme="minorBidi" w:hAnsiTheme="minorBidi"/>
                <w:sz w:val="20"/>
                <w:szCs w:val="20"/>
              </w:rPr>
            </w:pPr>
          </w:p>
        </w:tc>
        <w:tc>
          <w:tcPr>
            <w:tcW w:w="2225" w:type="dxa"/>
          </w:tcPr>
          <w:p w:rsidR="000708CB" w:rsidRPr="00840010" w:rsidRDefault="000708CB" w:rsidP="00AC480E">
            <w:pPr>
              <w:spacing w:line="200" w:lineRule="exact"/>
              <w:rPr>
                <w:rFonts w:asciiTheme="minorBidi" w:hAnsiTheme="minorBidi"/>
                <w:sz w:val="20"/>
                <w:szCs w:val="20"/>
              </w:rPr>
            </w:pPr>
          </w:p>
        </w:tc>
        <w:tc>
          <w:tcPr>
            <w:tcW w:w="1034" w:type="dxa"/>
          </w:tcPr>
          <w:p w:rsidR="000708CB" w:rsidRPr="00840010" w:rsidRDefault="000708CB" w:rsidP="00AC480E">
            <w:pPr>
              <w:spacing w:line="200" w:lineRule="exact"/>
              <w:rPr>
                <w:rFonts w:asciiTheme="minorBidi" w:hAnsiTheme="minorBidi"/>
                <w:sz w:val="20"/>
                <w:szCs w:val="20"/>
              </w:rPr>
            </w:pPr>
          </w:p>
        </w:tc>
        <w:tc>
          <w:tcPr>
            <w:tcW w:w="4171" w:type="dxa"/>
            <w:vMerge/>
            <w:tcBorders>
              <w:bottom w:val="single" w:sz="4" w:space="0" w:color="auto"/>
            </w:tcBorders>
          </w:tcPr>
          <w:p w:rsidR="000708CB" w:rsidRPr="00840010" w:rsidRDefault="000708CB" w:rsidP="00AC480E">
            <w:pPr>
              <w:spacing w:line="200" w:lineRule="exact"/>
              <w:rPr>
                <w:rFonts w:asciiTheme="minorBidi" w:hAnsiTheme="minorBidi"/>
                <w:sz w:val="20"/>
                <w:szCs w:val="20"/>
              </w:rPr>
            </w:pPr>
          </w:p>
        </w:tc>
      </w:tr>
    </w:tbl>
    <w:p w:rsidR="005B4D8A" w:rsidRPr="00840010" w:rsidRDefault="005B4D8A" w:rsidP="005B4D8A">
      <w:pPr>
        <w:spacing w:after="0" w:line="200" w:lineRule="exact"/>
        <w:rPr>
          <w:rFonts w:asciiTheme="minorBidi" w:hAnsiTheme="minorBidi"/>
          <w:sz w:val="20"/>
          <w:szCs w:val="20"/>
        </w:rPr>
        <w:sectPr w:rsidR="005B4D8A" w:rsidRPr="00840010">
          <w:type w:val="continuous"/>
          <w:pgSz w:w="11920" w:h="16840"/>
          <w:pgMar w:top="720" w:right="620" w:bottom="280" w:left="420" w:header="720" w:footer="720" w:gutter="0"/>
          <w:cols w:space="720"/>
        </w:sectPr>
      </w:pPr>
    </w:p>
    <w:p w:rsidR="00EF1095" w:rsidRDefault="00972426" w:rsidP="005B4D8A">
      <w:pPr>
        <w:spacing w:before="28" w:after="0" w:line="240" w:lineRule="auto"/>
        <w:ind w:right="-20"/>
        <w:rPr>
          <w:rFonts w:asciiTheme="minorBidi" w:eastAsia="Arial" w:hAnsiTheme="minorBidi"/>
          <w:color w:val="FFFFFF"/>
          <w:w w:val="109"/>
          <w:sz w:val="20"/>
          <w:szCs w:val="20"/>
        </w:rPr>
      </w:pPr>
      <w:r w:rsidRPr="00840010">
        <w:rPr>
          <w:rFonts w:asciiTheme="minorBidi" w:hAnsiTheme="minorBidi"/>
          <w:noProof/>
          <w:lang w:val="en-GB" w:eastAsia="zh-CN"/>
        </w:rPr>
        <w:lastRenderedPageBreak/>
        <mc:AlternateContent>
          <mc:Choice Requires="wps">
            <w:drawing>
              <wp:anchor distT="0" distB="0" distL="114300" distR="114300" simplePos="0" relativeHeight="251674624" behindDoc="0" locked="0" layoutInCell="1" allowOverlap="1" wp14:anchorId="0D5BC8C4" wp14:editId="1531BD28">
                <wp:simplePos x="0" y="0"/>
                <wp:positionH relativeFrom="column">
                  <wp:posOffset>0</wp:posOffset>
                </wp:positionH>
                <wp:positionV relativeFrom="paragraph">
                  <wp:posOffset>76200</wp:posOffset>
                </wp:positionV>
                <wp:extent cx="2336800" cy="260350"/>
                <wp:effectExtent l="0" t="0" r="6350" b="6350"/>
                <wp:wrapNone/>
                <wp:docPr id="137"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0" cy="260350"/>
                        </a:xfrm>
                        <a:custGeom>
                          <a:avLst/>
                          <a:gdLst>
                            <a:gd name="T0" fmla="+- 0 562 562"/>
                            <a:gd name="T1" fmla="*/ T0 w 5073"/>
                            <a:gd name="T2" fmla="+- 0 -3685 -4124"/>
                            <a:gd name="T3" fmla="*/ -3685 h 439"/>
                            <a:gd name="T4" fmla="+- 0 5635 562"/>
                            <a:gd name="T5" fmla="*/ T4 w 5073"/>
                            <a:gd name="T6" fmla="+- 0 -3685 -4124"/>
                            <a:gd name="T7" fmla="*/ -3685 h 439"/>
                            <a:gd name="T8" fmla="+- 0 5635 562"/>
                            <a:gd name="T9" fmla="*/ T8 w 5073"/>
                            <a:gd name="T10" fmla="+- 0 -4124 -4124"/>
                            <a:gd name="T11" fmla="*/ -4124 h 439"/>
                            <a:gd name="T12" fmla="+- 0 562 562"/>
                            <a:gd name="T13" fmla="*/ T12 w 5073"/>
                            <a:gd name="T14" fmla="+- 0 -4124 -4124"/>
                            <a:gd name="T15" fmla="*/ -4124 h 439"/>
                            <a:gd name="T16" fmla="+- 0 562 562"/>
                            <a:gd name="T17" fmla="*/ T16 w 5073"/>
                            <a:gd name="T18" fmla="+- 0 -3685 -4124"/>
                            <a:gd name="T19" fmla="*/ -3685 h 439"/>
                          </a:gdLst>
                          <a:ahLst/>
                          <a:cxnLst>
                            <a:cxn ang="0">
                              <a:pos x="T1" y="T3"/>
                            </a:cxn>
                            <a:cxn ang="0">
                              <a:pos x="T5" y="T7"/>
                            </a:cxn>
                            <a:cxn ang="0">
                              <a:pos x="T9" y="T11"/>
                            </a:cxn>
                            <a:cxn ang="0">
                              <a:pos x="T13" y="T15"/>
                            </a:cxn>
                            <a:cxn ang="0">
                              <a:pos x="T17" y="T19"/>
                            </a:cxn>
                          </a:cxnLst>
                          <a:rect l="0" t="0" r="r" b="b"/>
                          <a:pathLst>
                            <a:path w="5073" h="439">
                              <a:moveTo>
                                <a:pt x="0" y="439"/>
                              </a:moveTo>
                              <a:lnTo>
                                <a:pt x="5073" y="439"/>
                              </a:lnTo>
                              <a:lnTo>
                                <a:pt x="5073" y="0"/>
                              </a:lnTo>
                              <a:lnTo>
                                <a:pt x="0" y="0"/>
                              </a:lnTo>
                              <a:lnTo>
                                <a:pt x="0" y="439"/>
                              </a:lnTo>
                            </a:path>
                          </a:pathLst>
                        </a:custGeom>
                        <a:solidFill>
                          <a:schemeClr val="tx1">
                            <a:lumMod val="50000"/>
                            <a:lumOff val="50000"/>
                          </a:schemeClr>
                        </a:solidFill>
                        <a:ln>
                          <a:noFill/>
                        </a:ln>
                        <a:extLst/>
                      </wps:spPr>
                      <wps:txbx>
                        <w:txbxContent>
                          <w:p w:rsidR="00D625AA" w:rsidRPr="00416BD4" w:rsidRDefault="00D625AA" w:rsidP="005B4D8A">
                            <w:pPr>
                              <w:rPr>
                                <w:rFonts w:ascii="TUOS Blake" w:hAnsi="TUOS Blake"/>
                                <w:sz w:val="18"/>
                                <w:szCs w:val="18"/>
                                <w:lang w:val="en-GB"/>
                              </w:rPr>
                            </w:pPr>
                            <w:r>
                              <w:rPr>
                                <w:rFonts w:ascii="TUOS Blake" w:hAnsi="TUOS Blake"/>
                                <w:color w:val="FFFFFF" w:themeColor="background1"/>
                                <w:sz w:val="18"/>
                                <w:szCs w:val="18"/>
                                <w:lang w:val="en-GB"/>
                              </w:rPr>
                              <w:t>3.   Duration</w:t>
                            </w:r>
                            <w:r w:rsidRPr="00416BD4">
                              <w:rPr>
                                <w:rFonts w:ascii="TUOS Blake" w:hAnsi="TUOS Blake"/>
                                <w:color w:val="FFFFFF" w:themeColor="background1"/>
                                <w:sz w:val="18"/>
                                <w:szCs w:val="18"/>
                                <w:lang w:val="en-GB"/>
                              </w:rPr>
                              <w:t xml:space="preserve"> of Circumstances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margin-top:6pt;width:184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73,4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" adj="-11796480,,5400" path="m,439r5073,l5073,,,,,439e" fillcolor="gray [1629]" stroked="f">
                <v:stroke joinstyle="miter"/>
                <v:formulas/>
                <v:path arrowok="t" o:connecttype="custom" o:connectlocs="0,-2185398;2336800,-2185398;2336800,-2445748;0,-2445748;0,-2185398" o:connectangles="0,0,0,0,0" textboxrect="0,0,5073,439"/>
                <v:textbox>
                  <w:txbxContent>
                    <w:p w:rsidR="00D625AA" w:rsidRPr="00416BD4" w:rsidRDefault="00D625AA" w:rsidP="005B4D8A">
                      <w:pPr>
                        <w:rPr>
                          <w:rFonts w:ascii="TUOS Blake" w:hAnsi="TUOS Blake"/>
                          <w:sz w:val="18"/>
                          <w:szCs w:val="18"/>
                          <w:lang w:val="en-GB"/>
                        </w:rPr>
                      </w:pPr>
                      <w:r>
                        <w:rPr>
                          <w:rFonts w:ascii="TUOS Blake" w:hAnsi="TUOS Blake"/>
                          <w:color w:val="FFFFFF" w:themeColor="background1"/>
                          <w:sz w:val="18"/>
                          <w:szCs w:val="18"/>
                          <w:lang w:val="en-GB"/>
                        </w:rPr>
                        <w:t>3.   Duration</w:t>
                      </w:r>
                      <w:r w:rsidRPr="00416BD4">
                        <w:rPr>
                          <w:rFonts w:ascii="TUOS Blake" w:hAnsi="TUOS Blake"/>
                          <w:color w:val="FFFFFF" w:themeColor="background1"/>
                          <w:sz w:val="18"/>
                          <w:szCs w:val="18"/>
                          <w:lang w:val="en-GB"/>
                        </w:rPr>
                        <w:t xml:space="preserve"> of Circumstances</w:t>
                      </w:r>
                    </w:p>
                  </w:txbxContent>
                </v:textbox>
              </v:shape>
            </w:pict>
          </mc:Fallback>
        </mc:AlternateContent>
      </w:r>
    </w:p>
    <w:p w:rsidR="005B4D8A" w:rsidRPr="00840010" w:rsidRDefault="005B4D8A" w:rsidP="005B4D8A">
      <w:pPr>
        <w:spacing w:before="28" w:after="0" w:line="240" w:lineRule="auto"/>
        <w:ind w:right="-20"/>
        <w:rPr>
          <w:rFonts w:asciiTheme="minorBidi" w:eastAsia="Arial" w:hAnsiTheme="minorBidi"/>
          <w:color w:val="FFFFFF"/>
          <w:w w:val="109"/>
          <w:sz w:val="20"/>
          <w:szCs w:val="20"/>
        </w:rPr>
      </w:pPr>
    </w:p>
    <w:p w:rsidR="005B4D8A" w:rsidRPr="00840010" w:rsidRDefault="00D625AA" w:rsidP="005B4D8A">
      <w:pPr>
        <w:rPr>
          <w:rFonts w:asciiTheme="minorBidi" w:hAnsiTheme="minorBidi"/>
          <w:sz w:val="17"/>
          <w:szCs w:val="17"/>
          <w:lang w:val="en-GB"/>
        </w:rPr>
      </w:pPr>
      <w:r w:rsidRPr="00840010">
        <w:rPr>
          <w:rFonts w:asciiTheme="minorBidi" w:hAnsiTheme="minorBidi"/>
          <w:noProof/>
          <w:lang w:val="en-GB" w:eastAsia="zh-CN"/>
        </w:rPr>
        <mc:AlternateContent>
          <mc:Choice Requires="wps">
            <w:drawing>
              <wp:anchor distT="0" distB="0" distL="114300" distR="114300" simplePos="0" relativeHeight="251675648" behindDoc="0" locked="0" layoutInCell="1" allowOverlap="1" wp14:anchorId="76725F37" wp14:editId="1CBBACE1">
                <wp:simplePos x="0" y="0"/>
                <wp:positionH relativeFrom="column">
                  <wp:posOffset>0</wp:posOffset>
                </wp:positionH>
                <wp:positionV relativeFrom="paragraph">
                  <wp:posOffset>8890</wp:posOffset>
                </wp:positionV>
                <wp:extent cx="7011035" cy="485775"/>
                <wp:effectExtent l="0" t="0" r="18415" b="28575"/>
                <wp:wrapNone/>
                <wp:docPr id="153"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1035" cy="485775"/>
                        </a:xfrm>
                        <a:custGeom>
                          <a:avLst/>
                          <a:gdLst>
                            <a:gd name="T0" fmla="+- 0 3503 3503"/>
                            <a:gd name="T1" fmla="*/ T0 w 7662"/>
                            <a:gd name="T2" fmla="+- 0 -2621 -3181"/>
                            <a:gd name="T3" fmla="*/ -2621 h 560"/>
                            <a:gd name="T4" fmla="+- 0 11165 3503"/>
                            <a:gd name="T5" fmla="*/ T4 w 7662"/>
                            <a:gd name="T6" fmla="+- 0 -2621 -3181"/>
                            <a:gd name="T7" fmla="*/ -2621 h 560"/>
                            <a:gd name="T8" fmla="+- 0 11165 3503"/>
                            <a:gd name="T9" fmla="*/ T8 w 7662"/>
                            <a:gd name="T10" fmla="+- 0 -3181 -3181"/>
                            <a:gd name="T11" fmla="*/ -3181 h 560"/>
                            <a:gd name="T12" fmla="+- 0 3503 3503"/>
                            <a:gd name="T13" fmla="*/ T12 w 7662"/>
                            <a:gd name="T14" fmla="+- 0 -3181 -3181"/>
                            <a:gd name="T15" fmla="*/ -3181 h 560"/>
                            <a:gd name="T16" fmla="+- 0 3503 3503"/>
                            <a:gd name="T17" fmla="*/ T16 w 7662"/>
                            <a:gd name="T18" fmla="+- 0 -2621 -3181"/>
                            <a:gd name="T19" fmla="*/ -2621 h 560"/>
                          </a:gdLst>
                          <a:ahLst/>
                          <a:cxnLst>
                            <a:cxn ang="0">
                              <a:pos x="T1" y="T3"/>
                            </a:cxn>
                            <a:cxn ang="0">
                              <a:pos x="T5" y="T7"/>
                            </a:cxn>
                            <a:cxn ang="0">
                              <a:pos x="T9" y="T11"/>
                            </a:cxn>
                            <a:cxn ang="0">
                              <a:pos x="T13" y="T15"/>
                            </a:cxn>
                            <a:cxn ang="0">
                              <a:pos x="T17" y="T19"/>
                            </a:cxn>
                          </a:cxnLst>
                          <a:rect l="0" t="0" r="r" b="b"/>
                          <a:pathLst>
                            <a:path w="7662" h="560">
                              <a:moveTo>
                                <a:pt x="0" y="560"/>
                              </a:moveTo>
                              <a:lnTo>
                                <a:pt x="7662" y="560"/>
                              </a:lnTo>
                              <a:lnTo>
                                <a:pt x="7662" y="0"/>
                              </a:lnTo>
                              <a:lnTo>
                                <a:pt x="0" y="0"/>
                              </a:lnTo>
                              <a:lnTo>
                                <a:pt x="0" y="560"/>
                              </a:lnTo>
                              <a:close/>
                            </a:path>
                          </a:pathLst>
                        </a:custGeom>
                        <a:noFill/>
                        <a:ln w="4445">
                          <a:solidFill>
                            <a:srgbClr val="231F20"/>
                          </a:solidFill>
                          <a:round/>
                          <a:headEnd/>
                          <a:tailEnd/>
                        </a:ln>
                        <a:extLst>
                          <a:ext uri="{909E8E84-426E-40DD-AFC4-6F175D3DCCD1}">
                            <a14:hiddenFill xmlns:a14="http://schemas.microsoft.com/office/drawing/2010/main">
                              <a:solidFill>
                                <a:srgbClr val="FFFFFF"/>
                              </a:solidFill>
                            </a14:hiddenFill>
                          </a:ext>
                        </a:extLst>
                      </wps:spPr>
                      <wps:txbx>
                        <w:txbxContent>
                          <w:p w:rsidR="00D625AA" w:rsidRPr="00C46632" w:rsidRDefault="00D625AA" w:rsidP="005B4D8A">
                            <w:pPr>
                              <w:rPr>
                                <w:rFonts w:ascii="TUOS Blake" w:hAnsi="TUOS Blake"/>
                                <w:sz w:val="17"/>
                                <w:szCs w:val="17"/>
                                <w:lang w:val="en-GB"/>
                              </w:rPr>
                            </w:pPr>
                            <w:r>
                              <w:rPr>
                                <w:rFonts w:ascii="TUOS Blake" w:hAnsi="TUOS Blake"/>
                                <w:sz w:val="17"/>
                                <w:szCs w:val="17"/>
                                <w:lang w:val="en-GB"/>
                              </w:rPr>
                              <w:t>From:</w:t>
                            </w:r>
                            <w:r>
                              <w:rPr>
                                <w:rFonts w:ascii="TUOS Blake" w:hAnsi="TUOS Blake"/>
                                <w:sz w:val="17"/>
                                <w:szCs w:val="17"/>
                                <w:lang w:val="en-GB"/>
                              </w:rPr>
                              <w:tab/>
                            </w:r>
                            <w:r>
                              <w:rPr>
                                <w:rFonts w:ascii="TUOS Blake" w:hAnsi="TUOS Blake"/>
                                <w:sz w:val="17"/>
                                <w:szCs w:val="17"/>
                                <w:lang w:val="en-GB"/>
                              </w:rPr>
                              <w:tab/>
                            </w:r>
                            <w:r>
                              <w:rPr>
                                <w:rFonts w:ascii="TUOS Blake" w:hAnsi="TUOS Blake"/>
                                <w:sz w:val="17"/>
                                <w:szCs w:val="17"/>
                                <w:lang w:val="en-GB"/>
                              </w:rPr>
                              <w:tab/>
                            </w:r>
                            <w:r>
                              <w:rPr>
                                <w:rFonts w:ascii="TUOS Blake" w:hAnsi="TUOS Blake"/>
                                <w:sz w:val="17"/>
                                <w:szCs w:val="17"/>
                                <w:lang w:val="en-GB"/>
                              </w:rPr>
                              <w:tab/>
                              <w:t xml:space="preserve">To: </w:t>
                            </w:r>
                            <w:r>
                              <w:rPr>
                                <w:rFonts w:ascii="TUOS Blake" w:hAnsi="TUOS Blake"/>
                                <w:sz w:val="17"/>
                                <w:szCs w:val="17"/>
                                <w:lang w:val="en-GB"/>
                              </w:rPr>
                              <w:tab/>
                            </w:r>
                            <w:r>
                              <w:rPr>
                                <w:rFonts w:ascii="TUOS Blake" w:hAnsi="TUOS Blake"/>
                                <w:sz w:val="17"/>
                                <w:szCs w:val="17"/>
                                <w:lang w:val="en-GB"/>
                              </w:rPr>
                              <w:tab/>
                            </w:r>
                            <w:r>
                              <w:rPr>
                                <w:rFonts w:ascii="TUOS Blake" w:hAnsi="TUOS Blake"/>
                                <w:sz w:val="17"/>
                                <w:szCs w:val="17"/>
                                <w:lang w:val="en-GB"/>
                              </w:rPr>
                              <w:tab/>
                              <w:t xml:space="preserve">      or On-going (please tick):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180" o:spid="_x0000_s1029" style="position:absolute;margin-left:0;margin-top:.7pt;width:552.0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662,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" adj="-11796480,,5400" path="m,560r7662,l7662,,,,,560xe" filled="f" strokecolor="#231f20" strokeweight=".35pt">
                <v:stroke joinstyle="round"/>
                <v:formulas/>
                <v:path arrowok="t" o:connecttype="custom" o:connectlocs="0,-2273600;7011035,-2273600;7011035,-2759375;0,-2759375;0,-2273600" o:connectangles="0,0,0,0,0" textboxrect="0,0,7662,560"/>
                <v:textbox>
                  <w:txbxContent>
                    <w:p w:rsidR="00D625AA" w:rsidRPr="00C46632" w:rsidRDefault="00D625AA" w:rsidP="005B4D8A">
                      <w:pPr>
                        <w:rPr>
                          <w:rFonts w:ascii="TUOS Blake" w:hAnsi="TUOS Blake"/>
                          <w:sz w:val="17"/>
                          <w:szCs w:val="17"/>
                          <w:lang w:val="en-GB"/>
                        </w:rPr>
                      </w:pPr>
                      <w:r>
                        <w:rPr>
                          <w:rFonts w:ascii="TUOS Blake" w:hAnsi="TUOS Blake"/>
                          <w:sz w:val="17"/>
                          <w:szCs w:val="17"/>
                          <w:lang w:val="en-GB"/>
                        </w:rPr>
                        <w:t>From:</w:t>
                      </w:r>
                      <w:r>
                        <w:rPr>
                          <w:rFonts w:ascii="TUOS Blake" w:hAnsi="TUOS Blake"/>
                          <w:sz w:val="17"/>
                          <w:szCs w:val="17"/>
                          <w:lang w:val="en-GB"/>
                        </w:rPr>
                        <w:tab/>
                      </w:r>
                      <w:r>
                        <w:rPr>
                          <w:rFonts w:ascii="TUOS Blake" w:hAnsi="TUOS Blake"/>
                          <w:sz w:val="17"/>
                          <w:szCs w:val="17"/>
                          <w:lang w:val="en-GB"/>
                        </w:rPr>
                        <w:tab/>
                      </w:r>
                      <w:r>
                        <w:rPr>
                          <w:rFonts w:ascii="TUOS Blake" w:hAnsi="TUOS Blake"/>
                          <w:sz w:val="17"/>
                          <w:szCs w:val="17"/>
                          <w:lang w:val="en-GB"/>
                        </w:rPr>
                        <w:tab/>
                      </w:r>
                      <w:r>
                        <w:rPr>
                          <w:rFonts w:ascii="TUOS Blake" w:hAnsi="TUOS Blake"/>
                          <w:sz w:val="17"/>
                          <w:szCs w:val="17"/>
                          <w:lang w:val="en-GB"/>
                        </w:rPr>
                        <w:tab/>
                        <w:t xml:space="preserve">To: </w:t>
                      </w:r>
                      <w:r>
                        <w:rPr>
                          <w:rFonts w:ascii="TUOS Blake" w:hAnsi="TUOS Blake"/>
                          <w:sz w:val="17"/>
                          <w:szCs w:val="17"/>
                          <w:lang w:val="en-GB"/>
                        </w:rPr>
                        <w:tab/>
                      </w:r>
                      <w:r>
                        <w:rPr>
                          <w:rFonts w:ascii="TUOS Blake" w:hAnsi="TUOS Blake"/>
                          <w:sz w:val="17"/>
                          <w:szCs w:val="17"/>
                          <w:lang w:val="en-GB"/>
                        </w:rPr>
                        <w:tab/>
                      </w:r>
                      <w:r>
                        <w:rPr>
                          <w:rFonts w:ascii="TUOS Blake" w:hAnsi="TUOS Blake"/>
                          <w:sz w:val="17"/>
                          <w:szCs w:val="17"/>
                          <w:lang w:val="en-GB"/>
                        </w:rPr>
                        <w:tab/>
                        <w:t xml:space="preserve">      or On-going (please tick):  </w:t>
                      </w:r>
                    </w:p>
                  </w:txbxContent>
                </v:textbox>
              </v:shape>
            </w:pict>
          </mc:Fallback>
        </mc:AlternateContent>
      </w:r>
      <w:r w:rsidR="008A1478" w:rsidRPr="00840010">
        <w:rPr>
          <w:rFonts w:asciiTheme="minorBidi" w:hAnsiTheme="minorBidi"/>
          <w:b/>
          <w:bCs/>
          <w:noProof/>
          <w:sz w:val="17"/>
          <w:szCs w:val="17"/>
          <w:lang w:val="en-GB" w:eastAsia="zh-CN"/>
        </w:rPr>
        <mc:AlternateContent>
          <mc:Choice Requires="wps">
            <w:drawing>
              <wp:anchor distT="0" distB="0" distL="114300" distR="114300" simplePos="0" relativeHeight="251678720" behindDoc="0" locked="0" layoutInCell="1" allowOverlap="1" wp14:anchorId="7D2B8115" wp14:editId="0903EB9B">
                <wp:simplePos x="0" y="0"/>
                <wp:positionH relativeFrom="column">
                  <wp:posOffset>4776470</wp:posOffset>
                </wp:positionH>
                <wp:positionV relativeFrom="paragraph">
                  <wp:posOffset>179070</wp:posOffset>
                </wp:positionV>
                <wp:extent cx="241300" cy="109855"/>
                <wp:effectExtent l="0" t="0" r="25400" b="23495"/>
                <wp:wrapNone/>
                <wp:docPr id="37" name="Rectangle 37"/>
                <wp:cNvGraphicFramePr/>
                <a:graphic xmlns:a="http://schemas.openxmlformats.org/drawingml/2006/main">
                  <a:graphicData uri="http://schemas.microsoft.com/office/word/2010/wordprocessingShape">
                    <wps:wsp>
                      <wps:cNvSpPr/>
                      <wps:spPr>
                        <a:xfrm>
                          <a:off x="0" y="0"/>
                          <a:ext cx="241300" cy="1098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376.1pt;margin-top:14.1pt;width:19pt;height: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" fillcolor="white [3201]" strokecolor="black [3200]" strokeweight=".25pt"/>
            </w:pict>
          </mc:Fallback>
        </mc:AlternateContent>
      </w:r>
      <w:r w:rsidR="005B4D8A" w:rsidRPr="00840010">
        <w:rPr>
          <w:rFonts w:asciiTheme="minorBidi" w:hAnsiTheme="minorBidi"/>
          <w:noProof/>
          <w:lang w:val="en-GB" w:eastAsia="zh-CN"/>
        </w:rPr>
        <mc:AlternateContent>
          <mc:Choice Requires="wps">
            <w:drawing>
              <wp:anchor distT="0" distB="0" distL="114300" distR="114300" simplePos="0" relativeHeight="251677696" behindDoc="0" locked="0" layoutInCell="1" allowOverlap="1" wp14:anchorId="2252D150" wp14:editId="5E34A448">
                <wp:simplePos x="0" y="0"/>
                <wp:positionH relativeFrom="column">
                  <wp:posOffset>2169160</wp:posOffset>
                </wp:positionH>
                <wp:positionV relativeFrom="paragraph">
                  <wp:posOffset>200660</wp:posOffset>
                </wp:positionV>
                <wp:extent cx="1066165" cy="204470"/>
                <wp:effectExtent l="0" t="0" r="19685" b="43180"/>
                <wp:wrapNone/>
                <wp:docPr id="61" name="Freeform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165" cy="204470"/>
                        </a:xfrm>
                        <a:custGeom>
                          <a:avLst/>
                          <a:gdLst>
                            <a:gd name="T0" fmla="+- 0 741 741"/>
                            <a:gd name="T1" fmla="*/ T0 w 3451"/>
                            <a:gd name="T2" fmla="+- 0 3351 3067"/>
                            <a:gd name="T3" fmla="*/ 3351 h 283"/>
                            <a:gd name="T4" fmla="+- 0 4192 741"/>
                            <a:gd name="T5" fmla="*/ T4 w 3451"/>
                            <a:gd name="T6" fmla="+- 0 3351 3067"/>
                            <a:gd name="T7" fmla="*/ 3351 h 283"/>
                            <a:gd name="T8" fmla="+- 0 4192 741"/>
                            <a:gd name="T9" fmla="*/ T8 w 3451"/>
                            <a:gd name="T10" fmla="+- 0 3067 3067"/>
                            <a:gd name="T11" fmla="*/ 3067 h 283"/>
                            <a:gd name="T12" fmla="+- 0 741 741"/>
                            <a:gd name="T13" fmla="*/ T12 w 3451"/>
                            <a:gd name="T14" fmla="+- 0 3067 3067"/>
                            <a:gd name="T15" fmla="*/ 3067 h 283"/>
                            <a:gd name="T16" fmla="+- 0 741 741"/>
                            <a:gd name="T17" fmla="*/ T16 w 3451"/>
                            <a:gd name="T18" fmla="+- 0 3351 3067"/>
                            <a:gd name="T19" fmla="*/ 3351 h 283"/>
                          </a:gdLst>
                          <a:ahLst/>
                          <a:cxnLst>
                            <a:cxn ang="0">
                              <a:pos x="T1" y="T3"/>
                            </a:cxn>
                            <a:cxn ang="0">
                              <a:pos x="T5" y="T7"/>
                            </a:cxn>
                            <a:cxn ang="0">
                              <a:pos x="T9" y="T11"/>
                            </a:cxn>
                            <a:cxn ang="0">
                              <a:pos x="T13" y="T15"/>
                            </a:cxn>
                            <a:cxn ang="0">
                              <a:pos x="T17" y="T19"/>
                            </a:cxn>
                          </a:cxnLst>
                          <a:rect l="0" t="0" r="r" b="b"/>
                          <a:pathLst>
                            <a:path w="3451" h="283">
                              <a:moveTo>
                                <a:pt x="0" y="284"/>
                              </a:moveTo>
                              <a:lnTo>
                                <a:pt x="3451" y="284"/>
                              </a:lnTo>
                              <a:lnTo>
                                <a:pt x="3451" y="0"/>
                              </a:lnTo>
                              <a:lnTo>
                                <a:pt x="0" y="0"/>
                              </a:lnTo>
                              <a:lnTo>
                                <a:pt x="0" y="284"/>
                              </a:lnTo>
                              <a:close/>
                            </a:path>
                          </a:pathLst>
                        </a:custGeom>
                        <a:noFill/>
                        <a:ln w="44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397" o:spid="_x0000_s1026" style="position:absolute;margin-left:170.8pt;margin-top:15.8pt;width:83.95pt;height:1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45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" path="m,284r3451,l3451,,,,,284xe" filled="f" strokecolor="#231f20" strokeweight=".35pt">
                <v:path arrowok="t" o:connecttype="custom" o:connectlocs="0,2421127;1066165,2421127;1066165,2215935;0,2215935;0,2421127" o:connectangles="0,0,0,0,0"/>
              </v:shape>
            </w:pict>
          </mc:Fallback>
        </mc:AlternateContent>
      </w:r>
      <w:r w:rsidR="005B4D8A" w:rsidRPr="00840010">
        <w:rPr>
          <w:rFonts w:asciiTheme="minorBidi" w:hAnsiTheme="minorBidi"/>
          <w:noProof/>
          <w:lang w:val="en-GB" w:eastAsia="zh-CN"/>
        </w:rPr>
        <mc:AlternateContent>
          <mc:Choice Requires="wps">
            <w:drawing>
              <wp:anchor distT="0" distB="0" distL="114300" distR="114300" simplePos="0" relativeHeight="251676672" behindDoc="0" locked="0" layoutInCell="1" allowOverlap="1" wp14:anchorId="248F3D2B" wp14:editId="262A5A63">
                <wp:simplePos x="0" y="0"/>
                <wp:positionH relativeFrom="column">
                  <wp:posOffset>501015</wp:posOffset>
                </wp:positionH>
                <wp:positionV relativeFrom="paragraph">
                  <wp:posOffset>200660</wp:posOffset>
                </wp:positionV>
                <wp:extent cx="1066165" cy="204470"/>
                <wp:effectExtent l="0" t="0" r="19685" b="43180"/>
                <wp:wrapNone/>
                <wp:docPr id="56" name="Freeform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165" cy="204470"/>
                        </a:xfrm>
                        <a:custGeom>
                          <a:avLst/>
                          <a:gdLst>
                            <a:gd name="T0" fmla="+- 0 741 741"/>
                            <a:gd name="T1" fmla="*/ T0 w 3451"/>
                            <a:gd name="T2" fmla="+- 0 3351 3067"/>
                            <a:gd name="T3" fmla="*/ 3351 h 283"/>
                            <a:gd name="T4" fmla="+- 0 4192 741"/>
                            <a:gd name="T5" fmla="*/ T4 w 3451"/>
                            <a:gd name="T6" fmla="+- 0 3351 3067"/>
                            <a:gd name="T7" fmla="*/ 3351 h 283"/>
                            <a:gd name="T8" fmla="+- 0 4192 741"/>
                            <a:gd name="T9" fmla="*/ T8 w 3451"/>
                            <a:gd name="T10" fmla="+- 0 3067 3067"/>
                            <a:gd name="T11" fmla="*/ 3067 h 283"/>
                            <a:gd name="T12" fmla="+- 0 741 741"/>
                            <a:gd name="T13" fmla="*/ T12 w 3451"/>
                            <a:gd name="T14" fmla="+- 0 3067 3067"/>
                            <a:gd name="T15" fmla="*/ 3067 h 283"/>
                            <a:gd name="T16" fmla="+- 0 741 741"/>
                            <a:gd name="T17" fmla="*/ T16 w 3451"/>
                            <a:gd name="T18" fmla="+- 0 3351 3067"/>
                            <a:gd name="T19" fmla="*/ 3351 h 283"/>
                          </a:gdLst>
                          <a:ahLst/>
                          <a:cxnLst>
                            <a:cxn ang="0">
                              <a:pos x="T1" y="T3"/>
                            </a:cxn>
                            <a:cxn ang="0">
                              <a:pos x="T5" y="T7"/>
                            </a:cxn>
                            <a:cxn ang="0">
                              <a:pos x="T9" y="T11"/>
                            </a:cxn>
                            <a:cxn ang="0">
                              <a:pos x="T13" y="T15"/>
                            </a:cxn>
                            <a:cxn ang="0">
                              <a:pos x="T17" y="T19"/>
                            </a:cxn>
                          </a:cxnLst>
                          <a:rect l="0" t="0" r="r" b="b"/>
                          <a:pathLst>
                            <a:path w="3451" h="283">
                              <a:moveTo>
                                <a:pt x="0" y="284"/>
                              </a:moveTo>
                              <a:lnTo>
                                <a:pt x="3451" y="284"/>
                              </a:lnTo>
                              <a:lnTo>
                                <a:pt x="3451" y="0"/>
                              </a:lnTo>
                              <a:lnTo>
                                <a:pt x="0" y="0"/>
                              </a:lnTo>
                              <a:lnTo>
                                <a:pt x="0" y="284"/>
                              </a:lnTo>
                              <a:close/>
                            </a:path>
                          </a:pathLst>
                        </a:custGeom>
                        <a:noFill/>
                        <a:ln w="44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397" o:spid="_x0000_s1026" style="position:absolute;margin-left:39.45pt;margin-top:15.8pt;width:83.95pt;height:1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45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" path="m,284r3451,l3451,,,,,284xe" filled="f" strokecolor="#231f20" strokeweight=".35pt">
                <v:path arrowok="t" o:connecttype="custom" o:connectlocs="0,2421127;1066165,2421127;1066165,2215935;0,2215935;0,2421127" o:connectangles="0,0,0,0,0"/>
              </v:shape>
            </w:pict>
          </mc:Fallback>
        </mc:AlternateContent>
      </w:r>
    </w:p>
    <w:p w:rsidR="005B4D8A" w:rsidRPr="00840010" w:rsidRDefault="005B4D8A" w:rsidP="005B4D8A">
      <w:pPr>
        <w:spacing w:after="0"/>
        <w:rPr>
          <w:rFonts w:asciiTheme="minorBidi" w:hAnsiTheme="minorBidi"/>
        </w:rPr>
      </w:pPr>
    </w:p>
    <w:p w:rsidR="005B4D8A" w:rsidRPr="00840010" w:rsidRDefault="005B4D8A" w:rsidP="005B4D8A">
      <w:pPr>
        <w:spacing w:after="0"/>
        <w:rPr>
          <w:rFonts w:asciiTheme="minorBidi" w:hAnsiTheme="minorBidi"/>
        </w:rPr>
        <w:sectPr w:rsidR="005B4D8A" w:rsidRPr="00840010">
          <w:type w:val="continuous"/>
          <w:pgSz w:w="11920" w:h="16840"/>
          <w:pgMar w:top="720" w:right="620" w:bottom="280" w:left="420" w:header="720" w:footer="720" w:gutter="0"/>
          <w:cols w:space="720"/>
        </w:sectPr>
      </w:pPr>
    </w:p>
    <w:p w:rsidR="00DE77F7" w:rsidRDefault="00972426" w:rsidP="00972426">
      <w:pPr>
        <w:spacing w:before="120" w:after="120" w:line="240" w:lineRule="auto"/>
        <w:rPr>
          <w:rFonts w:asciiTheme="minorBidi" w:hAnsiTheme="minorBidi"/>
          <w:sz w:val="18"/>
          <w:szCs w:val="18"/>
          <w:lang w:val="en-GB"/>
        </w:rPr>
      </w:pPr>
      <w:r w:rsidRPr="00840010">
        <w:rPr>
          <w:rFonts w:asciiTheme="minorBidi" w:hAnsiTheme="minorBidi"/>
          <w:noProof/>
          <w:lang w:val="en-GB" w:eastAsia="zh-CN"/>
        </w:rPr>
        <w:lastRenderedPageBreak/>
        <mc:AlternateContent>
          <mc:Choice Requires="wps">
            <w:drawing>
              <wp:anchor distT="0" distB="0" distL="114300" distR="114300" simplePos="0" relativeHeight="251679744" behindDoc="0" locked="0" layoutInCell="1" allowOverlap="1" wp14:anchorId="1B74AFB5" wp14:editId="66858566">
                <wp:simplePos x="0" y="0"/>
                <wp:positionH relativeFrom="column">
                  <wp:posOffset>-107950</wp:posOffset>
                </wp:positionH>
                <wp:positionV relativeFrom="paragraph">
                  <wp:posOffset>150495</wp:posOffset>
                </wp:positionV>
                <wp:extent cx="2441575" cy="260350"/>
                <wp:effectExtent l="0" t="0" r="0" b="6350"/>
                <wp:wrapNone/>
                <wp:docPr id="38"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1575" cy="260350"/>
                        </a:xfrm>
                        <a:custGeom>
                          <a:avLst/>
                          <a:gdLst>
                            <a:gd name="T0" fmla="+- 0 562 562"/>
                            <a:gd name="T1" fmla="*/ T0 w 5073"/>
                            <a:gd name="T2" fmla="+- 0 -3685 -4124"/>
                            <a:gd name="T3" fmla="*/ -3685 h 439"/>
                            <a:gd name="T4" fmla="+- 0 5635 562"/>
                            <a:gd name="T5" fmla="*/ T4 w 5073"/>
                            <a:gd name="T6" fmla="+- 0 -3685 -4124"/>
                            <a:gd name="T7" fmla="*/ -3685 h 439"/>
                            <a:gd name="T8" fmla="+- 0 5635 562"/>
                            <a:gd name="T9" fmla="*/ T8 w 5073"/>
                            <a:gd name="T10" fmla="+- 0 -4124 -4124"/>
                            <a:gd name="T11" fmla="*/ -4124 h 439"/>
                            <a:gd name="T12" fmla="+- 0 562 562"/>
                            <a:gd name="T13" fmla="*/ T12 w 5073"/>
                            <a:gd name="T14" fmla="+- 0 -4124 -4124"/>
                            <a:gd name="T15" fmla="*/ -4124 h 439"/>
                            <a:gd name="T16" fmla="+- 0 562 562"/>
                            <a:gd name="T17" fmla="*/ T16 w 5073"/>
                            <a:gd name="T18" fmla="+- 0 -3685 -4124"/>
                            <a:gd name="T19" fmla="*/ -3685 h 439"/>
                          </a:gdLst>
                          <a:ahLst/>
                          <a:cxnLst>
                            <a:cxn ang="0">
                              <a:pos x="T1" y="T3"/>
                            </a:cxn>
                            <a:cxn ang="0">
                              <a:pos x="T5" y="T7"/>
                            </a:cxn>
                            <a:cxn ang="0">
                              <a:pos x="T9" y="T11"/>
                            </a:cxn>
                            <a:cxn ang="0">
                              <a:pos x="T13" y="T15"/>
                            </a:cxn>
                            <a:cxn ang="0">
                              <a:pos x="T17" y="T19"/>
                            </a:cxn>
                          </a:cxnLst>
                          <a:rect l="0" t="0" r="r" b="b"/>
                          <a:pathLst>
                            <a:path w="5073" h="439">
                              <a:moveTo>
                                <a:pt x="0" y="439"/>
                              </a:moveTo>
                              <a:lnTo>
                                <a:pt x="5073" y="439"/>
                              </a:lnTo>
                              <a:lnTo>
                                <a:pt x="5073" y="0"/>
                              </a:lnTo>
                              <a:lnTo>
                                <a:pt x="0" y="0"/>
                              </a:lnTo>
                              <a:lnTo>
                                <a:pt x="0" y="439"/>
                              </a:lnTo>
                            </a:path>
                          </a:pathLst>
                        </a:custGeom>
                        <a:solidFill>
                          <a:schemeClr val="tx1">
                            <a:lumMod val="50000"/>
                            <a:lumOff val="50000"/>
                          </a:schemeClr>
                        </a:solidFill>
                        <a:ln>
                          <a:noFill/>
                        </a:ln>
                        <a:extLst/>
                      </wps:spPr>
                      <wps:txbx>
                        <w:txbxContent>
                          <w:p w:rsidR="00D625AA" w:rsidRPr="00416BD4" w:rsidRDefault="00D625AA" w:rsidP="005B4D8A">
                            <w:pPr>
                              <w:rPr>
                                <w:rFonts w:ascii="TUOS Blake" w:hAnsi="TUOS Blake"/>
                                <w:sz w:val="18"/>
                                <w:szCs w:val="18"/>
                                <w:lang w:val="en-GB"/>
                              </w:rPr>
                            </w:pPr>
                            <w:r>
                              <w:rPr>
                                <w:rFonts w:ascii="TUOS Blake" w:hAnsi="TUOS Blake"/>
                                <w:color w:val="FFFFFF" w:themeColor="background1"/>
                                <w:sz w:val="18"/>
                                <w:szCs w:val="18"/>
                                <w:lang w:val="en-GB"/>
                              </w:rPr>
                              <w:t xml:space="preserve">4.  </w:t>
                            </w:r>
                            <w:r w:rsidRPr="00416BD4">
                              <w:rPr>
                                <w:rFonts w:ascii="TUOS Blake" w:hAnsi="TUOS Blake"/>
                                <w:color w:val="FFFFFF" w:themeColor="background1"/>
                                <w:sz w:val="18"/>
                                <w:szCs w:val="18"/>
                                <w:lang w:val="en-GB"/>
                              </w:rPr>
                              <w:t xml:space="preserve"> Details of Circumstances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8.5pt;margin-top:11.85pt;width:192.2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73,4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" adj="-11796480,,5400" path="m,439r5073,l5073,,,,,439e" fillcolor="gray [1629]" stroked="f">
                <v:stroke joinstyle="miter"/>
                <v:formulas/>
                <v:path arrowok="t" o:connecttype="custom" o:connectlocs="0,-2185398;2441575,-2185398;2441575,-2445748;0,-2445748;0,-2185398" o:connectangles="0,0,0,0,0" textboxrect="0,0,5073,439"/>
                <v:textbox>
                  <w:txbxContent>
                    <w:p w:rsidR="00D625AA" w:rsidRPr="00416BD4" w:rsidRDefault="00D625AA" w:rsidP="005B4D8A">
                      <w:pPr>
                        <w:rPr>
                          <w:rFonts w:ascii="TUOS Blake" w:hAnsi="TUOS Blake"/>
                          <w:sz w:val="18"/>
                          <w:szCs w:val="18"/>
                          <w:lang w:val="en-GB"/>
                        </w:rPr>
                      </w:pPr>
                      <w:r>
                        <w:rPr>
                          <w:rFonts w:ascii="TUOS Blake" w:hAnsi="TUOS Blake"/>
                          <w:color w:val="FFFFFF" w:themeColor="background1"/>
                          <w:sz w:val="18"/>
                          <w:szCs w:val="18"/>
                          <w:lang w:val="en-GB"/>
                        </w:rPr>
                        <w:t xml:space="preserve">4.  </w:t>
                      </w:r>
                      <w:r w:rsidRPr="00416BD4">
                        <w:rPr>
                          <w:rFonts w:ascii="TUOS Blake" w:hAnsi="TUOS Blake"/>
                          <w:color w:val="FFFFFF" w:themeColor="background1"/>
                          <w:sz w:val="18"/>
                          <w:szCs w:val="18"/>
                          <w:lang w:val="en-GB"/>
                        </w:rPr>
                        <w:t xml:space="preserve"> Details of Circumstances</w:t>
                      </w:r>
                    </w:p>
                  </w:txbxContent>
                </v:textbox>
              </v:shape>
            </w:pict>
          </mc:Fallback>
        </mc:AlternateContent>
      </w:r>
    </w:p>
    <w:p w:rsidR="00972426" w:rsidRPr="00972426" w:rsidRDefault="00972426" w:rsidP="00972426">
      <w:pPr>
        <w:spacing w:before="120" w:after="120" w:line="240" w:lineRule="auto"/>
        <w:rPr>
          <w:rFonts w:asciiTheme="minorBidi" w:hAnsiTheme="minorBidi"/>
          <w:sz w:val="18"/>
          <w:szCs w:val="18"/>
          <w:lang w:val="en-GB"/>
        </w:rPr>
      </w:pPr>
    </w:p>
    <w:p w:rsidR="005B4D8A" w:rsidRPr="00840010" w:rsidRDefault="005B4D8A" w:rsidP="006A3859">
      <w:pPr>
        <w:spacing w:before="120" w:after="120" w:line="240" w:lineRule="auto"/>
        <w:ind w:left="-142"/>
        <w:rPr>
          <w:rFonts w:asciiTheme="minorBidi" w:hAnsiTheme="minorBidi"/>
          <w:sz w:val="18"/>
          <w:szCs w:val="18"/>
          <w:lang w:val="en-GB"/>
        </w:rPr>
      </w:pPr>
      <w:r>
        <w:rPr>
          <w:rFonts w:asciiTheme="minorBidi" w:eastAsia="TUOS Blake" w:hAnsiTheme="minorBidi"/>
          <w:b/>
          <w:bCs/>
          <w:color w:val="231F20"/>
          <w:sz w:val="18"/>
          <w:szCs w:val="18"/>
          <w:lang w:val="en-GB"/>
        </w:rPr>
        <w:t>You must</w:t>
      </w:r>
      <w:r w:rsidRPr="00840010">
        <w:rPr>
          <w:rFonts w:asciiTheme="minorBidi" w:eastAsia="TUOS Blake" w:hAnsiTheme="minorBidi"/>
          <w:b/>
          <w:bCs/>
          <w:color w:val="231F20"/>
          <w:sz w:val="18"/>
          <w:szCs w:val="18"/>
        </w:rPr>
        <w:t xml:space="preserve"> provide</w:t>
      </w:r>
      <w:r>
        <w:rPr>
          <w:rFonts w:asciiTheme="minorBidi" w:eastAsia="TUOS Blake" w:hAnsiTheme="minorBidi"/>
          <w:b/>
          <w:bCs/>
          <w:color w:val="231F20"/>
          <w:sz w:val="18"/>
          <w:szCs w:val="18"/>
        </w:rPr>
        <w:t xml:space="preserve"> details of any </w:t>
      </w:r>
      <w:r w:rsidRPr="00840010">
        <w:rPr>
          <w:rFonts w:asciiTheme="minorBidi" w:eastAsia="TUOS Blake" w:hAnsiTheme="minorBidi"/>
          <w:b/>
          <w:bCs/>
          <w:color w:val="231F20"/>
          <w:sz w:val="18"/>
          <w:szCs w:val="18"/>
        </w:rPr>
        <w:t>circumstance</w:t>
      </w:r>
      <w:r>
        <w:rPr>
          <w:rFonts w:asciiTheme="minorBidi" w:eastAsia="TUOS Blake" w:hAnsiTheme="minorBidi"/>
          <w:b/>
          <w:bCs/>
          <w:color w:val="231F20"/>
          <w:sz w:val="18"/>
          <w:szCs w:val="18"/>
        </w:rPr>
        <w:t>s relating to C, D and E below</w:t>
      </w:r>
      <w:r w:rsidRPr="00840010">
        <w:rPr>
          <w:rFonts w:asciiTheme="minorBidi" w:eastAsia="TUOS Blake" w:hAnsiTheme="minorBidi"/>
          <w:b/>
          <w:bCs/>
          <w:color w:val="231F20"/>
          <w:sz w:val="18"/>
          <w:szCs w:val="18"/>
        </w:rPr>
        <w:t xml:space="preserve"> and </w:t>
      </w:r>
      <w:r>
        <w:rPr>
          <w:rFonts w:asciiTheme="minorBidi" w:eastAsia="TUOS Blake" w:hAnsiTheme="minorBidi"/>
          <w:b/>
          <w:bCs/>
          <w:color w:val="231F20"/>
          <w:sz w:val="18"/>
          <w:szCs w:val="18"/>
        </w:rPr>
        <w:t xml:space="preserve">attach any supporting evidence, </w:t>
      </w:r>
      <w:r>
        <w:rPr>
          <w:rFonts w:asciiTheme="minorBidi" w:eastAsia="TUOS Blake" w:hAnsiTheme="minorBidi"/>
          <w:color w:val="231F20"/>
          <w:sz w:val="18"/>
          <w:szCs w:val="18"/>
        </w:rPr>
        <w:t>e.g. letter</w:t>
      </w:r>
      <w:r>
        <w:rPr>
          <w:rFonts w:asciiTheme="minorBidi" w:hAnsiTheme="minorBidi"/>
          <w:sz w:val="18"/>
          <w:szCs w:val="18"/>
          <w:lang w:val="en-GB"/>
        </w:rPr>
        <w:t xml:space="preserve"> </w:t>
      </w:r>
      <w:r w:rsidRPr="00840010">
        <w:rPr>
          <w:rFonts w:asciiTheme="minorBidi" w:hAnsiTheme="minorBidi"/>
          <w:sz w:val="18"/>
          <w:szCs w:val="18"/>
          <w:lang w:val="en-GB"/>
        </w:rPr>
        <w:t xml:space="preserve">from counsellor, social worker, hospital (re close relative/significant other), staff member etc., Learning Support Plan (LSP), </w:t>
      </w:r>
      <w:r w:rsidR="006A3859">
        <w:rPr>
          <w:rFonts w:asciiTheme="minorBidi" w:hAnsiTheme="minorBidi"/>
          <w:sz w:val="18"/>
          <w:szCs w:val="18"/>
          <w:lang w:val="en-GB"/>
        </w:rPr>
        <w:t xml:space="preserve">police crime number </w:t>
      </w:r>
      <w:r w:rsidRPr="00840010">
        <w:rPr>
          <w:rFonts w:asciiTheme="minorBidi" w:hAnsiTheme="minorBidi"/>
          <w:sz w:val="18"/>
          <w:szCs w:val="18"/>
          <w:lang w:val="en-GB"/>
        </w:rPr>
        <w:t>etc.</w:t>
      </w:r>
    </w:p>
    <w:p w:rsidR="005B4D8A" w:rsidRPr="00840010" w:rsidRDefault="005B4D8A" w:rsidP="005B4D8A">
      <w:pPr>
        <w:spacing w:before="120" w:after="120" w:line="240" w:lineRule="auto"/>
        <w:ind w:left="-142"/>
        <w:rPr>
          <w:rFonts w:asciiTheme="minorBidi" w:hAnsiTheme="minorBidi"/>
          <w:sz w:val="18"/>
          <w:szCs w:val="18"/>
          <w:lang w:val="en-GB"/>
        </w:rPr>
      </w:pPr>
      <w:r w:rsidRPr="00840010">
        <w:rPr>
          <w:rFonts w:asciiTheme="minorBidi" w:eastAsia="TUOS Blake" w:hAnsiTheme="minorBidi"/>
          <w:b/>
          <w:bCs/>
          <w:noProof/>
          <w:color w:val="231F20"/>
          <w:sz w:val="18"/>
          <w:szCs w:val="18"/>
          <w:lang w:val="en-GB" w:eastAsia="zh-CN"/>
        </w:rPr>
        <mc:AlternateContent>
          <mc:Choice Requires="wps">
            <w:drawing>
              <wp:anchor distT="0" distB="0" distL="114300" distR="114300" simplePos="0" relativeHeight="251681792" behindDoc="0" locked="0" layoutInCell="1" allowOverlap="1" wp14:anchorId="1880A50C" wp14:editId="1A487A5B">
                <wp:simplePos x="0" y="0"/>
                <wp:positionH relativeFrom="column">
                  <wp:posOffset>1163955</wp:posOffset>
                </wp:positionH>
                <wp:positionV relativeFrom="paragraph">
                  <wp:posOffset>309880</wp:posOffset>
                </wp:positionV>
                <wp:extent cx="329184" cy="87782"/>
                <wp:effectExtent l="0" t="0" r="13970" b="26670"/>
                <wp:wrapNone/>
                <wp:docPr id="19" name="Rectangle 19"/>
                <wp:cNvGraphicFramePr/>
                <a:graphic xmlns:a="http://schemas.openxmlformats.org/drawingml/2006/main">
                  <a:graphicData uri="http://schemas.microsoft.com/office/word/2010/wordprocessingShape">
                    <wps:wsp>
                      <wps:cNvSpPr/>
                      <wps:spPr>
                        <a:xfrm>
                          <a:off x="0" y="0"/>
                          <a:ext cx="329184" cy="87782"/>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91.65pt;margin-top:24.4pt;width:25.9pt;height: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" fillcolor="white [3212]" strokecolor="#243f60 [1604]" strokeweight=".25pt"/>
            </w:pict>
          </mc:Fallback>
        </mc:AlternateContent>
      </w:r>
      <w:r w:rsidRPr="00840010">
        <w:rPr>
          <w:rFonts w:asciiTheme="minorBidi" w:eastAsia="TUOS Blake" w:hAnsiTheme="minorBidi"/>
          <w:b/>
          <w:bCs/>
          <w:color w:val="231F20"/>
          <w:sz w:val="18"/>
          <w:szCs w:val="18"/>
          <w:lang w:val="en-GB"/>
        </w:rPr>
        <w:t>If you wish any details to remain confidential</w:t>
      </w:r>
      <w:r w:rsidRPr="00840010">
        <w:rPr>
          <w:rFonts w:asciiTheme="minorBidi" w:eastAsia="TUOS Blake" w:hAnsiTheme="minorBidi"/>
          <w:color w:val="231F20"/>
          <w:sz w:val="18"/>
          <w:szCs w:val="18"/>
          <w:lang w:val="en-GB"/>
        </w:rPr>
        <w:t xml:space="preserve"> you should include them separately in a sealed envelope marked for the attention of your personal tutor or other appropriate departmental staff.</w:t>
      </w:r>
      <w:r w:rsidRPr="00840010">
        <w:rPr>
          <w:rFonts w:asciiTheme="minorBidi" w:hAnsiTheme="minorBidi"/>
          <w:sz w:val="18"/>
          <w:szCs w:val="18"/>
          <w:lang w:val="en-GB"/>
        </w:rPr>
        <w:t xml:space="preserve">  Submit the envelope with this form.  Please tick the box if a separate envelope is attached with this form. </w:t>
      </w:r>
    </w:p>
    <w:p w:rsidR="005B4D8A" w:rsidRPr="00840010" w:rsidRDefault="005B4D8A" w:rsidP="005B4D8A">
      <w:pPr>
        <w:spacing w:before="120" w:after="120" w:line="240" w:lineRule="auto"/>
        <w:ind w:left="-142"/>
        <w:rPr>
          <w:rFonts w:asciiTheme="minorBidi" w:hAnsiTheme="minorBidi"/>
          <w:sz w:val="18"/>
          <w:szCs w:val="18"/>
          <w:lang w:val="en-GB"/>
        </w:rPr>
      </w:pPr>
      <w:r w:rsidRPr="00840010">
        <w:rPr>
          <w:rFonts w:asciiTheme="minorBidi" w:hAnsiTheme="minorBidi"/>
          <w:sz w:val="18"/>
          <w:szCs w:val="18"/>
          <w:lang w:val="en-GB"/>
        </w:rPr>
        <w:t xml:space="preserve">Please select (√) the relevant box to indicate the type of extenuating circumstances </w:t>
      </w:r>
      <w:r w:rsidRPr="00840010">
        <w:rPr>
          <w:rFonts w:asciiTheme="minorBidi" w:hAnsiTheme="minorBidi"/>
          <w:sz w:val="18"/>
          <w:szCs w:val="18"/>
          <w:lang w:val="en-GB"/>
        </w:rPr>
        <w:tab/>
      </w:r>
      <w:r w:rsidRPr="00840010">
        <w:rPr>
          <w:rFonts w:asciiTheme="minorBidi" w:hAnsiTheme="minorBidi"/>
          <w:sz w:val="18"/>
          <w:szCs w:val="18"/>
          <w:lang w:val="en-GB"/>
        </w:rPr>
        <w:tab/>
      </w:r>
      <w:r w:rsidRPr="00840010">
        <w:rPr>
          <w:rFonts w:asciiTheme="minorBidi" w:hAnsiTheme="minorBidi"/>
          <w:sz w:val="18"/>
          <w:szCs w:val="18"/>
          <w:lang w:val="en-GB"/>
        </w:rPr>
        <w:tab/>
      </w:r>
      <w:r w:rsidRPr="00840010">
        <w:rPr>
          <w:rFonts w:asciiTheme="minorBidi" w:hAnsiTheme="minorBidi"/>
          <w:sz w:val="18"/>
          <w:szCs w:val="18"/>
          <w:lang w:val="en-GB"/>
        </w:rPr>
        <w:tab/>
        <w:t xml:space="preserve">               </w:t>
      </w:r>
    </w:p>
    <w:tbl>
      <w:tblPr>
        <w:tblStyle w:val="TableGrid"/>
        <w:tblW w:w="0" w:type="auto"/>
        <w:tblLook w:val="04A0" w:firstRow="1" w:lastRow="0" w:firstColumn="1" w:lastColumn="0" w:noHBand="0" w:noVBand="1"/>
      </w:tblPr>
      <w:tblGrid>
        <w:gridCol w:w="4503"/>
        <w:gridCol w:w="425"/>
        <w:gridCol w:w="6148"/>
      </w:tblGrid>
      <w:tr w:rsidR="005B4D8A" w:rsidRPr="00840010" w:rsidTr="00AC480E">
        <w:tc>
          <w:tcPr>
            <w:tcW w:w="4503" w:type="dxa"/>
          </w:tcPr>
          <w:p w:rsidR="005B4D8A" w:rsidRPr="00840010" w:rsidRDefault="005B4D8A" w:rsidP="00AC480E">
            <w:pPr>
              <w:rPr>
                <w:rFonts w:asciiTheme="minorBidi" w:hAnsiTheme="minorBidi"/>
                <w:sz w:val="18"/>
                <w:szCs w:val="18"/>
              </w:rPr>
            </w:pPr>
            <w:r w:rsidRPr="00840010">
              <w:rPr>
                <w:rFonts w:asciiTheme="minorBidi" w:hAnsiTheme="minorBidi"/>
                <w:b/>
                <w:bCs/>
                <w:sz w:val="18"/>
                <w:szCs w:val="18"/>
                <w:lang w:val="en-GB"/>
              </w:rPr>
              <w:t>A</w:t>
            </w:r>
            <w:r w:rsidRPr="00840010">
              <w:rPr>
                <w:rFonts w:asciiTheme="minorBidi" w:hAnsiTheme="minorBidi"/>
                <w:sz w:val="18"/>
                <w:szCs w:val="18"/>
              </w:rPr>
              <w:t xml:space="preserve">. Serious short term illness/accident/hospitalization* </w:t>
            </w:r>
          </w:p>
          <w:p w:rsidR="005B4D8A" w:rsidRPr="00840010" w:rsidRDefault="005B4D8A" w:rsidP="00AC480E">
            <w:pPr>
              <w:rPr>
                <w:rFonts w:asciiTheme="minorBidi" w:hAnsiTheme="minorBidi"/>
                <w:sz w:val="18"/>
                <w:szCs w:val="18"/>
              </w:rPr>
            </w:pPr>
            <w:proofErr w:type="gramStart"/>
            <w:r w:rsidRPr="00840010">
              <w:rPr>
                <w:rFonts w:asciiTheme="minorBidi" w:hAnsiTheme="minorBidi"/>
                <w:sz w:val="18"/>
                <w:szCs w:val="18"/>
              </w:rPr>
              <w:t>resulting</w:t>
            </w:r>
            <w:proofErr w:type="gramEnd"/>
            <w:r w:rsidRPr="00840010">
              <w:rPr>
                <w:rFonts w:asciiTheme="minorBidi" w:hAnsiTheme="minorBidi"/>
                <w:sz w:val="18"/>
                <w:szCs w:val="18"/>
              </w:rPr>
              <w:t xml:space="preserve"> in</w:t>
            </w:r>
            <w:r>
              <w:rPr>
                <w:rFonts w:asciiTheme="minorBidi" w:hAnsiTheme="minorBidi"/>
                <w:sz w:val="18"/>
                <w:szCs w:val="18"/>
              </w:rPr>
              <w:t xml:space="preserve"> absence for more than 7 calendar</w:t>
            </w:r>
            <w:r w:rsidRPr="00840010">
              <w:rPr>
                <w:rFonts w:asciiTheme="minorBidi" w:hAnsiTheme="minorBidi"/>
                <w:sz w:val="18"/>
                <w:szCs w:val="18"/>
              </w:rPr>
              <w:t xml:space="preserve"> days/affecting assessment.</w:t>
            </w:r>
          </w:p>
          <w:p w:rsidR="005B4D8A" w:rsidRPr="00840010" w:rsidRDefault="005B4D8A" w:rsidP="00AC480E">
            <w:pPr>
              <w:rPr>
                <w:rFonts w:asciiTheme="minorBidi" w:hAnsiTheme="minorBidi"/>
                <w:sz w:val="18"/>
                <w:szCs w:val="18"/>
              </w:rPr>
            </w:pPr>
          </w:p>
          <w:p w:rsidR="005B4D8A" w:rsidRPr="00840010" w:rsidRDefault="005B4D8A" w:rsidP="00AC480E">
            <w:pPr>
              <w:rPr>
                <w:rFonts w:asciiTheme="minorBidi" w:hAnsiTheme="minorBidi"/>
                <w:sz w:val="18"/>
                <w:szCs w:val="18"/>
              </w:rPr>
            </w:pPr>
            <w:r w:rsidRPr="00840010">
              <w:rPr>
                <w:rFonts w:asciiTheme="minorBidi" w:hAnsiTheme="minorBidi"/>
                <w:sz w:val="18"/>
                <w:szCs w:val="18"/>
              </w:rPr>
              <w:t xml:space="preserve">*delete as appropriate </w:t>
            </w:r>
          </w:p>
        </w:tc>
        <w:tc>
          <w:tcPr>
            <w:tcW w:w="425" w:type="dxa"/>
          </w:tcPr>
          <w:p w:rsidR="005B4D8A" w:rsidRPr="00840010" w:rsidRDefault="005B4D8A" w:rsidP="00AC480E">
            <w:pPr>
              <w:rPr>
                <w:rFonts w:asciiTheme="minorBidi" w:hAnsiTheme="minorBidi"/>
                <w:sz w:val="18"/>
                <w:szCs w:val="18"/>
              </w:rPr>
            </w:pPr>
          </w:p>
        </w:tc>
        <w:tc>
          <w:tcPr>
            <w:tcW w:w="6148" w:type="dxa"/>
          </w:tcPr>
          <w:p w:rsidR="005B4D8A" w:rsidRPr="00840010" w:rsidRDefault="005B4D8A" w:rsidP="00AC480E">
            <w:pPr>
              <w:rPr>
                <w:rFonts w:asciiTheme="minorBidi" w:hAnsiTheme="minorBidi"/>
                <w:sz w:val="18"/>
                <w:szCs w:val="18"/>
              </w:rPr>
            </w:pPr>
            <w:r w:rsidRPr="00840010">
              <w:rPr>
                <w:rFonts w:asciiTheme="minorBidi" w:hAnsiTheme="minorBidi"/>
                <w:sz w:val="18"/>
                <w:szCs w:val="18"/>
              </w:rPr>
              <w:t>Are you registered with the University Health Service?</w:t>
            </w:r>
          </w:p>
          <w:p w:rsidR="005B4D8A" w:rsidRPr="00840010" w:rsidRDefault="005B4D8A" w:rsidP="00AC480E">
            <w:pPr>
              <w:spacing w:before="120"/>
              <w:rPr>
                <w:rFonts w:asciiTheme="minorBidi" w:hAnsiTheme="minorBidi"/>
                <w:sz w:val="18"/>
                <w:szCs w:val="18"/>
              </w:rPr>
            </w:pPr>
            <w:r w:rsidRPr="00840010">
              <w:rPr>
                <w:rFonts w:asciiTheme="minorBidi" w:hAnsiTheme="minorBidi"/>
                <w:sz w:val="18"/>
                <w:szCs w:val="18"/>
              </w:rPr>
              <w:t xml:space="preserve">If </w:t>
            </w:r>
            <w:r w:rsidRPr="00840010">
              <w:rPr>
                <w:rFonts w:asciiTheme="minorBidi" w:hAnsiTheme="minorBidi"/>
                <w:b/>
                <w:bCs/>
                <w:sz w:val="18"/>
                <w:szCs w:val="18"/>
                <w:u w:val="single"/>
              </w:rPr>
              <w:t>YES</w:t>
            </w:r>
            <w:r w:rsidRPr="00840010">
              <w:rPr>
                <w:rFonts w:asciiTheme="minorBidi" w:hAnsiTheme="minorBidi"/>
                <w:sz w:val="18"/>
                <w:szCs w:val="18"/>
              </w:rPr>
              <w:t xml:space="preserve"> - complete the electronic version of the Extenuating Circumstances Form located at: </w:t>
            </w:r>
            <w:hyperlink r:id="rId14" w:history="1">
              <w:r w:rsidRPr="00840010">
                <w:rPr>
                  <w:rStyle w:val="Hyperlink"/>
                  <w:rFonts w:asciiTheme="minorBidi" w:hAnsiTheme="minorBidi"/>
                  <w:sz w:val="18"/>
                  <w:szCs w:val="18"/>
                </w:rPr>
                <w:t>www.shef.ac.uk/health</w:t>
              </w:r>
            </w:hyperlink>
            <w:r w:rsidRPr="00840010">
              <w:rPr>
                <w:rFonts w:asciiTheme="minorBidi" w:hAnsiTheme="minorBidi"/>
                <w:sz w:val="18"/>
                <w:szCs w:val="18"/>
              </w:rPr>
              <w:t xml:space="preserve">  or via the UHS mobile app.</w:t>
            </w:r>
          </w:p>
          <w:p w:rsidR="005B4D8A" w:rsidRPr="00840010" w:rsidRDefault="005B4D8A" w:rsidP="00AC480E">
            <w:pPr>
              <w:rPr>
                <w:rFonts w:asciiTheme="minorBidi" w:hAnsiTheme="minorBidi"/>
                <w:sz w:val="18"/>
                <w:szCs w:val="18"/>
              </w:rPr>
            </w:pPr>
          </w:p>
          <w:p w:rsidR="005B4D8A" w:rsidRPr="00840010" w:rsidRDefault="005B4D8A" w:rsidP="00AC480E">
            <w:pPr>
              <w:rPr>
                <w:rFonts w:asciiTheme="minorBidi" w:hAnsiTheme="minorBidi"/>
                <w:sz w:val="18"/>
                <w:szCs w:val="18"/>
              </w:rPr>
            </w:pPr>
            <w:r w:rsidRPr="00840010">
              <w:rPr>
                <w:rFonts w:asciiTheme="minorBidi" w:hAnsiTheme="minorBidi"/>
                <w:sz w:val="18"/>
                <w:szCs w:val="18"/>
              </w:rPr>
              <w:t xml:space="preserve">If </w:t>
            </w:r>
            <w:r w:rsidRPr="00840010">
              <w:rPr>
                <w:rFonts w:asciiTheme="minorBidi" w:hAnsiTheme="minorBidi"/>
                <w:b/>
                <w:bCs/>
                <w:sz w:val="18"/>
                <w:szCs w:val="18"/>
                <w:u w:val="single"/>
              </w:rPr>
              <w:t>NO</w:t>
            </w:r>
            <w:r w:rsidR="00453404">
              <w:rPr>
                <w:rFonts w:asciiTheme="minorBidi" w:hAnsiTheme="minorBidi"/>
                <w:sz w:val="18"/>
                <w:szCs w:val="18"/>
              </w:rPr>
              <w:t xml:space="preserve"> Section 5</w:t>
            </w:r>
            <w:r w:rsidRPr="00840010">
              <w:rPr>
                <w:rFonts w:asciiTheme="minorBidi" w:hAnsiTheme="minorBidi"/>
                <w:sz w:val="18"/>
                <w:szCs w:val="18"/>
              </w:rPr>
              <w:t xml:space="preserve"> must be completed by the relevant health care professional</w:t>
            </w:r>
          </w:p>
        </w:tc>
      </w:tr>
      <w:tr w:rsidR="005B4D8A" w:rsidRPr="00840010" w:rsidTr="00AC480E">
        <w:tc>
          <w:tcPr>
            <w:tcW w:w="4503" w:type="dxa"/>
          </w:tcPr>
          <w:p w:rsidR="005B4D8A" w:rsidRPr="00840010" w:rsidRDefault="005B4D8A" w:rsidP="00AC480E">
            <w:pPr>
              <w:rPr>
                <w:rFonts w:asciiTheme="minorBidi" w:hAnsiTheme="minorBidi"/>
                <w:sz w:val="18"/>
                <w:szCs w:val="18"/>
              </w:rPr>
            </w:pPr>
            <w:r w:rsidRPr="00840010">
              <w:rPr>
                <w:rFonts w:asciiTheme="minorBidi" w:hAnsiTheme="minorBidi"/>
                <w:b/>
                <w:bCs/>
                <w:sz w:val="18"/>
                <w:szCs w:val="18"/>
              </w:rPr>
              <w:t>B.</w:t>
            </w:r>
            <w:r w:rsidRPr="00840010">
              <w:rPr>
                <w:rFonts w:asciiTheme="minorBidi" w:hAnsiTheme="minorBidi"/>
                <w:sz w:val="18"/>
                <w:szCs w:val="18"/>
              </w:rPr>
              <w:t xml:space="preserve"> A deterioration or fluctuation of a disability/long term health condition, resulting i</w:t>
            </w:r>
            <w:r>
              <w:rPr>
                <w:rFonts w:asciiTheme="minorBidi" w:hAnsiTheme="minorBidi"/>
                <w:sz w:val="18"/>
                <w:szCs w:val="18"/>
              </w:rPr>
              <w:t>n absence of more than 7 calendar</w:t>
            </w:r>
            <w:r w:rsidRPr="00840010">
              <w:rPr>
                <w:rFonts w:asciiTheme="minorBidi" w:hAnsiTheme="minorBidi"/>
                <w:sz w:val="18"/>
                <w:szCs w:val="18"/>
              </w:rPr>
              <w:t xml:space="preserve"> days and/or affecting assessment</w:t>
            </w:r>
            <w:proofErr w:type="gramStart"/>
            <w:r w:rsidRPr="00840010">
              <w:rPr>
                <w:rFonts w:asciiTheme="minorBidi" w:hAnsiTheme="minorBidi"/>
                <w:sz w:val="18"/>
                <w:szCs w:val="18"/>
              </w:rPr>
              <w:t>.*</w:t>
            </w:r>
            <w:proofErr w:type="gramEnd"/>
            <w:r w:rsidRPr="00840010">
              <w:rPr>
                <w:rFonts w:asciiTheme="minorBidi" w:hAnsiTheme="minorBidi"/>
                <w:sz w:val="18"/>
                <w:szCs w:val="18"/>
              </w:rPr>
              <w:t>*</w:t>
            </w:r>
          </w:p>
        </w:tc>
        <w:tc>
          <w:tcPr>
            <w:tcW w:w="425" w:type="dxa"/>
          </w:tcPr>
          <w:p w:rsidR="005B4D8A" w:rsidRPr="00840010" w:rsidRDefault="005B4D8A" w:rsidP="00AC480E">
            <w:pPr>
              <w:rPr>
                <w:rFonts w:asciiTheme="minorBidi" w:hAnsiTheme="minorBidi"/>
                <w:sz w:val="18"/>
                <w:szCs w:val="18"/>
              </w:rPr>
            </w:pPr>
          </w:p>
        </w:tc>
        <w:tc>
          <w:tcPr>
            <w:tcW w:w="6148" w:type="dxa"/>
          </w:tcPr>
          <w:p w:rsidR="005B4D8A" w:rsidRPr="00840010" w:rsidRDefault="005B4D8A" w:rsidP="00AC480E">
            <w:pPr>
              <w:rPr>
                <w:rFonts w:asciiTheme="minorBidi" w:hAnsiTheme="minorBidi"/>
                <w:sz w:val="18"/>
                <w:szCs w:val="18"/>
              </w:rPr>
            </w:pPr>
          </w:p>
        </w:tc>
      </w:tr>
      <w:tr w:rsidR="005B4D8A" w:rsidRPr="00840010" w:rsidTr="00AC480E">
        <w:tc>
          <w:tcPr>
            <w:tcW w:w="4503" w:type="dxa"/>
          </w:tcPr>
          <w:p w:rsidR="005B4D8A" w:rsidRPr="00840010" w:rsidRDefault="005B4D8A" w:rsidP="00AC480E">
            <w:pPr>
              <w:rPr>
                <w:rFonts w:asciiTheme="minorBidi" w:hAnsiTheme="minorBidi"/>
                <w:sz w:val="18"/>
                <w:szCs w:val="18"/>
              </w:rPr>
            </w:pPr>
            <w:r w:rsidRPr="00840010">
              <w:rPr>
                <w:rFonts w:asciiTheme="minorBidi" w:hAnsiTheme="minorBidi"/>
                <w:b/>
                <w:bCs/>
                <w:sz w:val="18"/>
                <w:szCs w:val="18"/>
              </w:rPr>
              <w:t>C.</w:t>
            </w:r>
            <w:r w:rsidRPr="00840010">
              <w:rPr>
                <w:rFonts w:asciiTheme="minorBidi" w:hAnsiTheme="minorBidi"/>
                <w:sz w:val="18"/>
                <w:szCs w:val="18"/>
              </w:rPr>
              <w:t xml:space="preserve"> Bereavement</w:t>
            </w:r>
          </w:p>
          <w:p w:rsidR="005B4D8A" w:rsidRPr="00840010" w:rsidRDefault="005B4D8A" w:rsidP="00AC480E">
            <w:pPr>
              <w:rPr>
                <w:rFonts w:asciiTheme="minorBidi" w:hAnsiTheme="minorBidi"/>
                <w:sz w:val="18"/>
                <w:szCs w:val="18"/>
              </w:rPr>
            </w:pPr>
          </w:p>
        </w:tc>
        <w:tc>
          <w:tcPr>
            <w:tcW w:w="425" w:type="dxa"/>
          </w:tcPr>
          <w:p w:rsidR="005B4D8A" w:rsidRPr="00840010" w:rsidRDefault="005B4D8A" w:rsidP="00AC480E">
            <w:pPr>
              <w:rPr>
                <w:rFonts w:asciiTheme="minorBidi" w:hAnsiTheme="minorBidi"/>
                <w:sz w:val="18"/>
                <w:szCs w:val="18"/>
              </w:rPr>
            </w:pPr>
          </w:p>
        </w:tc>
        <w:tc>
          <w:tcPr>
            <w:tcW w:w="6148" w:type="dxa"/>
            <w:vMerge w:val="restart"/>
          </w:tcPr>
          <w:p w:rsidR="005B4D8A" w:rsidRPr="00840010" w:rsidRDefault="005B4D8A" w:rsidP="00AC480E">
            <w:pPr>
              <w:rPr>
                <w:rFonts w:asciiTheme="minorBidi" w:hAnsiTheme="minorBidi"/>
                <w:sz w:val="18"/>
                <w:szCs w:val="18"/>
              </w:rPr>
            </w:pPr>
          </w:p>
        </w:tc>
      </w:tr>
      <w:tr w:rsidR="005B4D8A" w:rsidRPr="00840010" w:rsidTr="00AC480E">
        <w:tc>
          <w:tcPr>
            <w:tcW w:w="4503" w:type="dxa"/>
          </w:tcPr>
          <w:p w:rsidR="005B4D8A" w:rsidRPr="00840010" w:rsidRDefault="005B4D8A" w:rsidP="00AC480E">
            <w:pPr>
              <w:rPr>
                <w:rFonts w:asciiTheme="minorBidi" w:hAnsiTheme="minorBidi"/>
                <w:sz w:val="18"/>
                <w:szCs w:val="18"/>
              </w:rPr>
            </w:pPr>
            <w:r w:rsidRPr="00840010">
              <w:rPr>
                <w:rFonts w:asciiTheme="minorBidi" w:hAnsiTheme="minorBidi"/>
                <w:b/>
                <w:bCs/>
                <w:sz w:val="18"/>
                <w:szCs w:val="18"/>
              </w:rPr>
              <w:t>D.</w:t>
            </w:r>
            <w:r w:rsidRPr="00840010">
              <w:rPr>
                <w:rFonts w:asciiTheme="minorBidi" w:hAnsiTheme="minorBidi"/>
                <w:sz w:val="18"/>
                <w:szCs w:val="18"/>
              </w:rPr>
              <w:t xml:space="preserve"> Significant adverse personal/family circumstances</w:t>
            </w:r>
          </w:p>
          <w:p w:rsidR="005B4D8A" w:rsidRPr="00840010" w:rsidRDefault="005B4D8A" w:rsidP="00AC480E">
            <w:pPr>
              <w:rPr>
                <w:rFonts w:asciiTheme="minorBidi" w:hAnsiTheme="minorBidi"/>
                <w:sz w:val="18"/>
                <w:szCs w:val="18"/>
              </w:rPr>
            </w:pPr>
          </w:p>
        </w:tc>
        <w:tc>
          <w:tcPr>
            <w:tcW w:w="425" w:type="dxa"/>
          </w:tcPr>
          <w:p w:rsidR="005B4D8A" w:rsidRPr="00840010" w:rsidRDefault="005B4D8A" w:rsidP="00AC480E">
            <w:pPr>
              <w:rPr>
                <w:rFonts w:asciiTheme="minorBidi" w:hAnsiTheme="minorBidi"/>
                <w:sz w:val="18"/>
                <w:szCs w:val="18"/>
              </w:rPr>
            </w:pPr>
          </w:p>
        </w:tc>
        <w:tc>
          <w:tcPr>
            <w:tcW w:w="6148" w:type="dxa"/>
            <w:vMerge/>
          </w:tcPr>
          <w:p w:rsidR="005B4D8A" w:rsidRPr="00840010" w:rsidRDefault="005B4D8A" w:rsidP="00AC480E">
            <w:pPr>
              <w:rPr>
                <w:rFonts w:asciiTheme="minorBidi" w:hAnsiTheme="minorBidi"/>
                <w:sz w:val="18"/>
                <w:szCs w:val="18"/>
              </w:rPr>
            </w:pPr>
          </w:p>
        </w:tc>
      </w:tr>
      <w:tr w:rsidR="005B4D8A" w:rsidRPr="00840010" w:rsidTr="00AC480E">
        <w:tc>
          <w:tcPr>
            <w:tcW w:w="4503" w:type="dxa"/>
          </w:tcPr>
          <w:p w:rsidR="005B4D8A" w:rsidRPr="00840010" w:rsidRDefault="005B4D8A" w:rsidP="006B666D">
            <w:pPr>
              <w:rPr>
                <w:rFonts w:asciiTheme="minorBidi" w:hAnsiTheme="minorBidi"/>
                <w:sz w:val="18"/>
                <w:szCs w:val="18"/>
              </w:rPr>
            </w:pPr>
            <w:r w:rsidRPr="00840010">
              <w:rPr>
                <w:rFonts w:asciiTheme="minorBidi" w:hAnsiTheme="minorBidi"/>
                <w:b/>
                <w:bCs/>
                <w:sz w:val="18"/>
                <w:szCs w:val="18"/>
              </w:rPr>
              <w:t>E</w:t>
            </w:r>
            <w:r w:rsidRPr="00840010">
              <w:rPr>
                <w:rFonts w:asciiTheme="minorBidi" w:hAnsiTheme="minorBidi"/>
                <w:sz w:val="18"/>
                <w:szCs w:val="18"/>
              </w:rPr>
              <w:t xml:space="preserve">. Other significant exceptional factors </w:t>
            </w:r>
            <w:r w:rsidR="006B666D">
              <w:rPr>
                <w:rFonts w:asciiTheme="minorBidi" w:hAnsiTheme="minorBidi"/>
                <w:sz w:val="18"/>
                <w:szCs w:val="18"/>
              </w:rPr>
              <w:t>(including non-medical circumstances)</w:t>
            </w:r>
          </w:p>
        </w:tc>
        <w:tc>
          <w:tcPr>
            <w:tcW w:w="425" w:type="dxa"/>
          </w:tcPr>
          <w:p w:rsidR="005B4D8A" w:rsidRPr="00840010" w:rsidRDefault="005B4D8A" w:rsidP="00AC480E">
            <w:pPr>
              <w:rPr>
                <w:rFonts w:asciiTheme="minorBidi" w:hAnsiTheme="minorBidi"/>
                <w:sz w:val="18"/>
                <w:szCs w:val="18"/>
              </w:rPr>
            </w:pPr>
          </w:p>
        </w:tc>
        <w:tc>
          <w:tcPr>
            <w:tcW w:w="6148" w:type="dxa"/>
            <w:vMerge/>
          </w:tcPr>
          <w:p w:rsidR="005B4D8A" w:rsidRPr="00840010" w:rsidRDefault="005B4D8A" w:rsidP="00AC480E">
            <w:pPr>
              <w:rPr>
                <w:rFonts w:asciiTheme="minorBidi" w:hAnsiTheme="minorBidi"/>
                <w:sz w:val="18"/>
                <w:szCs w:val="18"/>
              </w:rPr>
            </w:pPr>
          </w:p>
        </w:tc>
      </w:tr>
      <w:tr w:rsidR="005B4D8A" w:rsidRPr="00840010" w:rsidTr="00AC480E">
        <w:tc>
          <w:tcPr>
            <w:tcW w:w="4503" w:type="dxa"/>
          </w:tcPr>
          <w:p w:rsidR="005B4D8A" w:rsidRPr="00840010" w:rsidRDefault="005B4D8A" w:rsidP="00AC480E">
            <w:pPr>
              <w:rPr>
                <w:rFonts w:asciiTheme="minorBidi" w:hAnsiTheme="minorBidi"/>
                <w:sz w:val="18"/>
                <w:szCs w:val="18"/>
              </w:rPr>
            </w:pPr>
            <w:r w:rsidRPr="00840010">
              <w:rPr>
                <w:rFonts w:asciiTheme="minorBidi" w:hAnsiTheme="minorBidi"/>
                <w:b/>
                <w:bCs/>
                <w:sz w:val="18"/>
                <w:szCs w:val="18"/>
              </w:rPr>
              <w:t>F.</w:t>
            </w:r>
            <w:r w:rsidRPr="00840010">
              <w:rPr>
                <w:rFonts w:asciiTheme="minorBidi" w:hAnsiTheme="minorBidi"/>
                <w:sz w:val="18"/>
                <w:szCs w:val="18"/>
              </w:rPr>
              <w:t xml:space="preserve"> Frequen</w:t>
            </w:r>
            <w:r>
              <w:rPr>
                <w:rFonts w:asciiTheme="minorBidi" w:hAnsiTheme="minorBidi"/>
                <w:sz w:val="18"/>
                <w:szCs w:val="18"/>
              </w:rPr>
              <w:t>t absence of less than 7 calendar</w:t>
            </w:r>
            <w:r w:rsidRPr="00840010">
              <w:rPr>
                <w:rFonts w:asciiTheme="minorBidi" w:hAnsiTheme="minorBidi"/>
                <w:sz w:val="18"/>
                <w:szCs w:val="18"/>
              </w:rPr>
              <w:t xml:space="preserve"> days where no assessment is involved</w:t>
            </w:r>
          </w:p>
        </w:tc>
        <w:tc>
          <w:tcPr>
            <w:tcW w:w="425" w:type="dxa"/>
          </w:tcPr>
          <w:p w:rsidR="005B4D8A" w:rsidRPr="00840010" w:rsidRDefault="005B4D8A" w:rsidP="00AC480E">
            <w:pPr>
              <w:rPr>
                <w:rFonts w:asciiTheme="minorBidi" w:hAnsiTheme="minorBidi"/>
                <w:sz w:val="18"/>
                <w:szCs w:val="18"/>
              </w:rPr>
            </w:pPr>
          </w:p>
        </w:tc>
        <w:tc>
          <w:tcPr>
            <w:tcW w:w="6148" w:type="dxa"/>
          </w:tcPr>
          <w:p w:rsidR="005B4D8A" w:rsidRPr="00840010" w:rsidRDefault="005B4D8A" w:rsidP="00AC480E">
            <w:pPr>
              <w:rPr>
                <w:rFonts w:asciiTheme="minorBidi" w:hAnsiTheme="minorBidi"/>
                <w:sz w:val="18"/>
                <w:szCs w:val="18"/>
              </w:rPr>
            </w:pPr>
            <w:r w:rsidRPr="00840010">
              <w:rPr>
                <w:rFonts w:asciiTheme="minorBidi" w:hAnsiTheme="minorBidi"/>
                <w:sz w:val="18"/>
                <w:szCs w:val="18"/>
              </w:rPr>
              <w:t>Students shou</w:t>
            </w:r>
            <w:r>
              <w:rPr>
                <w:rFonts w:asciiTheme="minorBidi" w:hAnsiTheme="minorBidi"/>
                <w:sz w:val="18"/>
                <w:szCs w:val="18"/>
              </w:rPr>
              <w:t>ld normally self-certify (</w:t>
            </w:r>
            <w:hyperlink r:id="rId15" w:history="1">
              <w:r w:rsidRPr="00FA06E3">
                <w:rPr>
                  <w:rStyle w:val="Hyperlink"/>
                  <w:rFonts w:asciiTheme="minorBidi" w:hAnsiTheme="minorBidi"/>
                  <w:sz w:val="18"/>
                  <w:szCs w:val="18"/>
                </w:rPr>
                <w:t>www.shef.c.uk/ssid/forms/circs</w:t>
              </w:r>
            </w:hyperlink>
            <w:r>
              <w:rPr>
                <w:rFonts w:asciiTheme="minorBidi" w:hAnsiTheme="minorBidi"/>
                <w:sz w:val="18"/>
                <w:szCs w:val="18"/>
              </w:rPr>
              <w:t xml:space="preserve">) </w:t>
            </w:r>
            <w:r w:rsidRPr="00840010">
              <w:rPr>
                <w:rFonts w:asciiTheme="minorBidi" w:hAnsiTheme="minorBidi"/>
                <w:sz w:val="18"/>
                <w:szCs w:val="18"/>
              </w:rPr>
              <w:t>unless such absences are frequent enough to cause concern.</w:t>
            </w:r>
          </w:p>
        </w:tc>
      </w:tr>
    </w:tbl>
    <w:p w:rsidR="005B4D8A" w:rsidRPr="00840010" w:rsidRDefault="005B4D8A" w:rsidP="005B4D8A">
      <w:pPr>
        <w:spacing w:before="7" w:after="0" w:line="200" w:lineRule="exact"/>
        <w:rPr>
          <w:rFonts w:asciiTheme="minorBidi" w:eastAsia="TUOS Blake" w:hAnsiTheme="minorBidi"/>
          <w:color w:val="231F20"/>
          <w:spacing w:val="-6"/>
          <w:position w:val="-1"/>
          <w:sz w:val="18"/>
          <w:szCs w:val="18"/>
        </w:rPr>
      </w:pPr>
      <w:r w:rsidRPr="00840010">
        <w:rPr>
          <w:rFonts w:asciiTheme="minorBidi" w:eastAsia="TUOS Blake" w:hAnsiTheme="minorBidi"/>
          <w:color w:val="231F20"/>
          <w:spacing w:val="-6"/>
          <w:position w:val="-1"/>
          <w:sz w:val="18"/>
          <w:szCs w:val="18"/>
        </w:rPr>
        <w:t xml:space="preserve">**A Learning Support Plan (LSP) from the Disability and Dyslexia Support Service (DDSS): </w:t>
      </w:r>
      <w:hyperlink r:id="rId16" w:history="1">
        <w:r w:rsidRPr="00840010">
          <w:rPr>
            <w:rStyle w:val="Hyperlink"/>
            <w:rFonts w:asciiTheme="minorBidi" w:eastAsia="TUOS Blake" w:hAnsiTheme="minorBidi"/>
            <w:spacing w:val="-6"/>
            <w:position w:val="-1"/>
            <w:sz w:val="18"/>
            <w:szCs w:val="18"/>
          </w:rPr>
          <w:t>www.shef.ac.uk/ssid/disability</w:t>
        </w:r>
      </w:hyperlink>
      <w:r w:rsidRPr="00840010">
        <w:rPr>
          <w:rFonts w:asciiTheme="minorBidi" w:eastAsia="TUOS Blake" w:hAnsiTheme="minorBidi"/>
          <w:color w:val="231F20"/>
          <w:spacing w:val="-6"/>
          <w:position w:val="-1"/>
          <w:sz w:val="18"/>
          <w:szCs w:val="18"/>
        </w:rPr>
        <w:t xml:space="preserve"> or a medical statement may already make relevant support recommendations.  Academic Departments should check the LSP or medical statement but also note that these recommendations are not exhaustive and cannot cover all circumstances. </w:t>
      </w:r>
    </w:p>
    <w:p w:rsidR="005B4D8A" w:rsidRPr="00840010" w:rsidRDefault="005B4D8A" w:rsidP="005B4D8A">
      <w:pPr>
        <w:spacing w:before="7" w:after="0" w:line="200" w:lineRule="exact"/>
        <w:rPr>
          <w:rFonts w:asciiTheme="minorBidi" w:eastAsia="TUOS Blake" w:hAnsiTheme="minorBidi"/>
          <w:color w:val="231F20"/>
          <w:spacing w:val="-6"/>
          <w:position w:val="-1"/>
          <w:sz w:val="18"/>
          <w:szCs w:val="18"/>
        </w:rPr>
      </w:pPr>
    </w:p>
    <w:tbl>
      <w:tblPr>
        <w:tblStyle w:val="TableGrid"/>
        <w:tblW w:w="0" w:type="auto"/>
        <w:tblLook w:val="04A0" w:firstRow="1" w:lastRow="0" w:firstColumn="1" w:lastColumn="0" w:noHBand="0" w:noVBand="1"/>
      </w:tblPr>
      <w:tblGrid>
        <w:gridCol w:w="11076"/>
      </w:tblGrid>
      <w:tr w:rsidR="005B4D8A" w:rsidRPr="00840010" w:rsidTr="008C3910">
        <w:trPr>
          <w:trHeight w:val="1075"/>
        </w:trPr>
        <w:tc>
          <w:tcPr>
            <w:tcW w:w="11076" w:type="dxa"/>
          </w:tcPr>
          <w:p w:rsidR="005B4D8A" w:rsidRDefault="005B4D8A" w:rsidP="00D625AA">
            <w:pPr>
              <w:spacing w:before="47"/>
              <w:ind w:right="-20"/>
              <w:rPr>
                <w:rFonts w:asciiTheme="minorBidi" w:eastAsia="TUOS Blake" w:hAnsiTheme="minorBidi"/>
                <w:b/>
                <w:bCs/>
                <w:color w:val="231F20"/>
                <w:sz w:val="18"/>
                <w:szCs w:val="18"/>
                <w:lang w:val="en-GB"/>
              </w:rPr>
            </w:pPr>
            <w:r w:rsidRPr="00840010">
              <w:rPr>
                <w:rFonts w:asciiTheme="minorBidi" w:eastAsia="TUOS Blake" w:hAnsiTheme="minorBidi"/>
                <w:b/>
                <w:bCs/>
                <w:color w:val="231F20"/>
                <w:sz w:val="18"/>
                <w:szCs w:val="18"/>
                <w:lang w:val="en-GB"/>
              </w:rPr>
              <w:t xml:space="preserve">Please provide </w:t>
            </w:r>
            <w:r w:rsidR="00D625AA">
              <w:rPr>
                <w:rFonts w:asciiTheme="minorBidi" w:eastAsia="TUOS Blake" w:hAnsiTheme="minorBidi"/>
                <w:b/>
                <w:bCs/>
                <w:color w:val="231F20"/>
                <w:sz w:val="18"/>
                <w:szCs w:val="18"/>
                <w:lang w:val="en-GB"/>
              </w:rPr>
              <w:t>details of your extenuating circumstances (continue on a separate sheet if necessary):</w:t>
            </w:r>
          </w:p>
          <w:p w:rsidR="00D625AA" w:rsidRDefault="00D625AA" w:rsidP="00D625AA">
            <w:pPr>
              <w:spacing w:before="47"/>
              <w:ind w:right="-20"/>
              <w:rPr>
                <w:rFonts w:asciiTheme="minorBidi" w:eastAsia="TUOS Blake" w:hAnsiTheme="minorBidi"/>
                <w:b/>
                <w:bCs/>
                <w:color w:val="231F20"/>
                <w:sz w:val="18"/>
                <w:szCs w:val="18"/>
                <w:lang w:val="en-GB"/>
              </w:rPr>
            </w:pPr>
          </w:p>
          <w:p w:rsidR="00D625AA" w:rsidRDefault="00D625AA" w:rsidP="00D625AA">
            <w:pPr>
              <w:spacing w:before="47"/>
              <w:ind w:right="-20"/>
              <w:rPr>
                <w:rFonts w:asciiTheme="minorBidi" w:eastAsia="TUOS Blake" w:hAnsiTheme="minorBidi"/>
                <w:b/>
                <w:bCs/>
                <w:color w:val="231F20"/>
                <w:sz w:val="18"/>
                <w:szCs w:val="18"/>
                <w:lang w:val="en-GB"/>
              </w:rPr>
            </w:pPr>
          </w:p>
          <w:p w:rsidR="00D625AA" w:rsidRDefault="00D625AA" w:rsidP="00D625AA">
            <w:pPr>
              <w:spacing w:before="47"/>
              <w:ind w:right="-20"/>
              <w:rPr>
                <w:rFonts w:asciiTheme="minorBidi" w:eastAsia="TUOS Blake" w:hAnsiTheme="minorBidi"/>
                <w:b/>
                <w:bCs/>
                <w:color w:val="231F20"/>
                <w:sz w:val="18"/>
                <w:szCs w:val="18"/>
                <w:lang w:val="en-GB"/>
              </w:rPr>
            </w:pPr>
          </w:p>
          <w:p w:rsidR="00D625AA" w:rsidRPr="00840010" w:rsidRDefault="00D625AA" w:rsidP="00D625AA">
            <w:pPr>
              <w:spacing w:before="47"/>
              <w:ind w:right="-20"/>
              <w:rPr>
                <w:rFonts w:asciiTheme="minorBidi" w:eastAsia="TUOS Blake" w:hAnsiTheme="minorBidi"/>
                <w:b/>
                <w:bCs/>
                <w:color w:val="231F20"/>
                <w:sz w:val="18"/>
                <w:szCs w:val="18"/>
                <w:lang w:val="en-GB"/>
              </w:rPr>
            </w:pPr>
          </w:p>
        </w:tc>
      </w:tr>
    </w:tbl>
    <w:p w:rsidR="005B4D8A" w:rsidRPr="00840010" w:rsidRDefault="005B4D8A" w:rsidP="005B4D8A">
      <w:pPr>
        <w:spacing w:before="47" w:after="0" w:line="240" w:lineRule="auto"/>
        <w:ind w:right="-20"/>
        <w:rPr>
          <w:rFonts w:asciiTheme="minorBidi" w:eastAsia="TUOS Blake" w:hAnsiTheme="minorBidi"/>
          <w:b/>
          <w:bCs/>
          <w:color w:val="231F20"/>
          <w:sz w:val="17"/>
          <w:szCs w:val="17"/>
        </w:rPr>
      </w:pPr>
    </w:p>
    <w:p w:rsidR="005B4D8A" w:rsidRPr="00840010" w:rsidRDefault="005B4D8A" w:rsidP="005B4D8A">
      <w:pPr>
        <w:rPr>
          <w:rFonts w:asciiTheme="minorBidi" w:eastAsia="TUOS Blake" w:hAnsiTheme="minorBidi"/>
          <w:b/>
          <w:bCs/>
          <w:color w:val="231F20"/>
          <w:sz w:val="17"/>
          <w:szCs w:val="17"/>
          <w:highlight w:val="green"/>
        </w:rPr>
      </w:pPr>
      <w:r w:rsidRPr="00840010">
        <w:rPr>
          <w:rFonts w:asciiTheme="minorBidi" w:hAnsiTheme="minorBidi"/>
          <w:noProof/>
          <w:sz w:val="20"/>
          <w:szCs w:val="20"/>
          <w:lang w:val="en-GB" w:eastAsia="zh-CN"/>
        </w:rPr>
        <mc:AlternateContent>
          <mc:Choice Requires="wps">
            <w:drawing>
              <wp:anchor distT="0" distB="0" distL="114300" distR="114300" simplePos="0" relativeHeight="251661312" behindDoc="0" locked="0" layoutInCell="1" allowOverlap="1" wp14:anchorId="698AA2FD" wp14:editId="069BAB04">
                <wp:simplePos x="0" y="0"/>
                <wp:positionH relativeFrom="column">
                  <wp:posOffset>-112395</wp:posOffset>
                </wp:positionH>
                <wp:positionV relativeFrom="paragraph">
                  <wp:posOffset>50165</wp:posOffset>
                </wp:positionV>
                <wp:extent cx="4996282" cy="228600"/>
                <wp:effectExtent l="0" t="0" r="13970" b="19050"/>
                <wp:wrapNone/>
                <wp:docPr id="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6282" cy="228600"/>
                        </a:xfrm>
                        <a:prstGeom prst="rect">
                          <a:avLst/>
                        </a:prstGeom>
                        <a:solidFill>
                          <a:schemeClr val="tx1">
                            <a:lumMod val="50000"/>
                            <a:lumOff val="50000"/>
                          </a:schemeClr>
                        </a:solidFill>
                        <a:ln w="9525">
                          <a:solidFill>
                            <a:schemeClr val="tx1">
                              <a:lumMod val="50000"/>
                              <a:lumOff val="50000"/>
                            </a:schemeClr>
                          </a:solidFill>
                          <a:miter lim="800000"/>
                          <a:headEnd/>
                          <a:tailEnd/>
                        </a:ln>
                      </wps:spPr>
                      <wps:txbx>
                        <w:txbxContent>
                          <w:p w:rsidR="00D625AA" w:rsidRPr="009B343B" w:rsidRDefault="00D625AA" w:rsidP="005B4D8A">
                            <w:pPr>
                              <w:rPr>
                                <w:rFonts w:ascii="TUOS Blake" w:hAnsi="TUOS Blake"/>
                                <w:color w:val="FFFFFF" w:themeColor="background1"/>
                                <w:sz w:val="18"/>
                                <w:szCs w:val="18"/>
                                <w:lang w:val="en-GB"/>
                              </w:rPr>
                            </w:pPr>
                            <w:r>
                              <w:rPr>
                                <w:rFonts w:ascii="TUOS Blake" w:hAnsi="TUOS Blake"/>
                                <w:color w:val="FFFFFF" w:themeColor="background1"/>
                                <w:sz w:val="18"/>
                                <w:szCs w:val="18"/>
                                <w:lang w:val="en-GB"/>
                              </w:rPr>
                              <w:t>5. Medical Evidence to be completed by a Medical Practitioner, if appropriate (see 4A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8.85pt;margin-top:3.95pt;width:393.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" fillcolor="gray [1629]" strokecolor="gray [1629]">
                <v:textbox>
                  <w:txbxContent>
                    <w:p w:rsidR="00D625AA" w:rsidRPr="009B343B" w:rsidRDefault="00D625AA" w:rsidP="005B4D8A">
                      <w:pPr>
                        <w:rPr>
                          <w:rFonts w:ascii="TUOS Blake" w:hAnsi="TUOS Blake"/>
                          <w:color w:val="FFFFFF" w:themeColor="background1"/>
                          <w:sz w:val="18"/>
                          <w:szCs w:val="18"/>
                          <w:lang w:val="en-GB"/>
                        </w:rPr>
                      </w:pPr>
                      <w:r>
                        <w:rPr>
                          <w:rFonts w:ascii="TUOS Blake" w:hAnsi="TUOS Blake"/>
                          <w:color w:val="FFFFFF" w:themeColor="background1"/>
                          <w:sz w:val="18"/>
                          <w:szCs w:val="18"/>
                          <w:lang w:val="en-GB"/>
                        </w:rPr>
                        <w:t>5. Medical Evidence to be completed by a Medical Practitioner, if appropriate (see 4A above)</w:t>
                      </w:r>
                    </w:p>
                  </w:txbxContent>
                </v:textbox>
              </v:shape>
            </w:pict>
          </mc:Fallback>
        </mc:AlternateContent>
      </w:r>
    </w:p>
    <w:tbl>
      <w:tblPr>
        <w:tblStyle w:val="TableGrid"/>
        <w:tblW w:w="0" w:type="auto"/>
        <w:tblInd w:w="-34" w:type="dxa"/>
        <w:tblLook w:val="04A0" w:firstRow="1" w:lastRow="0" w:firstColumn="1" w:lastColumn="0" w:noHBand="0" w:noVBand="1"/>
      </w:tblPr>
      <w:tblGrid>
        <w:gridCol w:w="11110"/>
      </w:tblGrid>
      <w:tr w:rsidR="005B4D8A" w:rsidRPr="00840010" w:rsidTr="00AC480E">
        <w:tc>
          <w:tcPr>
            <w:tcW w:w="11110" w:type="dxa"/>
          </w:tcPr>
          <w:p w:rsidR="005B4D8A" w:rsidRPr="00840010" w:rsidRDefault="000708CB" w:rsidP="000708CB">
            <w:pPr>
              <w:spacing w:before="31" w:line="199" w:lineRule="exact"/>
              <w:ind w:right="-20"/>
              <w:rPr>
                <w:rFonts w:asciiTheme="minorBidi" w:eastAsia="TUOS Blake" w:hAnsiTheme="minorBidi"/>
                <w:sz w:val="18"/>
                <w:szCs w:val="18"/>
              </w:rPr>
            </w:pPr>
            <w:r>
              <w:rPr>
                <w:rFonts w:asciiTheme="minorBidi" w:eastAsia="TUOS Blake" w:hAnsiTheme="minorBidi"/>
                <w:sz w:val="18"/>
                <w:szCs w:val="18"/>
              </w:rPr>
              <w:t xml:space="preserve">Diagnosis/Condition and </w:t>
            </w:r>
            <w:r w:rsidR="005B4D8A" w:rsidRPr="00840010">
              <w:rPr>
                <w:rFonts w:asciiTheme="minorBidi" w:eastAsia="TUOS Blake" w:hAnsiTheme="minorBidi"/>
                <w:sz w:val="18"/>
                <w:szCs w:val="18"/>
              </w:rPr>
              <w:t>Brief description:</w:t>
            </w:r>
          </w:p>
          <w:p w:rsidR="005B4D8A" w:rsidRPr="00840010" w:rsidRDefault="005B4D8A" w:rsidP="00AC480E">
            <w:pPr>
              <w:spacing w:before="31" w:line="199" w:lineRule="exact"/>
              <w:ind w:right="-20"/>
              <w:rPr>
                <w:rFonts w:asciiTheme="minorBidi" w:eastAsia="TUOS Blake" w:hAnsiTheme="minorBidi"/>
                <w:sz w:val="18"/>
                <w:szCs w:val="18"/>
              </w:rPr>
            </w:pPr>
          </w:p>
          <w:p w:rsidR="005B4D8A" w:rsidRPr="00840010" w:rsidRDefault="005B4D8A" w:rsidP="00AC480E">
            <w:pPr>
              <w:spacing w:before="31" w:line="199" w:lineRule="exact"/>
              <w:ind w:right="-20"/>
              <w:rPr>
                <w:rFonts w:asciiTheme="minorBidi" w:eastAsia="TUOS Blake" w:hAnsiTheme="minorBidi"/>
                <w:sz w:val="18"/>
                <w:szCs w:val="18"/>
              </w:rPr>
            </w:pPr>
          </w:p>
        </w:tc>
      </w:tr>
      <w:tr w:rsidR="005B4D8A" w:rsidRPr="00840010" w:rsidTr="00AC480E">
        <w:tc>
          <w:tcPr>
            <w:tcW w:w="11110" w:type="dxa"/>
          </w:tcPr>
          <w:p w:rsidR="005B4D8A" w:rsidRPr="00840010" w:rsidRDefault="005B4D8A" w:rsidP="00AC480E">
            <w:pPr>
              <w:spacing w:before="31" w:line="199" w:lineRule="exact"/>
              <w:ind w:right="-20"/>
              <w:rPr>
                <w:rFonts w:asciiTheme="minorBidi" w:eastAsia="TUOS Blake" w:hAnsiTheme="minorBidi"/>
                <w:sz w:val="18"/>
                <w:szCs w:val="18"/>
              </w:rPr>
            </w:pPr>
            <w:r w:rsidRPr="00840010">
              <w:rPr>
                <w:rFonts w:asciiTheme="minorBidi" w:eastAsia="TUOS Blake" w:hAnsiTheme="minorBidi"/>
                <w:sz w:val="18"/>
                <w:szCs w:val="18"/>
              </w:rPr>
              <w:t>Is the impact of this on the patients academic work likely to be:</w:t>
            </w:r>
          </w:p>
          <w:p w:rsidR="005B4D8A" w:rsidRPr="00840010" w:rsidRDefault="005B4D8A" w:rsidP="00AC480E">
            <w:pPr>
              <w:spacing w:before="120"/>
              <w:ind w:right="-23"/>
              <w:rPr>
                <w:rFonts w:asciiTheme="minorBidi" w:eastAsia="TUOS Blake" w:hAnsiTheme="minorBidi"/>
                <w:sz w:val="18"/>
                <w:szCs w:val="18"/>
              </w:rPr>
            </w:pPr>
            <w:r w:rsidRPr="00840010">
              <w:rPr>
                <w:rFonts w:asciiTheme="minorBidi" w:hAnsiTheme="minorBidi"/>
                <w:noProof/>
                <w:sz w:val="18"/>
                <w:szCs w:val="18"/>
                <w:lang w:val="en-GB" w:eastAsia="zh-CN"/>
              </w:rPr>
              <mc:AlternateContent>
                <mc:Choice Requires="wps">
                  <w:drawing>
                    <wp:anchor distT="0" distB="0" distL="114300" distR="114300" simplePos="0" relativeHeight="251667456" behindDoc="0" locked="0" layoutInCell="1" allowOverlap="1" wp14:anchorId="1CFC6989" wp14:editId="1A695F46">
                      <wp:simplePos x="0" y="0"/>
                      <wp:positionH relativeFrom="column">
                        <wp:posOffset>2468245</wp:posOffset>
                      </wp:positionH>
                      <wp:positionV relativeFrom="paragraph">
                        <wp:posOffset>50800</wp:posOffset>
                      </wp:positionV>
                      <wp:extent cx="142240" cy="145415"/>
                      <wp:effectExtent l="0" t="0" r="29210" b="45085"/>
                      <wp:wrapNone/>
                      <wp:docPr id="2"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45415"/>
                              </a:xfrm>
                              <a:custGeom>
                                <a:avLst/>
                                <a:gdLst>
                                  <a:gd name="T0" fmla="+- 0 4103 4103"/>
                                  <a:gd name="T1" fmla="*/ T0 w 1240"/>
                                  <a:gd name="T2" fmla="+- 0 -3318 -3602"/>
                                  <a:gd name="T3" fmla="*/ -3318 h 283"/>
                                  <a:gd name="T4" fmla="+- 0 5344 4103"/>
                                  <a:gd name="T5" fmla="*/ T4 w 1240"/>
                                  <a:gd name="T6" fmla="+- 0 -3318 -3602"/>
                                  <a:gd name="T7" fmla="*/ -3318 h 283"/>
                                  <a:gd name="T8" fmla="+- 0 5344 4103"/>
                                  <a:gd name="T9" fmla="*/ T8 w 1240"/>
                                  <a:gd name="T10" fmla="+- 0 -3602 -3602"/>
                                  <a:gd name="T11" fmla="*/ -3602 h 283"/>
                                  <a:gd name="T12" fmla="+- 0 4103 4103"/>
                                  <a:gd name="T13" fmla="*/ T12 w 1240"/>
                                  <a:gd name="T14" fmla="+- 0 -3602 -3602"/>
                                  <a:gd name="T15" fmla="*/ -3602 h 283"/>
                                  <a:gd name="T16" fmla="+- 0 4103 4103"/>
                                  <a:gd name="T17" fmla="*/ T16 w 1240"/>
                                  <a:gd name="T18" fmla="+- 0 -3318 -3602"/>
                                  <a:gd name="T19" fmla="*/ -3318 h 283"/>
                                </a:gdLst>
                                <a:ahLst/>
                                <a:cxnLst>
                                  <a:cxn ang="0">
                                    <a:pos x="T1" y="T3"/>
                                  </a:cxn>
                                  <a:cxn ang="0">
                                    <a:pos x="T5" y="T7"/>
                                  </a:cxn>
                                  <a:cxn ang="0">
                                    <a:pos x="T9" y="T11"/>
                                  </a:cxn>
                                  <a:cxn ang="0">
                                    <a:pos x="T13" y="T15"/>
                                  </a:cxn>
                                  <a:cxn ang="0">
                                    <a:pos x="T17" y="T19"/>
                                  </a:cxn>
                                </a:cxnLst>
                                <a:rect l="0" t="0" r="r" b="b"/>
                                <a:pathLst>
                                  <a:path w="1240" h="283">
                                    <a:moveTo>
                                      <a:pt x="0" y="284"/>
                                    </a:moveTo>
                                    <a:lnTo>
                                      <a:pt x="1241" y="284"/>
                                    </a:lnTo>
                                    <a:lnTo>
                                      <a:pt x="1241" y="0"/>
                                    </a:lnTo>
                                    <a:lnTo>
                                      <a:pt x="0" y="0"/>
                                    </a:lnTo>
                                    <a:lnTo>
                                      <a:pt x="0" y="284"/>
                                    </a:lnTo>
                                    <a:close/>
                                  </a:path>
                                </a:pathLst>
                              </a:custGeom>
                              <a:noFill/>
                              <a:ln w="44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79" o:spid="_x0000_s1026" style="position:absolute;margin-left:194.35pt;margin-top:4pt;width:11.2pt;height:1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4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" path="m,284r1241,l1241,,,,,284xe" filled="f" strokecolor="#231f20" strokeweight=".35pt">
                      <v:path arrowok="t" o:connecttype="custom" o:connectlocs="0,-1704901;142355,-1704901;142355,-1850830;0,-1850830;0,-1704901" o:connectangles="0,0,0,0,0"/>
                    </v:shape>
                  </w:pict>
                </mc:Fallback>
              </mc:AlternateContent>
            </w:r>
            <w:r w:rsidRPr="00840010">
              <w:rPr>
                <w:rFonts w:asciiTheme="minorBidi" w:hAnsiTheme="minorBidi"/>
                <w:noProof/>
                <w:sz w:val="18"/>
                <w:szCs w:val="18"/>
                <w:lang w:val="en-GB" w:eastAsia="zh-CN"/>
              </w:rPr>
              <mc:AlternateContent>
                <mc:Choice Requires="wps">
                  <w:drawing>
                    <wp:anchor distT="0" distB="0" distL="114300" distR="114300" simplePos="0" relativeHeight="251666432" behindDoc="0" locked="0" layoutInCell="1" allowOverlap="1" wp14:anchorId="5778C43D" wp14:editId="4F0D40C2">
                      <wp:simplePos x="0" y="0"/>
                      <wp:positionH relativeFrom="column">
                        <wp:posOffset>1511935</wp:posOffset>
                      </wp:positionH>
                      <wp:positionV relativeFrom="paragraph">
                        <wp:posOffset>45085</wp:posOffset>
                      </wp:positionV>
                      <wp:extent cx="142240" cy="145415"/>
                      <wp:effectExtent l="0" t="0" r="29210" b="45085"/>
                      <wp:wrapNone/>
                      <wp:docPr id="1"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45415"/>
                              </a:xfrm>
                              <a:custGeom>
                                <a:avLst/>
                                <a:gdLst>
                                  <a:gd name="T0" fmla="+- 0 4103 4103"/>
                                  <a:gd name="T1" fmla="*/ T0 w 1240"/>
                                  <a:gd name="T2" fmla="+- 0 -3318 -3602"/>
                                  <a:gd name="T3" fmla="*/ -3318 h 283"/>
                                  <a:gd name="T4" fmla="+- 0 5344 4103"/>
                                  <a:gd name="T5" fmla="*/ T4 w 1240"/>
                                  <a:gd name="T6" fmla="+- 0 -3318 -3602"/>
                                  <a:gd name="T7" fmla="*/ -3318 h 283"/>
                                  <a:gd name="T8" fmla="+- 0 5344 4103"/>
                                  <a:gd name="T9" fmla="*/ T8 w 1240"/>
                                  <a:gd name="T10" fmla="+- 0 -3602 -3602"/>
                                  <a:gd name="T11" fmla="*/ -3602 h 283"/>
                                  <a:gd name="T12" fmla="+- 0 4103 4103"/>
                                  <a:gd name="T13" fmla="*/ T12 w 1240"/>
                                  <a:gd name="T14" fmla="+- 0 -3602 -3602"/>
                                  <a:gd name="T15" fmla="*/ -3602 h 283"/>
                                  <a:gd name="T16" fmla="+- 0 4103 4103"/>
                                  <a:gd name="T17" fmla="*/ T16 w 1240"/>
                                  <a:gd name="T18" fmla="+- 0 -3318 -3602"/>
                                  <a:gd name="T19" fmla="*/ -3318 h 283"/>
                                </a:gdLst>
                                <a:ahLst/>
                                <a:cxnLst>
                                  <a:cxn ang="0">
                                    <a:pos x="T1" y="T3"/>
                                  </a:cxn>
                                  <a:cxn ang="0">
                                    <a:pos x="T5" y="T7"/>
                                  </a:cxn>
                                  <a:cxn ang="0">
                                    <a:pos x="T9" y="T11"/>
                                  </a:cxn>
                                  <a:cxn ang="0">
                                    <a:pos x="T13" y="T15"/>
                                  </a:cxn>
                                  <a:cxn ang="0">
                                    <a:pos x="T17" y="T19"/>
                                  </a:cxn>
                                </a:cxnLst>
                                <a:rect l="0" t="0" r="r" b="b"/>
                                <a:pathLst>
                                  <a:path w="1240" h="283">
                                    <a:moveTo>
                                      <a:pt x="0" y="284"/>
                                    </a:moveTo>
                                    <a:lnTo>
                                      <a:pt x="1241" y="284"/>
                                    </a:lnTo>
                                    <a:lnTo>
                                      <a:pt x="1241" y="0"/>
                                    </a:lnTo>
                                    <a:lnTo>
                                      <a:pt x="0" y="0"/>
                                    </a:lnTo>
                                    <a:lnTo>
                                      <a:pt x="0" y="284"/>
                                    </a:lnTo>
                                    <a:close/>
                                  </a:path>
                                </a:pathLst>
                              </a:custGeom>
                              <a:noFill/>
                              <a:ln w="44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79" o:spid="_x0000_s1026" style="position:absolute;margin-left:119.05pt;margin-top:3.55pt;width:11.2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4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" path="m,284r1241,l1241,,,,,284xe" filled="f" strokecolor="#231f20" strokeweight=".35pt">
                      <v:path arrowok="t" o:connecttype="custom" o:connectlocs="0,-1704901;142355,-1704901;142355,-1850830;0,-1850830;0,-1704901" o:connectangles="0,0,0,0,0"/>
                    </v:shape>
                  </w:pict>
                </mc:Fallback>
              </mc:AlternateContent>
            </w:r>
            <w:r w:rsidRPr="00840010">
              <w:rPr>
                <w:rFonts w:asciiTheme="minorBidi" w:hAnsiTheme="minorBidi"/>
                <w:noProof/>
                <w:sz w:val="18"/>
                <w:szCs w:val="18"/>
                <w:lang w:val="en-GB" w:eastAsia="zh-CN"/>
              </w:rPr>
              <mc:AlternateContent>
                <mc:Choice Requires="wps">
                  <w:drawing>
                    <wp:anchor distT="0" distB="0" distL="114300" distR="114300" simplePos="0" relativeHeight="251662336" behindDoc="0" locked="0" layoutInCell="1" allowOverlap="1" wp14:anchorId="4A7A4232" wp14:editId="4F4A4B55">
                      <wp:simplePos x="0" y="0"/>
                      <wp:positionH relativeFrom="column">
                        <wp:posOffset>614680</wp:posOffset>
                      </wp:positionH>
                      <wp:positionV relativeFrom="paragraph">
                        <wp:posOffset>46990</wp:posOffset>
                      </wp:positionV>
                      <wp:extent cx="142240" cy="145415"/>
                      <wp:effectExtent l="0" t="0" r="29210" b="45085"/>
                      <wp:wrapNone/>
                      <wp:docPr id="133"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45415"/>
                              </a:xfrm>
                              <a:custGeom>
                                <a:avLst/>
                                <a:gdLst>
                                  <a:gd name="T0" fmla="+- 0 4103 4103"/>
                                  <a:gd name="T1" fmla="*/ T0 w 1240"/>
                                  <a:gd name="T2" fmla="+- 0 -3318 -3602"/>
                                  <a:gd name="T3" fmla="*/ -3318 h 283"/>
                                  <a:gd name="T4" fmla="+- 0 5344 4103"/>
                                  <a:gd name="T5" fmla="*/ T4 w 1240"/>
                                  <a:gd name="T6" fmla="+- 0 -3318 -3602"/>
                                  <a:gd name="T7" fmla="*/ -3318 h 283"/>
                                  <a:gd name="T8" fmla="+- 0 5344 4103"/>
                                  <a:gd name="T9" fmla="*/ T8 w 1240"/>
                                  <a:gd name="T10" fmla="+- 0 -3602 -3602"/>
                                  <a:gd name="T11" fmla="*/ -3602 h 283"/>
                                  <a:gd name="T12" fmla="+- 0 4103 4103"/>
                                  <a:gd name="T13" fmla="*/ T12 w 1240"/>
                                  <a:gd name="T14" fmla="+- 0 -3602 -3602"/>
                                  <a:gd name="T15" fmla="*/ -3602 h 283"/>
                                  <a:gd name="T16" fmla="+- 0 4103 4103"/>
                                  <a:gd name="T17" fmla="*/ T16 w 1240"/>
                                  <a:gd name="T18" fmla="+- 0 -3318 -3602"/>
                                  <a:gd name="T19" fmla="*/ -3318 h 283"/>
                                </a:gdLst>
                                <a:ahLst/>
                                <a:cxnLst>
                                  <a:cxn ang="0">
                                    <a:pos x="T1" y="T3"/>
                                  </a:cxn>
                                  <a:cxn ang="0">
                                    <a:pos x="T5" y="T7"/>
                                  </a:cxn>
                                  <a:cxn ang="0">
                                    <a:pos x="T9" y="T11"/>
                                  </a:cxn>
                                  <a:cxn ang="0">
                                    <a:pos x="T13" y="T15"/>
                                  </a:cxn>
                                  <a:cxn ang="0">
                                    <a:pos x="T17" y="T19"/>
                                  </a:cxn>
                                </a:cxnLst>
                                <a:rect l="0" t="0" r="r" b="b"/>
                                <a:pathLst>
                                  <a:path w="1240" h="283">
                                    <a:moveTo>
                                      <a:pt x="0" y="284"/>
                                    </a:moveTo>
                                    <a:lnTo>
                                      <a:pt x="1241" y="284"/>
                                    </a:lnTo>
                                    <a:lnTo>
                                      <a:pt x="1241" y="0"/>
                                    </a:lnTo>
                                    <a:lnTo>
                                      <a:pt x="0" y="0"/>
                                    </a:lnTo>
                                    <a:lnTo>
                                      <a:pt x="0" y="284"/>
                                    </a:lnTo>
                                    <a:close/>
                                  </a:path>
                                </a:pathLst>
                              </a:custGeom>
                              <a:noFill/>
                              <a:ln w="44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79" o:spid="_x0000_s1026" style="position:absolute;margin-left:48.4pt;margin-top:3.7pt;width:11.2pt;height:1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4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" path="m,284r1241,l1241,,,,,284xe" filled="f" strokecolor="#231f20" strokeweight=".35pt">
                      <v:path arrowok="t" o:connecttype="custom" o:connectlocs="0,-1704901;142355,-1704901;142355,-1850830;0,-1850830;0,-1704901" o:connectangles="0,0,0,0,0"/>
                    </v:shape>
                  </w:pict>
                </mc:Fallback>
              </mc:AlternateContent>
            </w:r>
            <w:r w:rsidRPr="00840010">
              <w:rPr>
                <w:rFonts w:asciiTheme="minorBidi" w:eastAsia="TUOS Blake" w:hAnsiTheme="minorBidi"/>
                <w:sz w:val="18"/>
                <w:szCs w:val="18"/>
              </w:rPr>
              <w:t>Minimal</w:t>
            </w:r>
            <w:r w:rsidRPr="00840010">
              <w:rPr>
                <w:rFonts w:asciiTheme="minorBidi" w:eastAsia="TUOS Blake" w:hAnsiTheme="minorBidi"/>
                <w:sz w:val="18"/>
                <w:szCs w:val="18"/>
              </w:rPr>
              <w:tab/>
            </w:r>
            <w:r w:rsidRPr="00840010">
              <w:rPr>
                <w:rFonts w:asciiTheme="minorBidi" w:eastAsia="TUOS Blake" w:hAnsiTheme="minorBidi"/>
                <w:sz w:val="18"/>
                <w:szCs w:val="18"/>
              </w:rPr>
              <w:tab/>
              <w:t>Moderate</w:t>
            </w:r>
            <w:r w:rsidRPr="00840010">
              <w:rPr>
                <w:rFonts w:asciiTheme="minorBidi" w:eastAsia="TUOS Blake" w:hAnsiTheme="minorBidi"/>
                <w:sz w:val="18"/>
                <w:szCs w:val="18"/>
              </w:rPr>
              <w:tab/>
              <w:t xml:space="preserve">Significant             </w:t>
            </w:r>
          </w:p>
          <w:p w:rsidR="005B4D8A" w:rsidRPr="00840010" w:rsidRDefault="005B4D8A" w:rsidP="00AC480E">
            <w:pPr>
              <w:spacing w:before="120"/>
              <w:ind w:right="-23"/>
              <w:rPr>
                <w:rFonts w:asciiTheme="minorBidi" w:eastAsia="TUOS Blake" w:hAnsiTheme="minorBidi"/>
                <w:sz w:val="18"/>
                <w:szCs w:val="18"/>
              </w:rPr>
            </w:pPr>
            <w:r w:rsidRPr="00840010">
              <w:rPr>
                <w:rFonts w:asciiTheme="minorBidi" w:eastAsia="TUOS Blake" w:hAnsiTheme="minorBidi"/>
                <w:sz w:val="18"/>
                <w:szCs w:val="18"/>
              </w:rPr>
              <w:t xml:space="preserve">              </w:t>
            </w:r>
          </w:p>
          <w:p w:rsidR="005B4D8A" w:rsidRPr="00840010" w:rsidRDefault="005B4D8A" w:rsidP="00AC480E">
            <w:pPr>
              <w:spacing w:before="31" w:line="199" w:lineRule="exact"/>
              <w:ind w:right="-20"/>
              <w:rPr>
                <w:rFonts w:asciiTheme="minorBidi" w:eastAsia="TUOS Blake" w:hAnsiTheme="minorBidi"/>
                <w:sz w:val="18"/>
                <w:szCs w:val="18"/>
              </w:rPr>
            </w:pPr>
            <w:r w:rsidRPr="00840010">
              <w:rPr>
                <w:rFonts w:asciiTheme="minorBidi" w:hAnsiTheme="minorBidi"/>
                <w:noProof/>
                <w:sz w:val="18"/>
                <w:szCs w:val="18"/>
                <w:lang w:val="en-GB" w:eastAsia="zh-CN"/>
              </w:rPr>
              <mc:AlternateContent>
                <mc:Choice Requires="wps">
                  <w:drawing>
                    <wp:anchor distT="0" distB="0" distL="114300" distR="114300" simplePos="0" relativeHeight="251682816" behindDoc="0" locked="0" layoutInCell="1" allowOverlap="1" wp14:anchorId="7038ED8B" wp14:editId="52FDDC64">
                      <wp:simplePos x="0" y="0"/>
                      <wp:positionH relativeFrom="column">
                        <wp:posOffset>3075127</wp:posOffset>
                      </wp:positionH>
                      <wp:positionV relativeFrom="paragraph">
                        <wp:posOffset>13335</wp:posOffset>
                      </wp:positionV>
                      <wp:extent cx="133350" cy="120015"/>
                      <wp:effectExtent l="19050" t="0" r="19050" b="32385"/>
                      <wp:wrapNone/>
                      <wp:docPr id="148"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33350" cy="120015"/>
                              </a:xfrm>
                              <a:custGeom>
                                <a:avLst/>
                                <a:gdLst>
                                  <a:gd name="T0" fmla="+- 0 4103 4103"/>
                                  <a:gd name="T1" fmla="*/ T0 w 1240"/>
                                  <a:gd name="T2" fmla="+- 0 -3318 -3602"/>
                                  <a:gd name="T3" fmla="*/ -3318 h 283"/>
                                  <a:gd name="T4" fmla="+- 0 5344 4103"/>
                                  <a:gd name="T5" fmla="*/ T4 w 1240"/>
                                  <a:gd name="T6" fmla="+- 0 -3318 -3602"/>
                                  <a:gd name="T7" fmla="*/ -3318 h 283"/>
                                  <a:gd name="T8" fmla="+- 0 5344 4103"/>
                                  <a:gd name="T9" fmla="*/ T8 w 1240"/>
                                  <a:gd name="T10" fmla="+- 0 -3602 -3602"/>
                                  <a:gd name="T11" fmla="*/ -3602 h 283"/>
                                  <a:gd name="T12" fmla="+- 0 4103 4103"/>
                                  <a:gd name="T13" fmla="*/ T12 w 1240"/>
                                  <a:gd name="T14" fmla="+- 0 -3602 -3602"/>
                                  <a:gd name="T15" fmla="*/ -3602 h 283"/>
                                  <a:gd name="T16" fmla="+- 0 4103 4103"/>
                                  <a:gd name="T17" fmla="*/ T16 w 1240"/>
                                  <a:gd name="T18" fmla="+- 0 -3318 -3602"/>
                                  <a:gd name="T19" fmla="*/ -3318 h 283"/>
                                </a:gdLst>
                                <a:ahLst/>
                                <a:cxnLst>
                                  <a:cxn ang="0">
                                    <a:pos x="T1" y="T3"/>
                                  </a:cxn>
                                  <a:cxn ang="0">
                                    <a:pos x="T5" y="T7"/>
                                  </a:cxn>
                                  <a:cxn ang="0">
                                    <a:pos x="T9" y="T11"/>
                                  </a:cxn>
                                  <a:cxn ang="0">
                                    <a:pos x="T13" y="T15"/>
                                  </a:cxn>
                                  <a:cxn ang="0">
                                    <a:pos x="T17" y="T19"/>
                                  </a:cxn>
                                </a:cxnLst>
                                <a:rect l="0" t="0" r="r" b="b"/>
                                <a:pathLst>
                                  <a:path w="1240" h="283">
                                    <a:moveTo>
                                      <a:pt x="0" y="284"/>
                                    </a:moveTo>
                                    <a:lnTo>
                                      <a:pt x="1241" y="284"/>
                                    </a:lnTo>
                                    <a:lnTo>
                                      <a:pt x="1241" y="0"/>
                                    </a:lnTo>
                                    <a:lnTo>
                                      <a:pt x="0" y="0"/>
                                    </a:lnTo>
                                    <a:lnTo>
                                      <a:pt x="0" y="284"/>
                                    </a:lnTo>
                                    <a:close/>
                                  </a:path>
                                </a:pathLst>
                              </a:custGeom>
                              <a:noFill/>
                              <a:ln w="44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79" o:spid="_x0000_s1026" style="position:absolute;margin-left:242.15pt;margin-top:1.05pt;width:10.5pt;height:9.4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4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" path="m,284r1241,l1241,,,,,284xe" filled="f" strokecolor="#231f20" strokeweight=".35pt">
                      <v:path arrowok="t" o:connecttype="custom" o:connectlocs="0,-1407102;133458,-1407102;133458,-1527541;0,-1527541;0,-1407102" o:connectangles="0,0,0,0,0"/>
                    </v:shape>
                  </w:pict>
                </mc:Fallback>
              </mc:AlternateContent>
            </w:r>
            <w:r w:rsidRPr="00840010">
              <w:rPr>
                <w:rFonts w:asciiTheme="minorBidi" w:hAnsiTheme="minorBidi"/>
                <w:noProof/>
                <w:sz w:val="18"/>
                <w:szCs w:val="18"/>
                <w:lang w:val="en-GB" w:eastAsia="zh-CN"/>
              </w:rPr>
              <mc:AlternateContent>
                <mc:Choice Requires="wps">
                  <w:drawing>
                    <wp:anchor distT="0" distB="0" distL="114300" distR="114300" simplePos="0" relativeHeight="251683840" behindDoc="0" locked="0" layoutInCell="1" allowOverlap="1" wp14:anchorId="6FFCBB92" wp14:editId="4DB4C8AC">
                      <wp:simplePos x="0" y="0"/>
                      <wp:positionH relativeFrom="column">
                        <wp:posOffset>3892550</wp:posOffset>
                      </wp:positionH>
                      <wp:positionV relativeFrom="paragraph">
                        <wp:posOffset>11430</wp:posOffset>
                      </wp:positionV>
                      <wp:extent cx="133350" cy="120015"/>
                      <wp:effectExtent l="19050" t="0" r="19050" b="32385"/>
                      <wp:wrapNone/>
                      <wp:docPr id="149"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33350" cy="120015"/>
                              </a:xfrm>
                              <a:custGeom>
                                <a:avLst/>
                                <a:gdLst>
                                  <a:gd name="T0" fmla="+- 0 4103 4103"/>
                                  <a:gd name="T1" fmla="*/ T0 w 1240"/>
                                  <a:gd name="T2" fmla="+- 0 -3318 -3602"/>
                                  <a:gd name="T3" fmla="*/ -3318 h 283"/>
                                  <a:gd name="T4" fmla="+- 0 5344 4103"/>
                                  <a:gd name="T5" fmla="*/ T4 w 1240"/>
                                  <a:gd name="T6" fmla="+- 0 -3318 -3602"/>
                                  <a:gd name="T7" fmla="*/ -3318 h 283"/>
                                  <a:gd name="T8" fmla="+- 0 5344 4103"/>
                                  <a:gd name="T9" fmla="*/ T8 w 1240"/>
                                  <a:gd name="T10" fmla="+- 0 -3602 -3602"/>
                                  <a:gd name="T11" fmla="*/ -3602 h 283"/>
                                  <a:gd name="T12" fmla="+- 0 4103 4103"/>
                                  <a:gd name="T13" fmla="*/ T12 w 1240"/>
                                  <a:gd name="T14" fmla="+- 0 -3602 -3602"/>
                                  <a:gd name="T15" fmla="*/ -3602 h 283"/>
                                  <a:gd name="T16" fmla="+- 0 4103 4103"/>
                                  <a:gd name="T17" fmla="*/ T16 w 1240"/>
                                  <a:gd name="T18" fmla="+- 0 -3318 -3602"/>
                                  <a:gd name="T19" fmla="*/ -3318 h 283"/>
                                </a:gdLst>
                                <a:ahLst/>
                                <a:cxnLst>
                                  <a:cxn ang="0">
                                    <a:pos x="T1" y="T3"/>
                                  </a:cxn>
                                  <a:cxn ang="0">
                                    <a:pos x="T5" y="T7"/>
                                  </a:cxn>
                                  <a:cxn ang="0">
                                    <a:pos x="T9" y="T11"/>
                                  </a:cxn>
                                  <a:cxn ang="0">
                                    <a:pos x="T13" y="T15"/>
                                  </a:cxn>
                                  <a:cxn ang="0">
                                    <a:pos x="T17" y="T19"/>
                                  </a:cxn>
                                </a:cxnLst>
                                <a:rect l="0" t="0" r="r" b="b"/>
                                <a:pathLst>
                                  <a:path w="1240" h="283">
                                    <a:moveTo>
                                      <a:pt x="0" y="284"/>
                                    </a:moveTo>
                                    <a:lnTo>
                                      <a:pt x="1241" y="284"/>
                                    </a:lnTo>
                                    <a:lnTo>
                                      <a:pt x="1241" y="0"/>
                                    </a:lnTo>
                                    <a:lnTo>
                                      <a:pt x="0" y="0"/>
                                    </a:lnTo>
                                    <a:lnTo>
                                      <a:pt x="0" y="284"/>
                                    </a:lnTo>
                                    <a:close/>
                                  </a:path>
                                </a:pathLst>
                              </a:custGeom>
                              <a:noFill/>
                              <a:ln w="44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79" o:spid="_x0000_s1026" style="position:absolute;margin-left:306.5pt;margin-top:.9pt;width:10.5pt;height:9.4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4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" path="m,284r1241,l1241,,,,,284xe" filled="f" strokecolor="#231f20" strokeweight=".35pt">
                      <v:path arrowok="t" o:connecttype="custom" o:connectlocs="0,-1407102;133458,-1407102;133458,-1527541;0,-1527541;0,-1407102" o:connectangles="0,0,0,0,0"/>
                    </v:shape>
                  </w:pict>
                </mc:Fallback>
              </mc:AlternateContent>
            </w:r>
            <w:r w:rsidRPr="00840010">
              <w:rPr>
                <w:rFonts w:asciiTheme="minorBidi" w:eastAsia="TUOS Blake" w:hAnsiTheme="minorBidi"/>
                <w:sz w:val="18"/>
                <w:szCs w:val="18"/>
              </w:rPr>
              <w:t>Did you see the patient at the time of the injury/illness: Yes</w:t>
            </w:r>
            <w:r w:rsidRPr="00840010">
              <w:rPr>
                <w:rFonts w:asciiTheme="minorBidi" w:eastAsia="TUOS Blake" w:hAnsiTheme="minorBidi"/>
                <w:sz w:val="18"/>
                <w:szCs w:val="18"/>
              </w:rPr>
              <w:tab/>
            </w:r>
            <w:r w:rsidRPr="00840010">
              <w:rPr>
                <w:rFonts w:asciiTheme="minorBidi" w:eastAsia="TUOS Blake" w:hAnsiTheme="minorBidi"/>
                <w:sz w:val="18"/>
                <w:szCs w:val="18"/>
              </w:rPr>
              <w:tab/>
              <w:t>No</w:t>
            </w:r>
          </w:p>
          <w:p w:rsidR="005B4D8A" w:rsidRPr="00840010" w:rsidRDefault="005B4D8A" w:rsidP="00AC480E">
            <w:pPr>
              <w:spacing w:before="31" w:line="199" w:lineRule="exact"/>
              <w:ind w:right="-20"/>
              <w:rPr>
                <w:rFonts w:asciiTheme="minorBidi" w:eastAsia="TUOS Blake" w:hAnsiTheme="minorBidi"/>
                <w:sz w:val="18"/>
                <w:szCs w:val="18"/>
              </w:rPr>
            </w:pPr>
          </w:p>
        </w:tc>
      </w:tr>
      <w:tr w:rsidR="005B4D8A" w:rsidRPr="00840010" w:rsidTr="00AC480E">
        <w:tc>
          <w:tcPr>
            <w:tcW w:w="11110" w:type="dxa"/>
          </w:tcPr>
          <w:p w:rsidR="005B4D8A" w:rsidRPr="00840010" w:rsidRDefault="000708CB" w:rsidP="00AC480E">
            <w:pPr>
              <w:spacing w:before="31" w:line="199" w:lineRule="exact"/>
              <w:ind w:right="-20"/>
              <w:rPr>
                <w:rFonts w:asciiTheme="minorBidi" w:eastAsia="TUOS Blake" w:hAnsiTheme="minorBidi"/>
                <w:sz w:val="18"/>
                <w:szCs w:val="18"/>
              </w:rPr>
            </w:pPr>
            <w:r>
              <w:rPr>
                <w:rFonts w:asciiTheme="minorBidi" w:eastAsia="TUOS Blake" w:hAnsiTheme="minorBidi"/>
                <w:sz w:val="18"/>
                <w:szCs w:val="18"/>
              </w:rPr>
              <w:t>Name and Signature of Medical Practitioner Completing this form:                                            Practice Stamp:</w:t>
            </w:r>
          </w:p>
          <w:p w:rsidR="005B4D8A" w:rsidRPr="00840010" w:rsidRDefault="005B4D8A" w:rsidP="00AC480E">
            <w:pPr>
              <w:spacing w:before="31" w:line="199" w:lineRule="exact"/>
              <w:ind w:right="-20"/>
              <w:rPr>
                <w:rFonts w:asciiTheme="minorBidi" w:eastAsia="TUOS Blake" w:hAnsiTheme="minorBidi"/>
                <w:sz w:val="18"/>
                <w:szCs w:val="18"/>
              </w:rPr>
            </w:pPr>
          </w:p>
          <w:p w:rsidR="005B4D8A" w:rsidRPr="00840010" w:rsidRDefault="000708CB" w:rsidP="00AC480E">
            <w:pPr>
              <w:spacing w:before="31" w:line="199" w:lineRule="exact"/>
              <w:ind w:right="-20"/>
              <w:rPr>
                <w:rFonts w:asciiTheme="minorBidi" w:eastAsia="TUOS Blake" w:hAnsiTheme="minorBidi"/>
                <w:sz w:val="18"/>
                <w:szCs w:val="18"/>
              </w:rPr>
            </w:pPr>
            <w:r>
              <w:rPr>
                <w:rFonts w:asciiTheme="minorBidi" w:eastAsia="TUOS Blake" w:hAnsiTheme="minorBidi"/>
                <w:sz w:val="18"/>
                <w:szCs w:val="18"/>
              </w:rPr>
              <w:t>Date:</w:t>
            </w:r>
          </w:p>
        </w:tc>
      </w:tr>
    </w:tbl>
    <w:p w:rsidR="005B4D8A" w:rsidRPr="00840010" w:rsidRDefault="005B4D8A" w:rsidP="005B4D8A">
      <w:pPr>
        <w:spacing w:before="31" w:after="0" w:line="244" w:lineRule="auto"/>
        <w:ind w:right="818"/>
        <w:rPr>
          <w:rFonts w:asciiTheme="minorBidi" w:eastAsia="TUOS Blake" w:hAnsiTheme="minorBidi"/>
          <w:b/>
          <w:bCs/>
          <w:color w:val="231F20"/>
          <w:sz w:val="18"/>
          <w:szCs w:val="18"/>
        </w:rPr>
        <w:sectPr w:rsidR="005B4D8A" w:rsidRPr="00840010">
          <w:type w:val="continuous"/>
          <w:pgSz w:w="11920" w:h="16840"/>
          <w:pgMar w:top="720" w:right="440" w:bottom="280" w:left="620" w:header="720" w:footer="720" w:gutter="0"/>
          <w:cols w:space="720"/>
        </w:sectPr>
      </w:pPr>
    </w:p>
    <w:p w:rsidR="005B4D8A" w:rsidRDefault="005B4D8A" w:rsidP="005B4D8A">
      <w:pPr>
        <w:pStyle w:val="Default"/>
        <w:rPr>
          <w:b/>
          <w:bCs/>
          <w:sz w:val="20"/>
          <w:szCs w:val="20"/>
        </w:rPr>
      </w:pPr>
    </w:p>
    <w:p w:rsidR="00AC480E" w:rsidRPr="00840010" w:rsidRDefault="00AC480E" w:rsidP="00AC480E">
      <w:pPr>
        <w:spacing w:before="120" w:after="0" w:line="240" w:lineRule="auto"/>
        <w:rPr>
          <w:rFonts w:asciiTheme="minorBidi" w:hAnsiTheme="minorBidi"/>
          <w:sz w:val="18"/>
          <w:szCs w:val="18"/>
        </w:rPr>
      </w:pPr>
      <w:r w:rsidRPr="00840010">
        <w:rPr>
          <w:rFonts w:asciiTheme="minorBidi" w:hAnsiTheme="minorBidi"/>
          <w:noProof/>
          <w:sz w:val="18"/>
          <w:szCs w:val="18"/>
          <w:lang w:val="en-GB" w:eastAsia="zh-CN"/>
        </w:rPr>
        <mc:AlternateContent>
          <mc:Choice Requires="wps">
            <w:drawing>
              <wp:anchor distT="0" distB="0" distL="114300" distR="114300" simplePos="0" relativeHeight="251684864" behindDoc="0" locked="0" layoutInCell="1" allowOverlap="1" wp14:anchorId="6ADBCD29" wp14:editId="0D5A9A81">
                <wp:simplePos x="0" y="0"/>
                <wp:positionH relativeFrom="column">
                  <wp:posOffset>-88900</wp:posOffset>
                </wp:positionH>
                <wp:positionV relativeFrom="paragraph">
                  <wp:posOffset>41910</wp:posOffset>
                </wp:positionV>
                <wp:extent cx="1858010" cy="257175"/>
                <wp:effectExtent l="0" t="0" r="27940" b="28575"/>
                <wp:wrapNone/>
                <wp:docPr id="21" name="Text Box 21"/>
                <wp:cNvGraphicFramePr/>
                <a:graphic xmlns:a="http://schemas.openxmlformats.org/drawingml/2006/main">
                  <a:graphicData uri="http://schemas.microsoft.com/office/word/2010/wordprocessingShape">
                    <wps:wsp>
                      <wps:cNvSpPr txBox="1"/>
                      <wps:spPr>
                        <a:xfrm>
                          <a:off x="0" y="0"/>
                          <a:ext cx="1858010" cy="257175"/>
                        </a:xfrm>
                        <a:prstGeom prst="rect">
                          <a:avLst/>
                        </a:prstGeom>
                        <a:solidFill>
                          <a:schemeClr val="tx1">
                            <a:lumMod val="50000"/>
                            <a:lumOff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25AA" w:rsidRPr="00EF1095" w:rsidRDefault="00D625AA" w:rsidP="006863B7">
                            <w:pPr>
                              <w:pStyle w:val="ListParagraph"/>
                              <w:ind w:left="142"/>
                              <w:rPr>
                                <w:rFonts w:ascii="TUOS Blake" w:hAnsi="TUOS Blake"/>
                                <w:color w:val="FFFFFF" w:themeColor="background1"/>
                                <w:sz w:val="18"/>
                                <w:szCs w:val="18"/>
                                <w:lang w:val="en-GB"/>
                              </w:rPr>
                            </w:pPr>
                            <w:r>
                              <w:rPr>
                                <w:rFonts w:ascii="TUOS Blake" w:hAnsi="TUOS Blake"/>
                                <w:color w:val="FFFFFF" w:themeColor="background1"/>
                                <w:sz w:val="18"/>
                                <w:szCs w:val="18"/>
                                <w:lang w:val="en-GB"/>
                              </w:rPr>
                              <w:t xml:space="preserve">6. </w:t>
                            </w:r>
                            <w:r w:rsidRPr="00EF1095">
                              <w:rPr>
                                <w:rFonts w:ascii="TUOS Blake" w:hAnsi="TUOS Blake"/>
                                <w:color w:val="FFFFFF" w:themeColor="background1"/>
                                <w:sz w:val="18"/>
                                <w:szCs w:val="18"/>
                                <w:lang w:val="en-GB"/>
                              </w:rPr>
                              <w:t>Departmental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2" type="#_x0000_t202" style="position:absolute;margin-left:-7pt;margin-top:3.3pt;width:146.3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" fillcolor="gray [1629]" strokeweight=".5pt">
                <v:textbox>
                  <w:txbxContent>
                    <w:p w:rsidR="00D625AA" w:rsidRPr="00EF1095" w:rsidRDefault="00D625AA" w:rsidP="006863B7">
                      <w:pPr>
                        <w:pStyle w:val="ListParagraph"/>
                        <w:ind w:left="142"/>
                        <w:rPr>
                          <w:rFonts w:ascii="TUOS Blake" w:hAnsi="TUOS Blake"/>
                          <w:color w:val="FFFFFF" w:themeColor="background1"/>
                          <w:sz w:val="18"/>
                          <w:szCs w:val="18"/>
                          <w:lang w:val="en-GB"/>
                        </w:rPr>
                      </w:pPr>
                      <w:r>
                        <w:rPr>
                          <w:rFonts w:ascii="TUOS Blake" w:hAnsi="TUOS Blake"/>
                          <w:color w:val="FFFFFF" w:themeColor="background1"/>
                          <w:sz w:val="18"/>
                          <w:szCs w:val="18"/>
                          <w:lang w:val="en-GB"/>
                        </w:rPr>
                        <w:t xml:space="preserve">6. </w:t>
                      </w:r>
                      <w:r w:rsidRPr="00EF1095">
                        <w:rPr>
                          <w:rFonts w:ascii="TUOS Blake" w:hAnsi="TUOS Blake"/>
                          <w:color w:val="FFFFFF" w:themeColor="background1"/>
                          <w:sz w:val="18"/>
                          <w:szCs w:val="18"/>
                          <w:lang w:val="en-GB"/>
                        </w:rPr>
                        <w:t>Departmental Details</w:t>
                      </w:r>
                    </w:p>
                  </w:txbxContent>
                </v:textbox>
              </v:shape>
            </w:pict>
          </mc:Fallback>
        </mc:AlternateContent>
      </w:r>
    </w:p>
    <w:p w:rsidR="00AC480E" w:rsidRPr="00840010" w:rsidRDefault="00AC480E" w:rsidP="00AC480E">
      <w:pPr>
        <w:spacing w:before="2" w:after="0" w:line="280" w:lineRule="exact"/>
        <w:rPr>
          <w:rFonts w:asciiTheme="minorBidi" w:hAnsiTheme="minorBidi"/>
          <w:b/>
          <w:bCs/>
          <w:sz w:val="17"/>
          <w:szCs w:val="17"/>
        </w:rPr>
      </w:pPr>
      <w:r w:rsidRPr="00840010">
        <w:rPr>
          <w:rFonts w:asciiTheme="minorBidi" w:hAnsiTheme="minorBidi"/>
          <w:noProof/>
          <w:highlight w:val="green"/>
          <w:lang w:val="en-GB" w:eastAsia="zh-CN"/>
        </w:rPr>
        <mc:AlternateContent>
          <mc:Choice Requires="wpg">
            <w:drawing>
              <wp:anchor distT="0" distB="0" distL="114300" distR="114300" simplePos="0" relativeHeight="251687936" behindDoc="1" locked="0" layoutInCell="1" allowOverlap="1" wp14:anchorId="68F43AC0" wp14:editId="7C7EBF39">
                <wp:simplePos x="0" y="0"/>
                <wp:positionH relativeFrom="page">
                  <wp:posOffset>304800</wp:posOffset>
                </wp:positionH>
                <wp:positionV relativeFrom="paragraph">
                  <wp:posOffset>91440</wp:posOffset>
                </wp:positionV>
                <wp:extent cx="7077075" cy="1447800"/>
                <wp:effectExtent l="0" t="0" r="28575" b="38100"/>
                <wp:wrapNone/>
                <wp:docPr id="57"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7075" cy="1447800"/>
                          <a:chOff x="567" y="-3455"/>
                          <a:chExt cx="10772" cy="3003"/>
                        </a:xfrm>
                      </wpg:grpSpPr>
                      <wpg:grpSp>
                        <wpg:cNvPr id="58" name="Group 185"/>
                        <wpg:cNvGrpSpPr>
                          <a:grpSpLocks/>
                        </wpg:cNvGrpSpPr>
                        <wpg:grpSpPr bwMode="auto">
                          <a:xfrm>
                            <a:off x="567" y="-3455"/>
                            <a:ext cx="10772" cy="3003"/>
                            <a:chOff x="567" y="-3455"/>
                            <a:chExt cx="10772" cy="3003"/>
                          </a:xfrm>
                        </wpg:grpSpPr>
                        <wps:wsp>
                          <wps:cNvPr id="59" name="Freeform 186"/>
                          <wps:cNvSpPr>
                            <a:spLocks/>
                          </wps:cNvSpPr>
                          <wps:spPr bwMode="auto">
                            <a:xfrm>
                              <a:off x="567" y="-3455"/>
                              <a:ext cx="10772" cy="3003"/>
                            </a:xfrm>
                            <a:custGeom>
                              <a:avLst/>
                              <a:gdLst>
                                <a:gd name="T0" fmla="+- 0 567 567"/>
                                <a:gd name="T1" fmla="*/ T0 w 10772"/>
                                <a:gd name="T2" fmla="+- 0 -450 -3685"/>
                                <a:gd name="T3" fmla="*/ -450 h 3234"/>
                                <a:gd name="T4" fmla="+- 0 11339 567"/>
                                <a:gd name="T5" fmla="*/ T4 w 10772"/>
                                <a:gd name="T6" fmla="+- 0 -450 -3685"/>
                                <a:gd name="T7" fmla="*/ -450 h 3234"/>
                                <a:gd name="T8" fmla="+- 0 11339 567"/>
                                <a:gd name="T9" fmla="*/ T8 w 10772"/>
                                <a:gd name="T10" fmla="+- 0 -3685 -3685"/>
                                <a:gd name="T11" fmla="*/ -3685 h 3234"/>
                                <a:gd name="T12" fmla="+- 0 567 567"/>
                                <a:gd name="T13" fmla="*/ T12 w 10772"/>
                                <a:gd name="T14" fmla="+- 0 -3685 -3685"/>
                                <a:gd name="T15" fmla="*/ -3685 h 3234"/>
                                <a:gd name="T16" fmla="+- 0 567 567"/>
                                <a:gd name="T17" fmla="*/ T16 w 10772"/>
                                <a:gd name="T18" fmla="+- 0 -450 -3685"/>
                                <a:gd name="T19" fmla="*/ -450 h 3234"/>
                              </a:gdLst>
                              <a:ahLst/>
                              <a:cxnLst>
                                <a:cxn ang="0">
                                  <a:pos x="T1" y="T3"/>
                                </a:cxn>
                                <a:cxn ang="0">
                                  <a:pos x="T5" y="T7"/>
                                </a:cxn>
                                <a:cxn ang="0">
                                  <a:pos x="T9" y="T11"/>
                                </a:cxn>
                                <a:cxn ang="0">
                                  <a:pos x="T13" y="T15"/>
                                </a:cxn>
                                <a:cxn ang="0">
                                  <a:pos x="T17" y="T19"/>
                                </a:cxn>
                              </a:cxnLst>
                              <a:rect l="0" t="0" r="r" b="b"/>
                              <a:pathLst>
                                <a:path w="10772" h="3234">
                                  <a:moveTo>
                                    <a:pt x="0" y="3235"/>
                                  </a:moveTo>
                                  <a:lnTo>
                                    <a:pt x="10772" y="3235"/>
                                  </a:lnTo>
                                  <a:lnTo>
                                    <a:pt x="10772" y="0"/>
                                  </a:lnTo>
                                  <a:lnTo>
                                    <a:pt x="0" y="0"/>
                                  </a:lnTo>
                                  <a:lnTo>
                                    <a:pt x="0" y="3235"/>
                                  </a:lnTo>
                                  <a:close/>
                                </a:path>
                              </a:pathLst>
                            </a:custGeom>
                            <a:noFill/>
                            <a:ln w="635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177"/>
                        <wpg:cNvGrpSpPr>
                          <a:grpSpLocks/>
                        </wpg:cNvGrpSpPr>
                        <wpg:grpSpPr bwMode="auto">
                          <a:xfrm>
                            <a:off x="5503" y="-2454"/>
                            <a:ext cx="3310" cy="283"/>
                            <a:chOff x="5503" y="-2454"/>
                            <a:chExt cx="3310" cy="283"/>
                          </a:xfrm>
                        </wpg:grpSpPr>
                        <wps:wsp>
                          <wps:cNvPr id="64" name="Freeform 178"/>
                          <wps:cNvSpPr>
                            <a:spLocks/>
                          </wps:cNvSpPr>
                          <wps:spPr bwMode="auto">
                            <a:xfrm>
                              <a:off x="5503" y="-2454"/>
                              <a:ext cx="3310" cy="283"/>
                            </a:xfrm>
                            <a:custGeom>
                              <a:avLst/>
                              <a:gdLst>
                                <a:gd name="T0" fmla="+- 0 2180 2180"/>
                                <a:gd name="T1" fmla="*/ T0 w 6633"/>
                                <a:gd name="T2" fmla="+- 0 -2170 -2454"/>
                                <a:gd name="T3" fmla="*/ -2170 h 283"/>
                                <a:gd name="T4" fmla="+- 0 8813 2180"/>
                                <a:gd name="T5" fmla="*/ T4 w 6633"/>
                                <a:gd name="T6" fmla="+- 0 -2170 -2454"/>
                                <a:gd name="T7" fmla="*/ -2170 h 283"/>
                                <a:gd name="T8" fmla="+- 0 8813 2180"/>
                                <a:gd name="T9" fmla="*/ T8 w 6633"/>
                                <a:gd name="T10" fmla="+- 0 -2454 -2454"/>
                                <a:gd name="T11" fmla="*/ -2454 h 283"/>
                                <a:gd name="T12" fmla="+- 0 2180 2180"/>
                                <a:gd name="T13" fmla="*/ T12 w 6633"/>
                                <a:gd name="T14" fmla="+- 0 -2454 -2454"/>
                                <a:gd name="T15" fmla="*/ -2454 h 283"/>
                                <a:gd name="T16" fmla="+- 0 2180 2180"/>
                                <a:gd name="T17" fmla="*/ T16 w 6633"/>
                                <a:gd name="T18" fmla="+- 0 -2170 -2454"/>
                                <a:gd name="T19" fmla="*/ -2170 h 283"/>
                              </a:gdLst>
                              <a:ahLst/>
                              <a:cxnLst>
                                <a:cxn ang="0">
                                  <a:pos x="T1" y="T3"/>
                                </a:cxn>
                                <a:cxn ang="0">
                                  <a:pos x="T5" y="T7"/>
                                </a:cxn>
                                <a:cxn ang="0">
                                  <a:pos x="T9" y="T11"/>
                                </a:cxn>
                                <a:cxn ang="0">
                                  <a:pos x="T13" y="T15"/>
                                </a:cxn>
                                <a:cxn ang="0">
                                  <a:pos x="T17" y="T19"/>
                                </a:cxn>
                              </a:cxnLst>
                              <a:rect l="0" t="0" r="r" b="b"/>
                              <a:pathLst>
                                <a:path w="6633" h="283">
                                  <a:moveTo>
                                    <a:pt x="0" y="284"/>
                                  </a:moveTo>
                                  <a:lnTo>
                                    <a:pt x="6633" y="284"/>
                                  </a:lnTo>
                                  <a:lnTo>
                                    <a:pt x="6633" y="0"/>
                                  </a:lnTo>
                                  <a:lnTo>
                                    <a:pt x="0" y="0"/>
                                  </a:lnTo>
                                  <a:lnTo>
                                    <a:pt x="0" y="28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173"/>
                        <wpg:cNvGrpSpPr>
                          <a:grpSpLocks/>
                        </wpg:cNvGrpSpPr>
                        <wpg:grpSpPr bwMode="auto">
                          <a:xfrm>
                            <a:off x="3158" y="-2074"/>
                            <a:ext cx="308" cy="283"/>
                            <a:chOff x="3158" y="-2074"/>
                            <a:chExt cx="308" cy="283"/>
                          </a:xfrm>
                        </wpg:grpSpPr>
                        <wps:wsp>
                          <wps:cNvPr id="66" name="Freeform 174"/>
                          <wps:cNvSpPr>
                            <a:spLocks/>
                          </wps:cNvSpPr>
                          <wps:spPr bwMode="auto">
                            <a:xfrm>
                              <a:off x="3158" y="-2074"/>
                              <a:ext cx="308" cy="283"/>
                            </a:xfrm>
                            <a:custGeom>
                              <a:avLst/>
                              <a:gdLst>
                                <a:gd name="T0" fmla="+- 0 3158 3158"/>
                                <a:gd name="T1" fmla="*/ T0 w 5658"/>
                                <a:gd name="T2" fmla="+- 0 -1790 -2074"/>
                                <a:gd name="T3" fmla="*/ -1790 h 283"/>
                                <a:gd name="T4" fmla="+- 0 8816 3158"/>
                                <a:gd name="T5" fmla="*/ T4 w 5658"/>
                                <a:gd name="T6" fmla="+- 0 -1790 -2074"/>
                                <a:gd name="T7" fmla="*/ -1790 h 283"/>
                                <a:gd name="T8" fmla="+- 0 8816 3158"/>
                                <a:gd name="T9" fmla="*/ T8 w 5658"/>
                                <a:gd name="T10" fmla="+- 0 -2074 -2074"/>
                                <a:gd name="T11" fmla="*/ -2074 h 283"/>
                                <a:gd name="T12" fmla="+- 0 3158 3158"/>
                                <a:gd name="T13" fmla="*/ T12 w 5658"/>
                                <a:gd name="T14" fmla="+- 0 -2074 -2074"/>
                                <a:gd name="T15" fmla="*/ -2074 h 283"/>
                                <a:gd name="T16" fmla="+- 0 3158 3158"/>
                                <a:gd name="T17" fmla="*/ T16 w 5658"/>
                                <a:gd name="T18" fmla="+- 0 -1790 -2074"/>
                                <a:gd name="T19" fmla="*/ -1790 h 283"/>
                              </a:gdLst>
                              <a:ahLst/>
                              <a:cxnLst>
                                <a:cxn ang="0">
                                  <a:pos x="T1" y="T3"/>
                                </a:cxn>
                                <a:cxn ang="0">
                                  <a:pos x="T5" y="T7"/>
                                </a:cxn>
                                <a:cxn ang="0">
                                  <a:pos x="T9" y="T11"/>
                                </a:cxn>
                                <a:cxn ang="0">
                                  <a:pos x="T13" y="T15"/>
                                </a:cxn>
                                <a:cxn ang="0">
                                  <a:pos x="T17" y="T19"/>
                                </a:cxn>
                              </a:cxnLst>
                              <a:rect l="0" t="0" r="r" b="b"/>
                              <a:pathLst>
                                <a:path w="5658" h="283">
                                  <a:moveTo>
                                    <a:pt x="0" y="284"/>
                                  </a:moveTo>
                                  <a:lnTo>
                                    <a:pt x="5658" y="284"/>
                                  </a:lnTo>
                                  <a:lnTo>
                                    <a:pt x="5658" y="0"/>
                                  </a:lnTo>
                                  <a:lnTo>
                                    <a:pt x="0" y="0"/>
                                  </a:lnTo>
                                  <a:lnTo>
                                    <a:pt x="0" y="28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169"/>
                        <wpg:cNvGrpSpPr>
                          <a:grpSpLocks/>
                        </wpg:cNvGrpSpPr>
                        <wpg:grpSpPr bwMode="auto">
                          <a:xfrm>
                            <a:off x="1700" y="-1694"/>
                            <a:ext cx="1836" cy="283"/>
                            <a:chOff x="1700" y="-1694"/>
                            <a:chExt cx="1836" cy="283"/>
                          </a:xfrm>
                        </wpg:grpSpPr>
                        <wps:wsp>
                          <wps:cNvPr id="68" name="Freeform 170"/>
                          <wps:cNvSpPr>
                            <a:spLocks/>
                          </wps:cNvSpPr>
                          <wps:spPr bwMode="auto">
                            <a:xfrm>
                              <a:off x="1700" y="-1694"/>
                              <a:ext cx="1836" cy="283"/>
                            </a:xfrm>
                            <a:custGeom>
                              <a:avLst/>
                              <a:gdLst>
                                <a:gd name="T0" fmla="+- 0 1700 1700"/>
                                <a:gd name="T1" fmla="*/ T0 w 1836"/>
                                <a:gd name="T2" fmla="+- 0 -1410 -1694"/>
                                <a:gd name="T3" fmla="*/ -1410 h 283"/>
                                <a:gd name="T4" fmla="+- 0 3535 1700"/>
                                <a:gd name="T5" fmla="*/ T4 w 1836"/>
                                <a:gd name="T6" fmla="+- 0 -1410 -1694"/>
                                <a:gd name="T7" fmla="*/ -1410 h 283"/>
                                <a:gd name="T8" fmla="+- 0 3535 1700"/>
                                <a:gd name="T9" fmla="*/ T8 w 1836"/>
                                <a:gd name="T10" fmla="+- 0 -1694 -1694"/>
                                <a:gd name="T11" fmla="*/ -1694 h 283"/>
                                <a:gd name="T12" fmla="+- 0 1700 1700"/>
                                <a:gd name="T13" fmla="*/ T12 w 1836"/>
                                <a:gd name="T14" fmla="+- 0 -1694 -1694"/>
                                <a:gd name="T15" fmla="*/ -1694 h 283"/>
                                <a:gd name="T16" fmla="+- 0 1700 1700"/>
                                <a:gd name="T17" fmla="*/ T16 w 1836"/>
                                <a:gd name="T18" fmla="+- 0 -1410 -1694"/>
                                <a:gd name="T19" fmla="*/ -1410 h 283"/>
                              </a:gdLst>
                              <a:ahLst/>
                              <a:cxnLst>
                                <a:cxn ang="0">
                                  <a:pos x="T1" y="T3"/>
                                </a:cxn>
                                <a:cxn ang="0">
                                  <a:pos x="T5" y="T7"/>
                                </a:cxn>
                                <a:cxn ang="0">
                                  <a:pos x="T9" y="T11"/>
                                </a:cxn>
                                <a:cxn ang="0">
                                  <a:pos x="T13" y="T15"/>
                                </a:cxn>
                                <a:cxn ang="0">
                                  <a:pos x="T17" y="T19"/>
                                </a:cxn>
                              </a:cxnLst>
                              <a:rect l="0" t="0" r="r" b="b"/>
                              <a:pathLst>
                                <a:path w="1836" h="283">
                                  <a:moveTo>
                                    <a:pt x="0" y="284"/>
                                  </a:moveTo>
                                  <a:lnTo>
                                    <a:pt x="1835" y="284"/>
                                  </a:lnTo>
                                  <a:lnTo>
                                    <a:pt x="1835" y="0"/>
                                  </a:lnTo>
                                  <a:lnTo>
                                    <a:pt x="0" y="0"/>
                                  </a:lnTo>
                                  <a:lnTo>
                                    <a:pt x="0" y="28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165"/>
                        <wpg:cNvGrpSpPr>
                          <a:grpSpLocks/>
                        </wpg:cNvGrpSpPr>
                        <wpg:grpSpPr bwMode="auto">
                          <a:xfrm>
                            <a:off x="4935" y="-1694"/>
                            <a:ext cx="1836" cy="283"/>
                            <a:chOff x="4935" y="-1694"/>
                            <a:chExt cx="1836" cy="283"/>
                          </a:xfrm>
                        </wpg:grpSpPr>
                        <wps:wsp>
                          <wps:cNvPr id="70" name="Freeform 166"/>
                          <wps:cNvSpPr>
                            <a:spLocks/>
                          </wps:cNvSpPr>
                          <wps:spPr bwMode="auto">
                            <a:xfrm>
                              <a:off x="4935" y="-1694"/>
                              <a:ext cx="1836" cy="283"/>
                            </a:xfrm>
                            <a:custGeom>
                              <a:avLst/>
                              <a:gdLst>
                                <a:gd name="T0" fmla="+- 0 4935 4935"/>
                                <a:gd name="T1" fmla="*/ T0 w 1836"/>
                                <a:gd name="T2" fmla="+- 0 -1410 -1694"/>
                                <a:gd name="T3" fmla="*/ -1410 h 283"/>
                                <a:gd name="T4" fmla="+- 0 6771 4935"/>
                                <a:gd name="T5" fmla="*/ T4 w 1836"/>
                                <a:gd name="T6" fmla="+- 0 -1410 -1694"/>
                                <a:gd name="T7" fmla="*/ -1410 h 283"/>
                                <a:gd name="T8" fmla="+- 0 6771 4935"/>
                                <a:gd name="T9" fmla="*/ T8 w 1836"/>
                                <a:gd name="T10" fmla="+- 0 -1694 -1694"/>
                                <a:gd name="T11" fmla="*/ -1694 h 283"/>
                                <a:gd name="T12" fmla="+- 0 4935 4935"/>
                                <a:gd name="T13" fmla="*/ T12 w 1836"/>
                                <a:gd name="T14" fmla="+- 0 -1694 -1694"/>
                                <a:gd name="T15" fmla="*/ -1694 h 283"/>
                                <a:gd name="T16" fmla="+- 0 4935 4935"/>
                                <a:gd name="T17" fmla="*/ T16 w 1836"/>
                                <a:gd name="T18" fmla="+- 0 -1410 -1694"/>
                                <a:gd name="T19" fmla="*/ -1410 h 283"/>
                              </a:gdLst>
                              <a:ahLst/>
                              <a:cxnLst>
                                <a:cxn ang="0">
                                  <a:pos x="T1" y="T3"/>
                                </a:cxn>
                                <a:cxn ang="0">
                                  <a:pos x="T5" y="T7"/>
                                </a:cxn>
                                <a:cxn ang="0">
                                  <a:pos x="T9" y="T11"/>
                                </a:cxn>
                                <a:cxn ang="0">
                                  <a:pos x="T13" y="T15"/>
                                </a:cxn>
                                <a:cxn ang="0">
                                  <a:pos x="T17" y="T19"/>
                                </a:cxn>
                              </a:cxnLst>
                              <a:rect l="0" t="0" r="r" b="b"/>
                              <a:pathLst>
                                <a:path w="1836" h="283">
                                  <a:moveTo>
                                    <a:pt x="0" y="284"/>
                                  </a:moveTo>
                                  <a:lnTo>
                                    <a:pt x="1836" y="284"/>
                                  </a:lnTo>
                                  <a:lnTo>
                                    <a:pt x="1836" y="0"/>
                                  </a:lnTo>
                                  <a:lnTo>
                                    <a:pt x="0" y="0"/>
                                  </a:lnTo>
                                  <a:lnTo>
                                    <a:pt x="0" y="28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49"/>
                        <wpg:cNvGrpSpPr>
                          <a:grpSpLocks/>
                        </wpg:cNvGrpSpPr>
                        <wpg:grpSpPr bwMode="auto">
                          <a:xfrm>
                            <a:off x="4935" y="-934"/>
                            <a:ext cx="1836" cy="283"/>
                            <a:chOff x="4935" y="-934"/>
                            <a:chExt cx="1836" cy="283"/>
                          </a:xfrm>
                        </wpg:grpSpPr>
                        <wps:wsp>
                          <wps:cNvPr id="72" name="Freeform 150"/>
                          <wps:cNvSpPr>
                            <a:spLocks/>
                          </wps:cNvSpPr>
                          <wps:spPr bwMode="auto">
                            <a:xfrm>
                              <a:off x="4935" y="-934"/>
                              <a:ext cx="1836" cy="283"/>
                            </a:xfrm>
                            <a:custGeom>
                              <a:avLst/>
                              <a:gdLst>
                                <a:gd name="T0" fmla="+- 0 4935 4935"/>
                                <a:gd name="T1" fmla="*/ T0 w 1836"/>
                                <a:gd name="T2" fmla="+- 0 -650 -934"/>
                                <a:gd name="T3" fmla="*/ -650 h 283"/>
                                <a:gd name="T4" fmla="+- 0 6771 4935"/>
                                <a:gd name="T5" fmla="*/ T4 w 1836"/>
                                <a:gd name="T6" fmla="+- 0 -650 -934"/>
                                <a:gd name="T7" fmla="*/ -650 h 283"/>
                                <a:gd name="T8" fmla="+- 0 6771 4935"/>
                                <a:gd name="T9" fmla="*/ T8 w 1836"/>
                                <a:gd name="T10" fmla="+- 0 -934 -934"/>
                                <a:gd name="T11" fmla="*/ -934 h 283"/>
                                <a:gd name="T12" fmla="+- 0 4935 4935"/>
                                <a:gd name="T13" fmla="*/ T12 w 1836"/>
                                <a:gd name="T14" fmla="+- 0 -934 -934"/>
                                <a:gd name="T15" fmla="*/ -934 h 283"/>
                                <a:gd name="T16" fmla="+- 0 4935 4935"/>
                                <a:gd name="T17" fmla="*/ T16 w 1836"/>
                                <a:gd name="T18" fmla="+- 0 -650 -934"/>
                                <a:gd name="T19" fmla="*/ -650 h 283"/>
                              </a:gdLst>
                              <a:ahLst/>
                              <a:cxnLst>
                                <a:cxn ang="0">
                                  <a:pos x="T1" y="T3"/>
                                </a:cxn>
                                <a:cxn ang="0">
                                  <a:pos x="T5" y="T7"/>
                                </a:cxn>
                                <a:cxn ang="0">
                                  <a:pos x="T9" y="T11"/>
                                </a:cxn>
                                <a:cxn ang="0">
                                  <a:pos x="T13" y="T15"/>
                                </a:cxn>
                                <a:cxn ang="0">
                                  <a:pos x="T17" y="T19"/>
                                </a:cxn>
                              </a:cxnLst>
                              <a:rect l="0" t="0" r="r" b="b"/>
                              <a:pathLst>
                                <a:path w="1836" h="283">
                                  <a:moveTo>
                                    <a:pt x="0" y="284"/>
                                  </a:moveTo>
                                  <a:lnTo>
                                    <a:pt x="1836" y="284"/>
                                  </a:lnTo>
                                  <a:lnTo>
                                    <a:pt x="1836" y="0"/>
                                  </a:lnTo>
                                  <a:lnTo>
                                    <a:pt x="0" y="0"/>
                                  </a:lnTo>
                                  <a:lnTo>
                                    <a:pt x="0" y="28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6" o:spid="_x0000_s1026" style="position:absolute;margin-left:24pt;margin-top:7.2pt;width:557.25pt;height:114pt;z-index:-251628544;mso-position-horizontal-relative:page" coordorigin="567,-3455" coordsize="10772,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">
                <v:group id="Group 185" o:spid="_x0000_s1027" style="position:absolute;left:567;top:-3455;width:10772;height:3003" coordorigin="567,-3455" coordsize="10772,3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186" o:spid="_x0000_s1028" style="position:absolute;left:567;top:-3455;width:10772;height:3003;visibility:visible;mso-wrap-style:square;v-text-anchor:top" coordsize="10772,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ldMYA&#10;AADbAAAADwAAAGRycy9kb3ducmV2LnhtbESPQUsDMRSE74L/ITzBm81WsdRt01IURVAK7Xpob4/k&#10;dbPt5mVJYrv21zeC4HGYmW+Y6bx3rThSiI1nBcNBAYJYe9NwreCrer0bg4gJ2WDrmRT8UIT57Ppq&#10;iqXxJ17RcZ1qkSEcS1RgU+pKKaO25DAOfEecvZ0PDlOWoZYm4CnDXSvvi2IkHTacFyx29GxJH9bf&#10;TsHDeT962y7jS4gbq/Xnbl99yEqp25t+MQGRqE//4b/2u1Hw+AS/X/IPk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LldMYAAADbAAAADwAAAAAAAAAAAAAAAACYAgAAZHJz&#10;L2Rvd25yZXYueG1sUEsFBgAAAAAEAAQA9QAAAIsDAAAAAA==&#10;" path="m,3235r10772,l10772,,,,,3235xe" filled="f" strokecolor="#6d6e71" strokeweight=".5pt">
                    <v:path arrowok="t" o:connecttype="custom" o:connectlocs="0,-418;10772,-418;10772,-3422;0,-3422;0,-418" o:connectangles="0,0,0,0,0"/>
                  </v:shape>
                </v:group>
                <v:group id="Group 177" o:spid="_x0000_s1029" style="position:absolute;left:5503;top:-2454;width:3310;height:283" coordorigin="5503,-2454" coordsize="3310,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178" o:spid="_x0000_s1030" style="position:absolute;left:5503;top:-2454;width:3310;height:283;visibility:visible;mso-wrap-style:square;v-text-anchor:top" coordsize="663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UKqMMA&#10;AADbAAAADwAAAGRycy9kb3ducmV2LnhtbESPQWvCQBSE74X+h+UVvNUXi4SSuooIgihC1R56fGRf&#10;s8Hs2zS7mvjv3YLQ4zAz3zCzxeAadeUu1F40TMYZKJbSm1oqDV+n9es7qBBJDDVeWMONAyzmz08z&#10;Kozv5cDXY6xUgkgoSIONsS0QQ2nZURj7liV5P75zFJPsKjQd9QnuGnzLshwd1ZIWLLW8slyejxen&#10;4YxT2XziPvb4/Ztv+/VqZ/mm9ehlWH6AijzE//CjvTEa8in8fUk/A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UKqMMAAADbAAAADwAAAAAAAAAAAAAAAACYAgAAZHJzL2Rv&#10;d25yZXYueG1sUEsFBgAAAAAEAAQA9QAAAIgDAAAAAA==&#10;" path="m,284r6633,l6633,,,,,284e" stroked="f">
                    <v:path arrowok="t" o:connecttype="custom" o:connectlocs="0,-2170;3310,-2170;3310,-2454;0,-2454;0,-2170" o:connectangles="0,0,0,0,0"/>
                  </v:shape>
                </v:group>
                <v:group id="Group 173" o:spid="_x0000_s1031" style="position:absolute;left:3158;top:-2074;width:308;height:283" coordorigin="3158,-2074" coordsize="308,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174" o:spid="_x0000_s1032" style="position:absolute;left:3158;top:-2074;width:308;height:283;visibility:visible;mso-wrap-style:square;v-text-anchor:top" coordsize="565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FnVcUA&#10;AADbAAAADwAAAGRycy9kb3ducmV2LnhtbESPW0sDMRSE3wv+h3AEX4rNKrrI2rSI0KVv2oti3w6b&#10;sxfcnIQk7W7/vSkIfRxm5htmvhxNL07kQ2dZwcMsA0FcWd1xo2C/W92/gAgRWWNvmRScKcBycTOZ&#10;Y6HtwBs6bWMjEoRDgQraGF0hZahaMhhm1hEnr7beYEzSN1J7HBLc9PIxy3JpsOO00KKj95aq3+3R&#10;KHiq/fPP1/R8qD+G0h1Wn6X75lKpu9vx7RVEpDFew//ttVaQ53D5k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WdVxQAAANsAAAAPAAAAAAAAAAAAAAAAAJgCAABkcnMv&#10;ZG93bnJldi54bWxQSwUGAAAAAAQABAD1AAAAigMAAAAA&#10;" path="m,284r5658,l5658,,,,,284e" stroked="f">
                    <v:path arrowok="t" o:connecttype="custom" o:connectlocs="0,-1790;308,-1790;308,-2074;0,-2074;0,-1790" o:connectangles="0,0,0,0,0"/>
                  </v:shape>
                </v:group>
                <v:group id="Group 169" o:spid="_x0000_s1033" style="position:absolute;left:1700;top:-1694;width:1836;height:283" coordorigin="1700,-1694" coordsize="1836,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170" o:spid="_x0000_s1034" style="position:absolute;left:1700;top:-1694;width:1836;height:283;visibility:visible;mso-wrap-style:square;v-text-anchor:top" coordsize="1836,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Uy8EA&#10;AADbAAAADwAAAGRycy9kb3ducmV2LnhtbESPTYsCMQyG74L/oWRhL7J2XEFktMoiDHha8APPYZrt&#10;DLbpMK06/ntzWPAY3rxP8qy3Q/DqTn1qIxuYTQtQxHW0LTsD51P1tQSVMrJFH5kMPCnBdjMerbG0&#10;8cEHuh+zUwLhVKKBJueu1DrVDQVM09gRS/YX+4BZxt5p2+ND4MHr76JY6IAty4UGO9o1VF+PtyCU&#10;vS8mdM7P+rdyc1tdrN85a8znx/CzApVpyO/l//beGljIs+IiHq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K1MvBAAAA2wAAAA8AAAAAAAAAAAAAAAAAmAIAAGRycy9kb3du&#10;cmV2LnhtbFBLBQYAAAAABAAEAPUAAACGAwAAAAA=&#10;" path="m,284r1835,l1835,,,,,284e" stroked="f">
                    <v:path arrowok="t" o:connecttype="custom" o:connectlocs="0,-1410;1835,-1410;1835,-1694;0,-1694;0,-1410" o:connectangles="0,0,0,0,0"/>
                  </v:shape>
                </v:group>
                <v:group id="Group 165" o:spid="_x0000_s1035" style="position:absolute;left:4935;top:-1694;width:1836;height:283" coordorigin="4935,-1694" coordsize="1836,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166" o:spid="_x0000_s1036" style="position:absolute;left:4935;top:-1694;width:1836;height:283;visibility:visible;mso-wrap-style:square;v-text-anchor:top" coordsize="1836,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OEMEA&#10;AADbAAAADwAAAGRycy9kb3ducmV2LnhtbESPwWoCMRCG7wXfIYzgpWi2FqqsRhFhwZNQK56HzZhd&#10;TCbLJtX17Z1Docfhn/+b+dbbIXh1pz61kQ18zApQxHW0LTsD559qugSVMrJFH5kMPCnBdjN6W2Np&#10;44O/6X7KTgmEU4kGmpy7UutUNxQwzWJHLNk19gGzjL3TtseHwIPX86L40gFblgsNdrRvqL6dfoNQ&#10;Dr54p3N+1sfKfdrqYv3eWWMm42G3ApVpyP/Lf+2DNbCQ78VFPEBv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ThDBAAAA2wAAAA8AAAAAAAAAAAAAAAAAmAIAAGRycy9kb3du&#10;cmV2LnhtbFBLBQYAAAAABAAEAPUAAACGAwAAAAA=&#10;" path="m,284r1836,l1836,,,,,284e" stroked="f">
                    <v:path arrowok="t" o:connecttype="custom" o:connectlocs="0,-1410;1836,-1410;1836,-1694;0,-1694;0,-1410" o:connectangles="0,0,0,0,0"/>
                  </v:shape>
                </v:group>
                <v:group id="Group 149" o:spid="_x0000_s1037" style="position:absolute;left:4935;top:-934;width:1836;height:283" coordorigin="4935,-934" coordsize="1836,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150" o:spid="_x0000_s1038" style="position:absolute;left:4935;top:-934;width:1836;height:283;visibility:visible;mso-wrap-style:square;v-text-anchor:top" coordsize="1836,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1/MAA&#10;AADbAAAADwAAAGRycy9kb3ducmV2LnhtbESPQYvCMBSE74L/ITzBi2iqgivdRhGh4GlBV/b8aN6m&#10;xeSlNLHWf28WhD0OM/MNU+wHZ0VPXWg8K1guMhDEldcNGwXX73K+BREiskbrmRQ8KcB+Nx4VmGv/&#10;4DP1l2hEgnDIUUEdY5tLGaqaHIaFb4mT9+s7hzHJzkjd4SPBnZWrLNtIhw2nhRpbOtZU3S53lygn&#10;m83oGp/VV2nWuvzR9mi0UtPJcPgEEWmI/+F3+6QVfKzg70v6AX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t1/MAAAADbAAAADwAAAAAAAAAAAAAAAACYAgAAZHJzL2Rvd25y&#10;ZXYueG1sUEsFBgAAAAAEAAQA9QAAAIUDAAAAAA==&#10;" path="m,284r1836,l1836,,,,,284e" stroked="f">
                    <v:path arrowok="t" o:connecttype="custom" o:connectlocs="0,-650;1836,-650;1836,-934;0,-934;0,-650" o:connectangles="0,0,0,0,0"/>
                  </v:shape>
                </v:group>
                <w10:wrap anchorx="page"/>
              </v:group>
            </w:pict>
          </mc:Fallback>
        </mc:AlternateContent>
      </w:r>
      <w:r w:rsidRPr="00840010">
        <w:rPr>
          <w:rFonts w:asciiTheme="minorBidi" w:hAnsiTheme="minorBidi"/>
          <w:b/>
          <w:bCs/>
          <w:sz w:val="17"/>
          <w:szCs w:val="17"/>
        </w:rPr>
        <w:t xml:space="preserve">  </w:t>
      </w:r>
    </w:p>
    <w:p w:rsidR="00DE77F7" w:rsidRPr="00AC480E" w:rsidRDefault="00AC480E" w:rsidP="00DE77F7">
      <w:pPr>
        <w:spacing w:before="2" w:after="0" w:line="280" w:lineRule="exact"/>
        <w:rPr>
          <w:rFonts w:asciiTheme="minorBidi" w:hAnsiTheme="minorBidi"/>
          <w:b/>
          <w:bCs/>
          <w:sz w:val="17"/>
          <w:szCs w:val="17"/>
        </w:rPr>
      </w:pPr>
      <w:r w:rsidRPr="00840010">
        <w:rPr>
          <w:rFonts w:asciiTheme="minorBidi" w:hAnsiTheme="minorBidi"/>
          <w:b/>
          <w:bCs/>
          <w:sz w:val="17"/>
          <w:szCs w:val="17"/>
        </w:rPr>
        <w:t xml:space="preserve">This section should be completed by the academic department requiring the information on the extenuating circumstances </w:t>
      </w:r>
    </w:p>
    <w:p w:rsidR="00DE77F7" w:rsidRDefault="006863B7" w:rsidP="00DE77F7">
      <w:pPr>
        <w:spacing w:before="2" w:after="0" w:line="280" w:lineRule="exact"/>
        <w:rPr>
          <w:rFonts w:asciiTheme="minorBidi" w:hAnsiTheme="minorBidi"/>
          <w:sz w:val="17"/>
          <w:szCs w:val="17"/>
        </w:rPr>
      </w:pPr>
      <w:r w:rsidRPr="00840010">
        <w:rPr>
          <w:rFonts w:asciiTheme="minorBidi" w:hAnsiTheme="minorBidi"/>
          <w:noProof/>
          <w:lang w:val="en-GB" w:eastAsia="zh-CN"/>
        </w:rPr>
        <mc:AlternateContent>
          <mc:Choice Requires="wps">
            <w:drawing>
              <wp:anchor distT="0" distB="0" distL="114300" distR="114300" simplePos="0" relativeHeight="251688960" behindDoc="0" locked="0" layoutInCell="1" allowOverlap="1" wp14:anchorId="162EB03B" wp14:editId="182B8C72">
                <wp:simplePos x="0" y="0"/>
                <wp:positionH relativeFrom="column">
                  <wp:posOffset>3330575</wp:posOffset>
                </wp:positionH>
                <wp:positionV relativeFrom="paragraph">
                  <wp:posOffset>9525</wp:posOffset>
                </wp:positionV>
                <wp:extent cx="3162300" cy="257175"/>
                <wp:effectExtent l="0" t="0" r="19050" b="28575"/>
                <wp:wrapNone/>
                <wp:docPr id="76"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2300" cy="257175"/>
                        </a:xfrm>
                        <a:custGeom>
                          <a:avLst/>
                          <a:gdLst>
                            <a:gd name="T0" fmla="+- 0 3503 3503"/>
                            <a:gd name="T1" fmla="*/ T0 w 7662"/>
                            <a:gd name="T2" fmla="+- 0 -2621 -3181"/>
                            <a:gd name="T3" fmla="*/ -2621 h 560"/>
                            <a:gd name="T4" fmla="+- 0 11165 3503"/>
                            <a:gd name="T5" fmla="*/ T4 w 7662"/>
                            <a:gd name="T6" fmla="+- 0 -2621 -3181"/>
                            <a:gd name="T7" fmla="*/ -2621 h 560"/>
                            <a:gd name="T8" fmla="+- 0 11165 3503"/>
                            <a:gd name="T9" fmla="*/ T8 w 7662"/>
                            <a:gd name="T10" fmla="+- 0 -3181 -3181"/>
                            <a:gd name="T11" fmla="*/ -3181 h 560"/>
                            <a:gd name="T12" fmla="+- 0 3503 3503"/>
                            <a:gd name="T13" fmla="*/ T12 w 7662"/>
                            <a:gd name="T14" fmla="+- 0 -3181 -3181"/>
                            <a:gd name="T15" fmla="*/ -3181 h 560"/>
                            <a:gd name="T16" fmla="+- 0 3503 3503"/>
                            <a:gd name="T17" fmla="*/ T16 w 7662"/>
                            <a:gd name="T18" fmla="+- 0 -2621 -3181"/>
                            <a:gd name="T19" fmla="*/ -2621 h 560"/>
                          </a:gdLst>
                          <a:ahLst/>
                          <a:cxnLst>
                            <a:cxn ang="0">
                              <a:pos x="T1" y="T3"/>
                            </a:cxn>
                            <a:cxn ang="0">
                              <a:pos x="T5" y="T7"/>
                            </a:cxn>
                            <a:cxn ang="0">
                              <a:pos x="T9" y="T11"/>
                            </a:cxn>
                            <a:cxn ang="0">
                              <a:pos x="T13" y="T15"/>
                            </a:cxn>
                            <a:cxn ang="0">
                              <a:pos x="T17" y="T19"/>
                            </a:cxn>
                          </a:cxnLst>
                          <a:rect l="0" t="0" r="r" b="b"/>
                          <a:pathLst>
                            <a:path w="7662" h="560">
                              <a:moveTo>
                                <a:pt x="0" y="560"/>
                              </a:moveTo>
                              <a:lnTo>
                                <a:pt x="7662" y="560"/>
                              </a:lnTo>
                              <a:lnTo>
                                <a:pt x="7662" y="0"/>
                              </a:lnTo>
                              <a:lnTo>
                                <a:pt x="0" y="0"/>
                              </a:lnTo>
                              <a:lnTo>
                                <a:pt x="0" y="560"/>
                              </a:lnTo>
                              <a:close/>
                            </a:path>
                          </a:pathLst>
                        </a:custGeom>
                        <a:noFill/>
                        <a:ln w="44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180" o:spid="_x0000_s1026" style="position:absolute;margin-left:262.25pt;margin-top:.75pt;width:249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6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" path="m,560r7662,l7662,,,,,560xe" filled="f" strokecolor="#231f20" strokeweight=".35pt">
                <v:path arrowok="t" o:connecttype="custom" o:connectlocs="0,-1203671;3162300,-1203671;3162300,-1460846;0,-1460846;0,-1203671" o:connectangles="0,0,0,0,0"/>
              </v:shape>
            </w:pict>
          </mc:Fallback>
        </mc:AlternateContent>
      </w:r>
      <w:r w:rsidR="00DE77F7">
        <w:rPr>
          <w:rFonts w:asciiTheme="minorBidi" w:hAnsiTheme="minorBidi"/>
          <w:sz w:val="17"/>
          <w:szCs w:val="17"/>
        </w:rPr>
        <w:t xml:space="preserve">Name of staff member of departmental staff co-ordinating the report:                                                                </w:t>
      </w:r>
    </w:p>
    <w:p w:rsidR="00D625AA" w:rsidRDefault="00D625AA" w:rsidP="00DE77F7">
      <w:pPr>
        <w:spacing w:before="2" w:after="0" w:line="280" w:lineRule="exact"/>
        <w:rPr>
          <w:rFonts w:asciiTheme="minorBidi" w:hAnsiTheme="minorBidi"/>
          <w:sz w:val="17"/>
          <w:szCs w:val="17"/>
        </w:rPr>
      </w:pPr>
    </w:p>
    <w:p w:rsidR="00AC480E" w:rsidRPr="00840010" w:rsidRDefault="00D625AA" w:rsidP="00DE77F7">
      <w:pPr>
        <w:spacing w:before="2" w:after="0" w:line="280" w:lineRule="exact"/>
        <w:rPr>
          <w:rFonts w:asciiTheme="minorBidi" w:hAnsiTheme="minorBidi"/>
          <w:sz w:val="17"/>
          <w:szCs w:val="17"/>
        </w:rPr>
      </w:pPr>
      <w:r w:rsidRPr="00840010">
        <w:rPr>
          <w:rFonts w:asciiTheme="minorBidi" w:hAnsiTheme="minorBidi"/>
          <w:noProof/>
          <w:lang w:val="en-GB" w:eastAsia="zh-CN"/>
        </w:rPr>
        <mc:AlternateContent>
          <mc:Choice Requires="wps">
            <w:drawing>
              <wp:anchor distT="0" distB="0" distL="114300" distR="114300" simplePos="0" relativeHeight="251699200" behindDoc="0" locked="0" layoutInCell="1" allowOverlap="1" wp14:anchorId="253BB34B" wp14:editId="7E5A177D">
                <wp:simplePos x="0" y="0"/>
                <wp:positionH relativeFrom="column">
                  <wp:posOffset>5216525</wp:posOffset>
                </wp:positionH>
                <wp:positionV relativeFrom="paragraph">
                  <wp:posOffset>31115</wp:posOffset>
                </wp:positionV>
                <wp:extent cx="1276350" cy="207645"/>
                <wp:effectExtent l="0" t="0" r="19050" b="20955"/>
                <wp:wrapNone/>
                <wp:docPr id="18"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0" cy="207645"/>
                        </a:xfrm>
                        <a:custGeom>
                          <a:avLst/>
                          <a:gdLst>
                            <a:gd name="T0" fmla="+- 0 3503 3503"/>
                            <a:gd name="T1" fmla="*/ T0 w 7662"/>
                            <a:gd name="T2" fmla="+- 0 -2621 -3181"/>
                            <a:gd name="T3" fmla="*/ -2621 h 560"/>
                            <a:gd name="T4" fmla="+- 0 11165 3503"/>
                            <a:gd name="T5" fmla="*/ T4 w 7662"/>
                            <a:gd name="T6" fmla="+- 0 -2621 -3181"/>
                            <a:gd name="T7" fmla="*/ -2621 h 560"/>
                            <a:gd name="T8" fmla="+- 0 11165 3503"/>
                            <a:gd name="T9" fmla="*/ T8 w 7662"/>
                            <a:gd name="T10" fmla="+- 0 -3181 -3181"/>
                            <a:gd name="T11" fmla="*/ -3181 h 560"/>
                            <a:gd name="T12" fmla="+- 0 3503 3503"/>
                            <a:gd name="T13" fmla="*/ T12 w 7662"/>
                            <a:gd name="T14" fmla="+- 0 -3181 -3181"/>
                            <a:gd name="T15" fmla="*/ -3181 h 560"/>
                            <a:gd name="T16" fmla="+- 0 3503 3503"/>
                            <a:gd name="T17" fmla="*/ T16 w 7662"/>
                            <a:gd name="T18" fmla="+- 0 -2621 -3181"/>
                            <a:gd name="T19" fmla="*/ -2621 h 560"/>
                          </a:gdLst>
                          <a:ahLst/>
                          <a:cxnLst>
                            <a:cxn ang="0">
                              <a:pos x="T1" y="T3"/>
                            </a:cxn>
                            <a:cxn ang="0">
                              <a:pos x="T5" y="T7"/>
                            </a:cxn>
                            <a:cxn ang="0">
                              <a:pos x="T9" y="T11"/>
                            </a:cxn>
                            <a:cxn ang="0">
                              <a:pos x="T13" y="T15"/>
                            </a:cxn>
                            <a:cxn ang="0">
                              <a:pos x="T17" y="T19"/>
                            </a:cxn>
                          </a:cxnLst>
                          <a:rect l="0" t="0" r="r" b="b"/>
                          <a:pathLst>
                            <a:path w="7662" h="560">
                              <a:moveTo>
                                <a:pt x="0" y="560"/>
                              </a:moveTo>
                              <a:lnTo>
                                <a:pt x="7662" y="560"/>
                              </a:lnTo>
                              <a:lnTo>
                                <a:pt x="7662" y="0"/>
                              </a:lnTo>
                              <a:lnTo>
                                <a:pt x="0" y="0"/>
                              </a:lnTo>
                              <a:lnTo>
                                <a:pt x="0" y="560"/>
                              </a:lnTo>
                              <a:close/>
                            </a:path>
                          </a:pathLst>
                        </a:custGeom>
                        <a:noFill/>
                        <a:ln w="44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180" o:spid="_x0000_s1026" style="position:absolute;margin-left:410.75pt;margin-top:2.45pt;width:100.5pt;height:16.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6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" path="m,560r7662,l7662,,,,,560xe" filled="f" strokecolor="#231f20" strokeweight=".35pt">
                <v:path arrowok="t" o:connecttype="custom" o:connectlocs="0,-971853;1276350,-971853;1276350,-1179498;0,-1179498;0,-971853" o:connectangles="0,0,0,0,0"/>
              </v:shape>
            </w:pict>
          </mc:Fallback>
        </mc:AlternateContent>
      </w:r>
      <w:r w:rsidRPr="00840010">
        <w:rPr>
          <w:rFonts w:asciiTheme="minorBidi" w:hAnsiTheme="minorBidi"/>
          <w:noProof/>
          <w:lang w:val="en-GB" w:eastAsia="zh-CN"/>
        </w:rPr>
        <mc:AlternateContent>
          <mc:Choice Requires="wps">
            <w:drawing>
              <wp:anchor distT="0" distB="0" distL="114300" distR="114300" simplePos="0" relativeHeight="251693056" behindDoc="0" locked="0" layoutInCell="1" allowOverlap="1" wp14:anchorId="1517D285" wp14:editId="4DF4039E">
                <wp:simplePos x="0" y="0"/>
                <wp:positionH relativeFrom="column">
                  <wp:posOffset>806450</wp:posOffset>
                </wp:positionH>
                <wp:positionV relativeFrom="paragraph">
                  <wp:posOffset>27305</wp:posOffset>
                </wp:positionV>
                <wp:extent cx="2628900" cy="207645"/>
                <wp:effectExtent l="0" t="0" r="19050" b="20955"/>
                <wp:wrapNone/>
                <wp:docPr id="77"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207645"/>
                        </a:xfrm>
                        <a:custGeom>
                          <a:avLst/>
                          <a:gdLst>
                            <a:gd name="T0" fmla="+- 0 3503 3503"/>
                            <a:gd name="T1" fmla="*/ T0 w 7662"/>
                            <a:gd name="T2" fmla="+- 0 -2621 -3181"/>
                            <a:gd name="T3" fmla="*/ -2621 h 560"/>
                            <a:gd name="T4" fmla="+- 0 11165 3503"/>
                            <a:gd name="T5" fmla="*/ T4 w 7662"/>
                            <a:gd name="T6" fmla="+- 0 -2621 -3181"/>
                            <a:gd name="T7" fmla="*/ -2621 h 560"/>
                            <a:gd name="T8" fmla="+- 0 11165 3503"/>
                            <a:gd name="T9" fmla="*/ T8 w 7662"/>
                            <a:gd name="T10" fmla="+- 0 -3181 -3181"/>
                            <a:gd name="T11" fmla="*/ -3181 h 560"/>
                            <a:gd name="T12" fmla="+- 0 3503 3503"/>
                            <a:gd name="T13" fmla="*/ T12 w 7662"/>
                            <a:gd name="T14" fmla="+- 0 -3181 -3181"/>
                            <a:gd name="T15" fmla="*/ -3181 h 560"/>
                            <a:gd name="T16" fmla="+- 0 3503 3503"/>
                            <a:gd name="T17" fmla="*/ T16 w 7662"/>
                            <a:gd name="T18" fmla="+- 0 -2621 -3181"/>
                            <a:gd name="T19" fmla="*/ -2621 h 560"/>
                          </a:gdLst>
                          <a:ahLst/>
                          <a:cxnLst>
                            <a:cxn ang="0">
                              <a:pos x="T1" y="T3"/>
                            </a:cxn>
                            <a:cxn ang="0">
                              <a:pos x="T5" y="T7"/>
                            </a:cxn>
                            <a:cxn ang="0">
                              <a:pos x="T9" y="T11"/>
                            </a:cxn>
                            <a:cxn ang="0">
                              <a:pos x="T13" y="T15"/>
                            </a:cxn>
                            <a:cxn ang="0">
                              <a:pos x="T17" y="T19"/>
                            </a:cxn>
                          </a:cxnLst>
                          <a:rect l="0" t="0" r="r" b="b"/>
                          <a:pathLst>
                            <a:path w="7662" h="560">
                              <a:moveTo>
                                <a:pt x="0" y="560"/>
                              </a:moveTo>
                              <a:lnTo>
                                <a:pt x="7662" y="560"/>
                              </a:lnTo>
                              <a:lnTo>
                                <a:pt x="7662" y="0"/>
                              </a:lnTo>
                              <a:lnTo>
                                <a:pt x="0" y="0"/>
                              </a:lnTo>
                              <a:lnTo>
                                <a:pt x="0" y="560"/>
                              </a:lnTo>
                              <a:close/>
                            </a:path>
                          </a:pathLst>
                        </a:custGeom>
                        <a:noFill/>
                        <a:ln w="44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180" o:spid="_x0000_s1026" style="position:absolute;margin-left:63.5pt;margin-top:2.15pt;width:207pt;height:16.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6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" path="m,560r7662,l7662,,,,,560xe" filled="f" strokecolor="#231f20" strokeweight=".35pt">
                <v:path arrowok="t" o:connecttype="custom" o:connectlocs="0,-971853;2628900,-971853;2628900,-1179498;0,-1179498;0,-971853" o:connectangles="0,0,0,0,0"/>
              </v:shape>
            </w:pict>
          </mc:Fallback>
        </mc:AlternateContent>
      </w:r>
      <w:r w:rsidR="00DE77F7">
        <w:rPr>
          <w:rFonts w:asciiTheme="minorBidi" w:hAnsiTheme="minorBidi"/>
          <w:sz w:val="17"/>
          <w:szCs w:val="17"/>
        </w:rPr>
        <w:t>Email address:</w:t>
      </w:r>
      <w:r>
        <w:rPr>
          <w:rFonts w:asciiTheme="minorBidi" w:hAnsiTheme="minorBidi"/>
          <w:sz w:val="17"/>
          <w:szCs w:val="17"/>
        </w:rPr>
        <w:t xml:space="preserve">                                                                                             Date form received in Department:  </w:t>
      </w:r>
      <w:r w:rsidR="00AC480E" w:rsidRPr="00840010">
        <w:rPr>
          <w:rFonts w:asciiTheme="minorBidi" w:hAnsiTheme="minorBidi"/>
          <w:sz w:val="17"/>
          <w:szCs w:val="17"/>
        </w:rPr>
        <w:tab/>
      </w:r>
      <w:r w:rsidR="00AC480E" w:rsidRPr="00840010">
        <w:rPr>
          <w:rFonts w:asciiTheme="minorBidi" w:hAnsiTheme="minorBidi"/>
          <w:sz w:val="17"/>
          <w:szCs w:val="17"/>
        </w:rPr>
        <w:tab/>
      </w:r>
      <w:r w:rsidR="00AC480E" w:rsidRPr="00840010">
        <w:rPr>
          <w:rFonts w:asciiTheme="minorBidi" w:hAnsiTheme="minorBidi"/>
          <w:sz w:val="17"/>
          <w:szCs w:val="17"/>
        </w:rPr>
        <w:tab/>
        <w:t xml:space="preserve">  </w:t>
      </w:r>
    </w:p>
    <w:p w:rsidR="00AC480E" w:rsidRPr="00840010" w:rsidRDefault="00AC480E" w:rsidP="00AC480E">
      <w:pPr>
        <w:spacing w:before="2" w:after="0" w:line="240" w:lineRule="auto"/>
        <w:rPr>
          <w:rFonts w:asciiTheme="minorBidi" w:hAnsiTheme="minorBidi"/>
          <w:b/>
          <w:bCs/>
          <w:sz w:val="17"/>
          <w:szCs w:val="17"/>
        </w:rPr>
      </w:pPr>
    </w:p>
    <w:p w:rsidR="00AC480E" w:rsidRDefault="00AC480E" w:rsidP="00EF1095">
      <w:pPr>
        <w:pStyle w:val="Default"/>
        <w:rPr>
          <w:b/>
          <w:bCs/>
          <w:sz w:val="20"/>
          <w:szCs w:val="20"/>
        </w:rPr>
      </w:pPr>
      <w:r>
        <w:rPr>
          <w:b/>
          <w:bCs/>
          <w:sz w:val="20"/>
          <w:szCs w:val="20"/>
        </w:rPr>
        <w:t>Departmental Comments:</w:t>
      </w:r>
    </w:p>
    <w:p w:rsidR="00EF1095" w:rsidRDefault="00EF1095" w:rsidP="00EF1095">
      <w:pPr>
        <w:pStyle w:val="Default"/>
        <w:rPr>
          <w:b/>
          <w:bCs/>
          <w:sz w:val="20"/>
          <w:szCs w:val="20"/>
        </w:rPr>
      </w:pPr>
    </w:p>
    <w:p w:rsidR="00EF1095" w:rsidRDefault="00EF1095" w:rsidP="00EF1095">
      <w:pPr>
        <w:pStyle w:val="Default"/>
        <w:rPr>
          <w:b/>
          <w:bCs/>
          <w:sz w:val="20"/>
          <w:szCs w:val="20"/>
        </w:rPr>
      </w:pPr>
    </w:p>
    <w:p w:rsidR="00972426" w:rsidRDefault="00972426" w:rsidP="00EF1095">
      <w:pPr>
        <w:pStyle w:val="Default"/>
        <w:rPr>
          <w:b/>
          <w:bCs/>
          <w:sz w:val="20"/>
          <w:szCs w:val="20"/>
        </w:rPr>
      </w:pPr>
    </w:p>
    <w:p w:rsidR="00972426" w:rsidRDefault="00972426" w:rsidP="00EF1095">
      <w:pPr>
        <w:pStyle w:val="Default"/>
        <w:rPr>
          <w:b/>
          <w:bCs/>
          <w:sz w:val="20"/>
          <w:szCs w:val="20"/>
        </w:rPr>
      </w:pPr>
      <w:r w:rsidRPr="00840010">
        <w:rPr>
          <w:rFonts w:asciiTheme="minorBidi" w:eastAsia="TUOS Blake" w:hAnsiTheme="minorBidi"/>
          <w:noProof/>
          <w:color w:val="231F20"/>
          <w:spacing w:val="-6"/>
          <w:position w:val="-1"/>
          <w:sz w:val="18"/>
          <w:szCs w:val="18"/>
        </w:rPr>
        <mc:AlternateContent>
          <mc:Choice Requires="wps">
            <w:drawing>
              <wp:anchor distT="0" distB="0" distL="114300" distR="114300" simplePos="0" relativeHeight="251664384" behindDoc="0" locked="0" layoutInCell="1" allowOverlap="1" wp14:anchorId="0C37EA08" wp14:editId="5819DD4B">
                <wp:simplePos x="0" y="0"/>
                <wp:positionH relativeFrom="column">
                  <wp:posOffset>-88900</wp:posOffset>
                </wp:positionH>
                <wp:positionV relativeFrom="paragraph">
                  <wp:posOffset>102870</wp:posOffset>
                </wp:positionV>
                <wp:extent cx="7077075" cy="4095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409575"/>
                        </a:xfrm>
                        <a:prstGeom prst="rect">
                          <a:avLst/>
                        </a:prstGeom>
                        <a:solidFill>
                          <a:srgbClr val="FFFFFF"/>
                        </a:solidFill>
                        <a:ln w="12700" cmpd="dbl">
                          <a:solidFill>
                            <a:srgbClr val="000000"/>
                          </a:solidFill>
                          <a:miter lim="800000"/>
                          <a:headEnd/>
                          <a:tailEnd/>
                        </a:ln>
                      </wps:spPr>
                      <wps:txbx>
                        <w:txbxContent>
                          <w:p w:rsidR="00D625AA" w:rsidRDefault="00D625AA" w:rsidP="005B4D8A">
                            <w:pPr>
                              <w:rPr>
                                <w:rFonts w:ascii="TUOS Blake" w:hAnsi="TUOS Blake"/>
                                <w:i/>
                                <w:iCs/>
                                <w:sz w:val="18"/>
                                <w:szCs w:val="18"/>
                              </w:rPr>
                            </w:pPr>
                            <w:r w:rsidRPr="00090B5F">
                              <w:rPr>
                                <w:rFonts w:ascii="TUOS Blake" w:hAnsi="TUOS Blake"/>
                                <w:i/>
                                <w:iCs/>
                                <w:sz w:val="18"/>
                                <w:szCs w:val="18"/>
                              </w:rPr>
                              <w:t xml:space="preserve">Note to University Staff: Please email a copy of the completed form to your usual Faculty Support Assistant, at their </w:t>
                            </w:r>
                            <w:hyperlink r:id="rId17" w:history="1">
                              <w:r w:rsidRPr="00090B5F">
                                <w:rPr>
                                  <w:rStyle w:val="Hyperlink"/>
                                  <w:rFonts w:ascii="TUOS Blake" w:hAnsi="TUOS Blake"/>
                                  <w:i/>
                                  <w:iCs/>
                                  <w:sz w:val="18"/>
                                  <w:szCs w:val="18"/>
                                </w:rPr>
                                <w:t>tpoXXXX@sheffield.ac.uk</w:t>
                              </w:r>
                            </w:hyperlink>
                            <w:r w:rsidRPr="00090B5F">
                              <w:rPr>
                                <w:rFonts w:ascii="TUOS Blake" w:hAnsi="TUOS Blake"/>
                                <w:i/>
                                <w:iCs/>
                                <w:sz w:val="18"/>
                                <w:szCs w:val="18"/>
                              </w:rPr>
                              <w:t xml:space="preserve"> email address</w:t>
                            </w:r>
                          </w:p>
                          <w:p w:rsidR="00D625AA" w:rsidRPr="00090B5F" w:rsidRDefault="00D625AA" w:rsidP="005B4D8A">
                            <w:pPr>
                              <w:rPr>
                                <w:rFonts w:ascii="TUOS Blake" w:hAnsi="TUOS Blake"/>
                                <w:i/>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7pt;margin-top:8.1pt;width:557.2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" strokeweight="1pt">
                <v:stroke linestyle="thinThin"/>
                <v:textbox>
                  <w:txbxContent>
                    <w:p w:rsidR="00D625AA" w:rsidRDefault="00D625AA" w:rsidP="005B4D8A">
                      <w:pPr>
                        <w:rPr>
                          <w:rFonts w:ascii="TUOS Blake" w:hAnsi="TUOS Blake"/>
                          <w:i/>
                          <w:iCs/>
                          <w:sz w:val="18"/>
                          <w:szCs w:val="18"/>
                        </w:rPr>
                      </w:pPr>
                      <w:r w:rsidRPr="00090B5F">
                        <w:rPr>
                          <w:rFonts w:ascii="TUOS Blake" w:hAnsi="TUOS Blake"/>
                          <w:i/>
                          <w:iCs/>
                          <w:sz w:val="18"/>
                          <w:szCs w:val="18"/>
                        </w:rPr>
                        <w:t xml:space="preserve">Note to University Staff: Please email a copy of the completed form to your usual Faculty Support Assistant, at their </w:t>
                      </w:r>
                      <w:hyperlink r:id="rId18" w:history="1">
                        <w:r w:rsidRPr="00090B5F">
                          <w:rPr>
                            <w:rStyle w:val="Hyperlink"/>
                            <w:rFonts w:ascii="TUOS Blake" w:hAnsi="TUOS Blake"/>
                            <w:i/>
                            <w:iCs/>
                            <w:sz w:val="18"/>
                            <w:szCs w:val="18"/>
                          </w:rPr>
                          <w:t>tpoXXXX@sheffield.ac.uk</w:t>
                        </w:r>
                      </w:hyperlink>
                      <w:r w:rsidRPr="00090B5F">
                        <w:rPr>
                          <w:rFonts w:ascii="TUOS Blake" w:hAnsi="TUOS Blake"/>
                          <w:i/>
                          <w:iCs/>
                          <w:sz w:val="18"/>
                          <w:szCs w:val="18"/>
                        </w:rPr>
                        <w:t xml:space="preserve"> email address</w:t>
                      </w:r>
                    </w:p>
                    <w:p w:rsidR="00D625AA" w:rsidRPr="00090B5F" w:rsidRDefault="00D625AA" w:rsidP="005B4D8A">
                      <w:pPr>
                        <w:rPr>
                          <w:rFonts w:ascii="TUOS Blake" w:hAnsi="TUOS Blake"/>
                          <w:i/>
                          <w:iCs/>
                          <w:sz w:val="18"/>
                          <w:szCs w:val="18"/>
                        </w:rPr>
                      </w:pPr>
                    </w:p>
                  </w:txbxContent>
                </v:textbox>
              </v:shape>
            </w:pict>
          </mc:Fallback>
        </mc:AlternateContent>
      </w:r>
    </w:p>
    <w:p w:rsidR="00EF1095" w:rsidRDefault="00EF1095" w:rsidP="00EF1095">
      <w:pPr>
        <w:pStyle w:val="Default"/>
        <w:rPr>
          <w:b/>
          <w:bCs/>
          <w:sz w:val="20"/>
          <w:szCs w:val="20"/>
        </w:rPr>
      </w:pPr>
    </w:p>
    <w:p w:rsidR="00187F34" w:rsidRPr="006B666D" w:rsidRDefault="00187F34" w:rsidP="006B666D">
      <w:pPr>
        <w:pStyle w:val="Default"/>
        <w:rPr>
          <w:b/>
          <w:bCs/>
          <w:sz w:val="20"/>
          <w:szCs w:val="20"/>
        </w:rPr>
      </w:pPr>
    </w:p>
    <w:sectPr w:rsidR="00187F34" w:rsidRPr="006B666D">
      <w:type w:val="continuous"/>
      <w:pgSz w:w="11920" w:h="16840"/>
      <w:pgMar w:top="720" w:right="4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UOS Stephenson">
    <w:panose1 w:val="02070503080000020004"/>
    <w:charset w:val="00"/>
    <w:family w:val="roman"/>
    <w:pitch w:val="variable"/>
    <w:sig w:usb0="8000002F" w:usb1="4000004A" w:usb2="00000000" w:usb3="00000000" w:csb0="00000011" w:csb1="00000000"/>
  </w:font>
  <w:font w:name="TUOS Blake">
    <w:panose1 w:val="020B0503040000020004"/>
    <w:charset w:val="00"/>
    <w:family w:val="swiss"/>
    <w:pitch w:val="variable"/>
    <w:sig w:usb0="8000002F" w:usb1="4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75F1"/>
    <w:multiLevelType w:val="hybridMultilevel"/>
    <w:tmpl w:val="98882F3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5D0968"/>
    <w:multiLevelType w:val="hybridMultilevel"/>
    <w:tmpl w:val="EE2C8F0C"/>
    <w:lvl w:ilvl="0" w:tplc="5C886AA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1AC2444C"/>
    <w:multiLevelType w:val="hybridMultilevel"/>
    <w:tmpl w:val="DF823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B75C61"/>
    <w:multiLevelType w:val="hybridMultilevel"/>
    <w:tmpl w:val="FA8E9ACC"/>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
    <w:nsid w:val="3B585869"/>
    <w:multiLevelType w:val="hybridMultilevel"/>
    <w:tmpl w:val="9F7862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nsid w:val="65C03A05"/>
    <w:multiLevelType w:val="hybridMultilevel"/>
    <w:tmpl w:val="FC8EA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5632C16"/>
    <w:multiLevelType w:val="hybridMultilevel"/>
    <w:tmpl w:val="47C6D41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D8A"/>
    <w:rsid w:val="000708CB"/>
    <w:rsid w:val="000C3853"/>
    <w:rsid w:val="00187F34"/>
    <w:rsid w:val="002A2B2E"/>
    <w:rsid w:val="00417D88"/>
    <w:rsid w:val="00453404"/>
    <w:rsid w:val="00490321"/>
    <w:rsid w:val="005B4D8A"/>
    <w:rsid w:val="006863B7"/>
    <w:rsid w:val="006A3859"/>
    <w:rsid w:val="006B666D"/>
    <w:rsid w:val="007104FA"/>
    <w:rsid w:val="0075446C"/>
    <w:rsid w:val="008A1478"/>
    <w:rsid w:val="008C3910"/>
    <w:rsid w:val="00920CE0"/>
    <w:rsid w:val="00972426"/>
    <w:rsid w:val="00A650FD"/>
    <w:rsid w:val="00AC480E"/>
    <w:rsid w:val="00B43833"/>
    <w:rsid w:val="00BA1F2C"/>
    <w:rsid w:val="00D625AA"/>
    <w:rsid w:val="00DB7B23"/>
    <w:rsid w:val="00DE77F7"/>
    <w:rsid w:val="00DF4676"/>
    <w:rsid w:val="00E8289C"/>
    <w:rsid w:val="00EF10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D8A"/>
    <w:pPr>
      <w:widowControl w:val="0"/>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D8A"/>
    <w:rPr>
      <w:color w:val="0000FF" w:themeColor="hyperlink"/>
      <w:u w:val="single"/>
    </w:rPr>
  </w:style>
  <w:style w:type="paragraph" w:styleId="ListParagraph">
    <w:name w:val="List Paragraph"/>
    <w:basedOn w:val="Normal"/>
    <w:uiPriority w:val="34"/>
    <w:qFormat/>
    <w:rsid w:val="005B4D8A"/>
    <w:pPr>
      <w:ind w:left="720"/>
      <w:contextualSpacing/>
    </w:pPr>
  </w:style>
  <w:style w:type="table" w:styleId="TableGrid">
    <w:name w:val="Table Grid"/>
    <w:basedOn w:val="TableNormal"/>
    <w:uiPriority w:val="59"/>
    <w:rsid w:val="005B4D8A"/>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4D8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D8A"/>
    <w:pPr>
      <w:widowControl w:val="0"/>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D8A"/>
    <w:rPr>
      <w:color w:val="0000FF" w:themeColor="hyperlink"/>
      <w:u w:val="single"/>
    </w:rPr>
  </w:style>
  <w:style w:type="paragraph" w:styleId="ListParagraph">
    <w:name w:val="List Paragraph"/>
    <w:basedOn w:val="Normal"/>
    <w:uiPriority w:val="34"/>
    <w:qFormat/>
    <w:rsid w:val="005B4D8A"/>
    <w:pPr>
      <w:ind w:left="720"/>
      <w:contextualSpacing/>
    </w:pPr>
  </w:style>
  <w:style w:type="table" w:styleId="TableGrid">
    <w:name w:val="Table Grid"/>
    <w:basedOn w:val="TableNormal"/>
    <w:uiPriority w:val="59"/>
    <w:rsid w:val="005B4D8A"/>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4D8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hef.ac.uk/health" TargetMode="External"/><Relationship Id="rId18" Type="http://schemas.openxmlformats.org/officeDocument/2006/relationships/hyperlink" Target="mailto:tpoXXXX@sheffield.ac.uk"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shef.ac.uk/ssid/forms/circsnotes" TargetMode="External"/><Relationship Id="rId17" Type="http://schemas.openxmlformats.org/officeDocument/2006/relationships/hyperlink" Target="mailto:tpoXXXX@sheffield.ac.uk" TargetMode="External"/><Relationship Id="rId2" Type="http://schemas.openxmlformats.org/officeDocument/2006/relationships/numbering" Target="numbering.xml"/><Relationship Id="rId16" Type="http://schemas.openxmlformats.org/officeDocument/2006/relationships/hyperlink" Target="http://www.shef.ac.uk/ssid/disabil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ef/ac/uk/ssid/forms/circs" TargetMode="External"/><Relationship Id="rId5" Type="http://schemas.openxmlformats.org/officeDocument/2006/relationships/settings" Target="settings.xml"/><Relationship Id="rId15" Type="http://schemas.openxmlformats.org/officeDocument/2006/relationships/hyperlink" Target="http://www.shef.c.uk/ssid/forms/circs" TargetMode="External"/><Relationship Id="rId10" Type="http://schemas.openxmlformats.org/officeDocument/2006/relationships/image" Target="media/image4.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www.shef.ac.uk/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791D4-A8C2-42A0-A57B-EFF2369A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436F1750</Template>
  <TotalTime>162</TotalTime>
  <Pages>2</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Betts</dc:creator>
  <cp:lastModifiedBy>Stephanie Betts</cp:lastModifiedBy>
  <cp:revision>20</cp:revision>
  <cp:lastPrinted>2015-08-20T12:50:00Z</cp:lastPrinted>
  <dcterms:created xsi:type="dcterms:W3CDTF">2015-04-21T07:51:00Z</dcterms:created>
  <dcterms:modified xsi:type="dcterms:W3CDTF">2016-07-22T13:07:00Z</dcterms:modified>
</cp:coreProperties>
</file>